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E87DA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331E69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331E69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31E69" w:rsidRPr="00E87A19" w:rsidRDefault="00331E69" w:rsidP="00331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A19">
        <w:rPr>
          <w:rFonts w:ascii="Times New Roman" w:hAnsi="Times New Roman"/>
          <w:bCs/>
          <w:sz w:val="28"/>
          <w:szCs w:val="28"/>
        </w:rPr>
        <w:t>О рабочей группе для проведения проверки соблюдения порядка сбора подписей, оформления подписных листов, достоверности сведений об избирателях и подписей избирателей, содержащихся в подписных листах</w:t>
      </w:r>
    </w:p>
    <w:p w:rsidR="007A0C4B" w:rsidRDefault="007A0C4B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7A0C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7A0C4B" w:rsidRPr="00E2078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 xml:space="preserve">статьей </w:t>
      </w:r>
      <w:r w:rsidR="007A0C4B">
        <w:rPr>
          <w:rFonts w:ascii="Times New Roman" w:hAnsi="Times New Roman"/>
          <w:sz w:val="28"/>
          <w:szCs w:val="28"/>
        </w:rPr>
        <w:t>20</w:t>
      </w:r>
      <w:r w:rsidR="007A0C4B" w:rsidRPr="00E2078E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 w:rsidR="007A0C4B" w:rsidRPr="00E2078E">
        <w:rPr>
          <w:rFonts w:ascii="Times New Roman" w:hAnsi="Times New Roman"/>
          <w:spacing w:val="-5"/>
          <w:sz w:val="28"/>
          <w:szCs w:val="28"/>
        </w:rPr>
        <w:t xml:space="preserve">«О выборах депутатов представительных органов муниципальных образований </w:t>
      </w:r>
      <w:r w:rsidR="007A0C4B" w:rsidRPr="00E2078E">
        <w:rPr>
          <w:rFonts w:ascii="Times New Roman" w:hAnsi="Times New Roman"/>
          <w:spacing w:val="-2"/>
          <w:sz w:val="28"/>
          <w:szCs w:val="28"/>
        </w:rPr>
        <w:t>в Оренбургской области»,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9F52D0" w:rsidRDefault="00331E69" w:rsidP="00331E69">
      <w:pPr>
        <w:pStyle w:val="ad"/>
        <w:numPr>
          <w:ilvl w:val="0"/>
          <w:numId w:val="1"/>
        </w:numPr>
        <w:spacing w:after="0" w:line="360" w:lineRule="auto"/>
        <w:ind w:left="0" w:firstLine="675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331E69">
        <w:rPr>
          <w:rFonts w:ascii="Times New Roman" w:hAnsi="Times New Roman"/>
          <w:sz w:val="28"/>
          <w:szCs w:val="28"/>
        </w:rPr>
        <w:t>Создать Рабочую группу для проведения проверки соблюдения порядка сбора подписей, оформления подписных листов, достоверности сведений об избирателях и подписей избирателей, содержащихся в подписных листах, представленных для регистрации кандидатами в депутаты Совета депутатов муниципального образования Адамовск</w:t>
      </w:r>
      <w:r w:rsidR="005D40EC">
        <w:rPr>
          <w:rFonts w:ascii="Times New Roman" w:hAnsi="Times New Roman"/>
          <w:sz w:val="28"/>
          <w:szCs w:val="28"/>
        </w:rPr>
        <w:t>и</w:t>
      </w:r>
      <w:r w:rsidRPr="00331E69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Pr="00331E69">
        <w:rPr>
          <w:rFonts w:ascii="Times New Roman" w:hAnsi="Times New Roman"/>
          <w:bCs/>
          <w:sz w:val="28"/>
          <w:szCs w:val="28"/>
        </w:rPr>
        <w:t xml:space="preserve"> избирательному округу № 4 в следующем состав</w:t>
      </w:r>
      <w:r>
        <w:rPr>
          <w:rFonts w:ascii="Times New Roman" w:hAnsi="Times New Roman"/>
          <w:bCs/>
          <w:sz w:val="28"/>
          <w:szCs w:val="28"/>
        </w:rPr>
        <w:t>е:</w:t>
      </w:r>
    </w:p>
    <w:p w:rsidR="00331E69" w:rsidRPr="00331E69" w:rsidRDefault="00331E69" w:rsidP="00331E69">
      <w:pPr>
        <w:pStyle w:val="ad"/>
        <w:spacing w:after="0" w:line="240" w:lineRule="auto"/>
        <w:ind w:left="11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31E69">
        <w:rPr>
          <w:rFonts w:ascii="Times New Roman" w:hAnsi="Times New Roman"/>
          <w:sz w:val="28"/>
          <w:szCs w:val="28"/>
          <w:u w:val="single"/>
        </w:rPr>
        <w:t>Руководитель рабочей группы: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1"/>
        <w:gridCol w:w="5140"/>
      </w:tblGrid>
      <w:tr w:rsidR="00331E69" w:rsidRPr="00E87A19" w:rsidTr="00AF2C95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331E69" w:rsidRPr="00E87A19" w:rsidRDefault="00331E69" w:rsidP="00331E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Емельянов С.А.</w:t>
            </w:r>
            <w:r w:rsidRPr="00E87A19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  <w:tc>
          <w:tcPr>
            <w:tcW w:w="0" w:type="auto"/>
            <w:shd w:val="clear" w:color="auto" w:fill="FFFFFF"/>
            <w:hideMark/>
          </w:tcPr>
          <w:p w:rsidR="00331E69" w:rsidRPr="00E87A19" w:rsidRDefault="00331E69" w:rsidP="00AF2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         - заместитель председателя комиссии</w:t>
            </w:r>
          </w:p>
        </w:tc>
      </w:tr>
    </w:tbl>
    <w:p w:rsidR="00331E69" w:rsidRPr="00331E69" w:rsidRDefault="00331E69" w:rsidP="00331E69">
      <w:pPr>
        <w:spacing w:after="0" w:line="240" w:lineRule="auto"/>
        <w:ind w:left="675"/>
        <w:jc w:val="both"/>
        <w:rPr>
          <w:rFonts w:ascii="Times New Roman" w:hAnsi="Times New Roman"/>
          <w:sz w:val="10"/>
          <w:szCs w:val="28"/>
        </w:rPr>
      </w:pPr>
    </w:p>
    <w:p w:rsidR="00331E69" w:rsidRPr="00331E69" w:rsidRDefault="00331E69" w:rsidP="00331E69">
      <w:pPr>
        <w:pStyle w:val="ad"/>
        <w:spacing w:after="0" w:line="240" w:lineRule="auto"/>
        <w:ind w:left="11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331E69">
        <w:rPr>
          <w:rFonts w:ascii="Times New Roman" w:hAnsi="Times New Roman"/>
          <w:sz w:val="28"/>
          <w:szCs w:val="28"/>
          <w:u w:val="single"/>
        </w:rPr>
        <w:t>Члены рабочей группы:</w:t>
      </w:r>
    </w:p>
    <w:tbl>
      <w:tblPr>
        <w:tblW w:w="8859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33"/>
        <w:gridCol w:w="5726"/>
      </w:tblGrid>
      <w:tr w:rsidR="00331E69" w:rsidRPr="00E87A19" w:rsidTr="00AF2C95">
        <w:trPr>
          <w:trHeight w:val="490"/>
          <w:tblCellSpacing w:w="7" w:type="dxa"/>
        </w:trPr>
        <w:tc>
          <w:tcPr>
            <w:tcW w:w="3112" w:type="dxa"/>
            <w:shd w:val="clear" w:color="auto" w:fill="FFFFFF"/>
            <w:hideMark/>
          </w:tcPr>
          <w:p w:rsidR="00331E69" w:rsidRPr="00E87A19" w:rsidRDefault="00331E69" w:rsidP="00E75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_</w:t>
            </w:r>
            <w:r w:rsidR="00E75F4C">
              <w:rPr>
                <w:rFonts w:ascii="Times New Roman" w:hAnsi="Times New Roman"/>
                <w:sz w:val="28"/>
                <w:szCs w:val="28"/>
                <w:u w:val="single"/>
              </w:rPr>
              <w:t>Ягодкина Г.Д.</w:t>
            </w:r>
            <w:r w:rsidRPr="00E87A19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  <w:tc>
          <w:tcPr>
            <w:tcW w:w="5705" w:type="dxa"/>
            <w:shd w:val="clear" w:color="auto" w:fill="FFFFFF"/>
            <w:hideMark/>
          </w:tcPr>
          <w:p w:rsidR="00331E69" w:rsidRPr="00E87A19" w:rsidRDefault="00331E69" w:rsidP="00E75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75F4C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Pr="00E87A19">
              <w:rPr>
                <w:rFonts w:ascii="Times New Roman" w:hAnsi="Times New Roman"/>
                <w:sz w:val="28"/>
                <w:szCs w:val="28"/>
              </w:rPr>
              <w:t>комиссии;</w:t>
            </w:r>
          </w:p>
        </w:tc>
      </w:tr>
      <w:tr w:rsidR="00331E69" w:rsidRPr="00E87A19" w:rsidTr="00AF2C95">
        <w:trPr>
          <w:trHeight w:val="503"/>
          <w:tblCellSpacing w:w="7" w:type="dxa"/>
        </w:trPr>
        <w:tc>
          <w:tcPr>
            <w:tcW w:w="3112" w:type="dxa"/>
            <w:shd w:val="clear" w:color="auto" w:fill="FFFFFF"/>
            <w:hideMark/>
          </w:tcPr>
          <w:p w:rsidR="00331E69" w:rsidRPr="00E87A19" w:rsidRDefault="00331E69" w:rsidP="00E75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_</w:t>
            </w:r>
            <w:r w:rsidR="00E75F4C">
              <w:rPr>
                <w:rFonts w:ascii="Times New Roman" w:hAnsi="Times New Roman"/>
                <w:sz w:val="28"/>
                <w:szCs w:val="28"/>
                <w:u w:val="single"/>
              </w:rPr>
              <w:t>Матвеева Г.В.</w:t>
            </w:r>
            <w:r w:rsidRPr="00E87A19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  <w:tc>
          <w:tcPr>
            <w:tcW w:w="5705" w:type="dxa"/>
            <w:shd w:val="clear" w:color="auto" w:fill="FFFFFF"/>
            <w:hideMark/>
          </w:tcPr>
          <w:p w:rsidR="00331E69" w:rsidRPr="00E87A19" w:rsidRDefault="00331E69" w:rsidP="00AF2C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A19">
              <w:rPr>
                <w:rFonts w:ascii="Times New Roman" w:hAnsi="Times New Roman"/>
                <w:sz w:val="28"/>
                <w:szCs w:val="28"/>
              </w:rPr>
              <w:t>- член комиссии с правом решающего</w:t>
            </w:r>
          </w:p>
          <w:p w:rsidR="00331E69" w:rsidRPr="00E87A19" w:rsidRDefault="00E75F4C" w:rsidP="00E75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331E69" w:rsidRPr="00E87A19">
              <w:rPr>
                <w:rFonts w:ascii="Times New Roman" w:hAnsi="Times New Roman"/>
                <w:sz w:val="28"/>
                <w:szCs w:val="28"/>
              </w:rPr>
              <w:t>олоса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31E69" w:rsidRPr="00E87A19" w:rsidRDefault="00331E69" w:rsidP="00331E69">
      <w:pPr>
        <w:pStyle w:val="ad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87A19">
        <w:rPr>
          <w:rFonts w:ascii="Times New Roman" w:hAnsi="Times New Roman"/>
          <w:sz w:val="28"/>
          <w:szCs w:val="28"/>
        </w:rPr>
        <w:t xml:space="preserve">Утвердить формы Итогового протокола, Ведомости проверки подписных листов и Таблицы кодов нарушений (приложение №№ 1, 2, 3). </w:t>
      </w:r>
    </w:p>
    <w:p w:rsidR="007A0C4B" w:rsidRPr="00E2078E" w:rsidRDefault="00331E69" w:rsidP="007A0C4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Разместить режим</w:t>
      </w:r>
      <w:r w:rsidR="007A0C4B">
        <w:rPr>
          <w:rFonts w:ascii="Times New Roman" w:hAnsi="Times New Roman" w:cs="Times New Roman"/>
          <w:sz w:val="28"/>
          <w:szCs w:val="28"/>
        </w:rPr>
        <w:t xml:space="preserve"> </w:t>
      </w:r>
      <w:r w:rsidR="007A0C4B" w:rsidRPr="00E2078E">
        <w:rPr>
          <w:rFonts w:ascii="Times New Roman" w:hAnsi="Times New Roman" w:cs="Times New Roman"/>
          <w:sz w:val="28"/>
          <w:szCs w:val="28"/>
        </w:rPr>
        <w:t>работы комиссии на сайте</w:t>
      </w:r>
      <w:r w:rsidR="007A0C4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Адамовский район</w:t>
      </w:r>
      <w:r w:rsidR="007A0C4B" w:rsidRPr="00E2078E">
        <w:rPr>
          <w:rFonts w:ascii="Times New Roman" w:hAnsi="Times New Roman" w:cs="Times New Roman"/>
          <w:sz w:val="28"/>
          <w:szCs w:val="28"/>
        </w:rPr>
        <w:t>.</w:t>
      </w:r>
    </w:p>
    <w:p w:rsidR="007A0C4B" w:rsidRPr="00E2078E" w:rsidRDefault="00331E69" w:rsidP="007A0C4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A0C4B" w:rsidRPr="00E2078E">
        <w:rPr>
          <w:rFonts w:ascii="Times New Roman" w:hAnsi="Times New Roman" w:cs="Times New Roman"/>
          <w:sz w:val="28"/>
          <w:szCs w:val="28"/>
        </w:rPr>
        <w:t xml:space="preserve">. </w:t>
      </w:r>
      <w:r w:rsidRPr="00E87A19">
        <w:rPr>
          <w:rFonts w:ascii="Times New Roman" w:eastAsia="Times New Roman" w:hAnsi="Times New Roman"/>
          <w:sz w:val="28"/>
          <w:szCs w:val="28"/>
        </w:rPr>
        <w:t>Возложить контроль за выполнением настоящего решения на секретаря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</w:rPr>
        <w:t xml:space="preserve"> Ягодкину Г.Д</w:t>
      </w:r>
      <w:r w:rsidR="007A0C4B" w:rsidRPr="00E2078E">
        <w:rPr>
          <w:rFonts w:ascii="Times New Roman" w:hAnsi="Times New Roman" w:cs="Times New Roman"/>
          <w:sz w:val="28"/>
          <w:szCs w:val="28"/>
        </w:rPr>
        <w:t>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F4C" w:rsidRDefault="00E75F4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F4C" w:rsidRDefault="00E75F4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F4C" w:rsidRDefault="00E75F4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F4C" w:rsidRDefault="00E75F4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F4C" w:rsidRDefault="00E75F4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F4C" w:rsidRDefault="00E75F4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Pr="00331E69" w:rsidRDefault="00331E69" w:rsidP="00331E69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lastRenderedPageBreak/>
        <w:t>Приложение № 1</w:t>
      </w:r>
    </w:p>
    <w:p w:rsidR="00331E69" w:rsidRPr="00331E69" w:rsidRDefault="00331E69" w:rsidP="00331E69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>к решению территориальной</w:t>
      </w:r>
    </w:p>
    <w:p w:rsidR="00331E69" w:rsidRPr="00331E69" w:rsidRDefault="00331E69" w:rsidP="00331E69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>избирательной комиссии</w:t>
      </w:r>
    </w:p>
    <w:p w:rsidR="00331E69" w:rsidRPr="00331E69" w:rsidRDefault="00331E69" w:rsidP="00331E69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>Адамовского района</w:t>
      </w:r>
    </w:p>
    <w:p w:rsidR="00331E69" w:rsidRPr="00331E69" w:rsidRDefault="00331E69" w:rsidP="00331E69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 xml:space="preserve">от 23.06.2022 г. № 32/147-5 </w:t>
      </w:r>
    </w:p>
    <w:p w:rsidR="00331E69" w:rsidRDefault="00331E69" w:rsidP="00331E6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</w:p>
    <w:p w:rsidR="00331E69" w:rsidRPr="00E87A19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87A19">
        <w:rPr>
          <w:rFonts w:ascii="Times New Roman" w:hAnsi="Times New Roman"/>
          <w:sz w:val="28"/>
          <w:szCs w:val="24"/>
        </w:rPr>
        <w:t>ИТОГОВЫЙ ПРОТОКОЛ</w:t>
      </w:r>
    </w:p>
    <w:p w:rsidR="00331E69" w:rsidRPr="00E87A19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32"/>
          <w:szCs w:val="24"/>
        </w:rPr>
      </w:pPr>
      <w:r w:rsidRPr="00E87A19">
        <w:rPr>
          <w:rFonts w:ascii="Times New Roman" w:hAnsi="Times New Roman"/>
          <w:bCs/>
          <w:sz w:val="28"/>
          <w:szCs w:val="24"/>
        </w:rPr>
        <w:t>проверки подписных листов, представленных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916238">
        <w:rPr>
          <w:rFonts w:ascii="Times New Roman" w:hAnsi="Times New Roman"/>
          <w:bCs/>
          <w:sz w:val="32"/>
          <w:szCs w:val="32"/>
        </w:rPr>
        <w:t>_________________________________________________________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916238">
        <w:rPr>
          <w:rFonts w:ascii="Times New Roman" w:hAnsi="Times New Roman"/>
          <w:bCs/>
          <w:sz w:val="18"/>
          <w:szCs w:val="18"/>
        </w:rPr>
        <w:t>(Ф.И.О. кандидата)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6095"/>
        <w:gridCol w:w="2268"/>
      </w:tblGrid>
      <w:tr w:rsidR="00331E69" w:rsidRPr="00916238" w:rsidTr="00AF2C95">
        <w:tc>
          <w:tcPr>
            <w:tcW w:w="7479" w:type="dxa"/>
            <w:gridSpan w:val="2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Основание (причина) признание подписей недостоверными (недействительными)</w:t>
            </w:r>
          </w:p>
        </w:tc>
        <w:tc>
          <w:tcPr>
            <w:tcW w:w="2268" w:type="dxa"/>
            <w:vMerge w:val="restart"/>
            <w:vAlign w:val="center"/>
          </w:tcPr>
          <w:p w:rsidR="00331E69" w:rsidRPr="00916238" w:rsidRDefault="00331E69" w:rsidP="00AF2C95">
            <w:pPr>
              <w:spacing w:after="0" w:line="240" w:lineRule="auto"/>
              <w:ind w:left="-10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Количество недостоверных (недействительных) подписей</w:t>
            </w:r>
          </w:p>
        </w:tc>
      </w:tr>
      <w:tr w:rsidR="00331E69" w:rsidRPr="00916238" w:rsidTr="00AF2C95">
        <w:tc>
          <w:tcPr>
            <w:tcW w:w="1384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Код нарушения</w:t>
            </w:r>
          </w:p>
        </w:tc>
        <w:tc>
          <w:tcPr>
            <w:tcW w:w="6095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left="-7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Расшифровка кода нарушения</w:t>
            </w:r>
          </w:p>
        </w:tc>
        <w:tc>
          <w:tcPr>
            <w:tcW w:w="2268" w:type="dxa"/>
            <w:vMerge/>
          </w:tcPr>
          <w:p w:rsidR="00331E69" w:rsidRPr="00916238" w:rsidRDefault="00331E69" w:rsidP="00AF2C9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384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384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384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384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384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E69" w:rsidRPr="00916238" w:rsidRDefault="00331E69" w:rsidP="00331E6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2268"/>
      </w:tblGrid>
      <w:tr w:rsidR="00331E69" w:rsidRPr="00916238" w:rsidTr="00AF2C95">
        <w:trPr>
          <w:trHeight w:val="454"/>
        </w:trPr>
        <w:tc>
          <w:tcPr>
            <w:tcW w:w="7479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16238">
              <w:rPr>
                <w:rFonts w:ascii="Times New Roman" w:hAnsi="Times New Roman"/>
                <w:szCs w:val="24"/>
              </w:rPr>
              <w:t>Количество заявленных подписей</w:t>
            </w: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E69" w:rsidRPr="00916238" w:rsidTr="00AF2C95">
        <w:trPr>
          <w:trHeight w:val="454"/>
        </w:trPr>
        <w:tc>
          <w:tcPr>
            <w:tcW w:w="7479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Количество </w:t>
            </w:r>
            <w:r w:rsidRPr="00916238">
              <w:rPr>
                <w:rFonts w:ascii="Times New Roman" w:hAnsi="Times New Roman"/>
                <w:szCs w:val="24"/>
              </w:rPr>
              <w:t>представленных подписей</w:t>
            </w: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E69" w:rsidRPr="00916238" w:rsidTr="00AF2C95">
        <w:trPr>
          <w:trHeight w:val="454"/>
        </w:trPr>
        <w:tc>
          <w:tcPr>
            <w:tcW w:w="7479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16238">
              <w:rPr>
                <w:rFonts w:ascii="Times New Roman" w:hAnsi="Times New Roman"/>
                <w:szCs w:val="24"/>
              </w:rPr>
              <w:t xml:space="preserve">Количество проверенных подписей </w:t>
            </w: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31E69" w:rsidRPr="00916238" w:rsidTr="00AF2C95">
        <w:trPr>
          <w:trHeight w:val="454"/>
        </w:trPr>
        <w:tc>
          <w:tcPr>
            <w:tcW w:w="7479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16238">
              <w:rPr>
                <w:rFonts w:ascii="Times New Roman" w:hAnsi="Times New Roman"/>
                <w:szCs w:val="24"/>
              </w:rPr>
              <w:t xml:space="preserve">Количество </w:t>
            </w:r>
            <w:r w:rsidRPr="00916238">
              <w:rPr>
                <w:rFonts w:ascii="Times New Roman" w:hAnsi="Times New Roman"/>
                <w:sz w:val="24"/>
                <w:szCs w:val="24"/>
              </w:rPr>
              <w:t>недостоверных (недействительных) подписей</w:t>
            </w: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916238">
              <w:rPr>
                <w:rFonts w:ascii="Times New Roman" w:hAnsi="Times New Roman"/>
                <w:b/>
                <w:szCs w:val="24"/>
              </w:rPr>
              <w:t>(%)</w:t>
            </w:r>
          </w:p>
        </w:tc>
      </w:tr>
      <w:tr w:rsidR="00331E69" w:rsidRPr="00916238" w:rsidTr="00AF2C95">
        <w:trPr>
          <w:trHeight w:val="454"/>
        </w:trPr>
        <w:tc>
          <w:tcPr>
            <w:tcW w:w="7479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16238">
              <w:rPr>
                <w:rFonts w:ascii="Times New Roman" w:hAnsi="Times New Roman"/>
                <w:szCs w:val="24"/>
              </w:rPr>
              <w:t xml:space="preserve">Количество </w:t>
            </w:r>
            <w:r w:rsidRPr="00916238">
              <w:rPr>
                <w:rFonts w:ascii="Times New Roman" w:hAnsi="Times New Roman"/>
                <w:sz w:val="24"/>
                <w:szCs w:val="24"/>
              </w:rPr>
              <w:t>достоверных подписей</w:t>
            </w:r>
          </w:p>
        </w:tc>
        <w:tc>
          <w:tcPr>
            <w:tcW w:w="2268" w:type="dxa"/>
            <w:vAlign w:val="center"/>
          </w:tcPr>
          <w:p w:rsidR="00331E69" w:rsidRPr="00916238" w:rsidRDefault="00331E69" w:rsidP="00AF2C95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10"/>
          <w:szCs w:val="24"/>
        </w:rPr>
      </w:pPr>
    </w:p>
    <w:p w:rsidR="00331E69" w:rsidRPr="00EA4583" w:rsidRDefault="00331E69" w:rsidP="00331E69">
      <w:p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31E69" w:rsidRPr="00331E69" w:rsidRDefault="00331E69" w:rsidP="00331E6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31E69">
        <w:rPr>
          <w:rFonts w:ascii="Times New Roman" w:hAnsi="Times New Roman"/>
          <w:sz w:val="20"/>
          <w:szCs w:val="20"/>
        </w:rPr>
        <w:t>Оснований для отказа в регистрации кандидата в депутаты Совета депутатов Совета депутатов муниципального образования Адамовск</w:t>
      </w:r>
      <w:r w:rsidR="00452E6D">
        <w:rPr>
          <w:rFonts w:ascii="Times New Roman" w:hAnsi="Times New Roman"/>
          <w:sz w:val="20"/>
          <w:szCs w:val="20"/>
        </w:rPr>
        <w:t>и</w:t>
      </w:r>
      <w:r w:rsidRPr="00331E69">
        <w:rPr>
          <w:rFonts w:ascii="Times New Roman" w:hAnsi="Times New Roman"/>
          <w:sz w:val="20"/>
          <w:szCs w:val="20"/>
        </w:rPr>
        <w:t>й район Оренбургской области пятого созыва по трехмандатному</w:t>
      </w:r>
      <w:r w:rsidRPr="00331E69">
        <w:rPr>
          <w:rFonts w:ascii="Times New Roman" w:hAnsi="Times New Roman"/>
          <w:bCs/>
          <w:sz w:val="20"/>
          <w:szCs w:val="20"/>
        </w:rPr>
        <w:t xml:space="preserve"> избирательному округу № 4</w:t>
      </w:r>
      <w:r w:rsidRPr="00331E69">
        <w:rPr>
          <w:rFonts w:ascii="Times New Roman" w:hAnsi="Times New Roman"/>
          <w:sz w:val="20"/>
          <w:szCs w:val="20"/>
        </w:rPr>
        <w:t xml:space="preserve"> по основаниям, указанным в пункте 8 части 7 статьи 37 </w:t>
      </w:r>
      <w:r w:rsidRPr="00331E69">
        <w:rPr>
          <w:rFonts w:ascii="Times New Roman" w:hAnsi="Times New Roman"/>
          <w:bCs/>
          <w:sz w:val="20"/>
          <w:szCs w:val="20"/>
        </w:rPr>
        <w:t xml:space="preserve">Закона Оренбургской области «О выборах депутатов представительных органов муниципальных образований в Оренбургской области», </w:t>
      </w:r>
      <w:r w:rsidRPr="00331E69">
        <w:rPr>
          <w:rFonts w:ascii="Times New Roman" w:hAnsi="Times New Roman"/>
          <w:bCs/>
          <w:sz w:val="20"/>
          <w:szCs w:val="20"/>
          <w:u w:val="single"/>
        </w:rPr>
        <w:t>не усматривается</w:t>
      </w:r>
      <w:r w:rsidRPr="00331E69">
        <w:rPr>
          <w:rFonts w:ascii="Times New Roman" w:hAnsi="Times New Roman"/>
          <w:bCs/>
          <w:sz w:val="20"/>
          <w:szCs w:val="20"/>
        </w:rPr>
        <w:t>.</w:t>
      </w:r>
    </w:p>
    <w:p w:rsidR="00331E69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bCs/>
          <w:color w:val="333333"/>
          <w:sz w:val="20"/>
          <w:szCs w:val="20"/>
        </w:rPr>
      </w:pPr>
    </w:p>
    <w:p w:rsidR="00331E69" w:rsidRPr="00331E69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bCs/>
          <w:color w:val="333333"/>
          <w:sz w:val="20"/>
          <w:szCs w:val="20"/>
        </w:rPr>
      </w:pPr>
      <w:r w:rsidRPr="00331E69">
        <w:rPr>
          <w:rFonts w:ascii="Times New Roman" w:hAnsi="Times New Roman"/>
          <w:bCs/>
          <w:color w:val="333333"/>
          <w:sz w:val="20"/>
          <w:szCs w:val="20"/>
        </w:rPr>
        <w:t xml:space="preserve">Или </w:t>
      </w:r>
    </w:p>
    <w:p w:rsidR="00331E69" w:rsidRPr="00331E69" w:rsidRDefault="00331E69" w:rsidP="00331E6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331E69">
        <w:rPr>
          <w:rFonts w:ascii="Times New Roman" w:hAnsi="Times New Roman"/>
          <w:sz w:val="20"/>
          <w:szCs w:val="20"/>
        </w:rPr>
        <w:t>Усматривается основание для отказа в регистрации кандидата в депутаты Совета депутатов Совета депутатов муниципального образования Адамовск</w:t>
      </w:r>
      <w:r w:rsidR="00452E6D">
        <w:rPr>
          <w:rFonts w:ascii="Times New Roman" w:hAnsi="Times New Roman"/>
          <w:sz w:val="20"/>
          <w:szCs w:val="20"/>
        </w:rPr>
        <w:t>и</w:t>
      </w:r>
      <w:r w:rsidRPr="00331E69">
        <w:rPr>
          <w:rFonts w:ascii="Times New Roman" w:hAnsi="Times New Roman"/>
          <w:sz w:val="20"/>
          <w:szCs w:val="20"/>
        </w:rPr>
        <w:t>й район Оренбургской области пятого созыва по трехмандатному</w:t>
      </w:r>
      <w:r w:rsidRPr="00331E69">
        <w:rPr>
          <w:rFonts w:ascii="Times New Roman" w:hAnsi="Times New Roman"/>
          <w:bCs/>
          <w:sz w:val="20"/>
          <w:szCs w:val="20"/>
        </w:rPr>
        <w:t xml:space="preserve"> избирательному округу № 4</w:t>
      </w:r>
      <w:r w:rsidRPr="00331E69">
        <w:rPr>
          <w:rFonts w:ascii="Times New Roman" w:hAnsi="Times New Roman"/>
          <w:sz w:val="20"/>
          <w:szCs w:val="20"/>
        </w:rPr>
        <w:t xml:space="preserve"> в соответствии с пунктом 8 части 7 статьи 37 </w:t>
      </w:r>
      <w:r w:rsidRPr="00331E69">
        <w:rPr>
          <w:rFonts w:ascii="Times New Roman" w:hAnsi="Times New Roman"/>
          <w:bCs/>
          <w:sz w:val="20"/>
          <w:szCs w:val="20"/>
        </w:rPr>
        <w:t>Закона Оренбургской области «О выборах депутатов представительных органов муниципальных образований в Оренбургской области».</w:t>
      </w:r>
    </w:p>
    <w:p w:rsidR="00331E69" w:rsidRPr="00331E69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1E69" w:rsidRPr="00916238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A19">
        <w:rPr>
          <w:rFonts w:ascii="Times New Roman" w:hAnsi="Times New Roman"/>
          <w:sz w:val="28"/>
          <w:szCs w:val="28"/>
        </w:rPr>
        <w:t xml:space="preserve">Руководитель рабочей группы </w:t>
      </w:r>
      <w:r w:rsidRPr="00916238">
        <w:rPr>
          <w:rFonts w:ascii="Times New Roman" w:hAnsi="Times New Roman"/>
          <w:sz w:val="24"/>
          <w:szCs w:val="24"/>
        </w:rPr>
        <w:t xml:space="preserve">                    ____________   ______________________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(подпись)                         (Ф.И.О.)</w:t>
      </w:r>
    </w:p>
    <w:p w:rsidR="00331E69" w:rsidRPr="00916238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A19">
        <w:rPr>
          <w:rFonts w:ascii="Times New Roman" w:hAnsi="Times New Roman"/>
          <w:sz w:val="28"/>
          <w:szCs w:val="24"/>
        </w:rPr>
        <w:t xml:space="preserve">Члены  рабочей группы   </w:t>
      </w:r>
      <w:r>
        <w:rPr>
          <w:rFonts w:ascii="Times New Roman" w:hAnsi="Times New Roman"/>
          <w:sz w:val="28"/>
          <w:szCs w:val="24"/>
        </w:rPr>
        <w:t xml:space="preserve">                        </w:t>
      </w:r>
      <w:r w:rsidRPr="00E87A19">
        <w:rPr>
          <w:rFonts w:ascii="Times New Roman" w:hAnsi="Times New Roman"/>
          <w:sz w:val="28"/>
          <w:szCs w:val="24"/>
        </w:rPr>
        <w:t xml:space="preserve">   </w:t>
      </w:r>
      <w:r w:rsidRPr="00916238">
        <w:rPr>
          <w:rFonts w:ascii="Times New Roman" w:hAnsi="Times New Roman"/>
          <w:sz w:val="24"/>
          <w:szCs w:val="24"/>
        </w:rPr>
        <w:t>____________   ______________________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(подпись)                         (Ф.И.О.)</w:t>
      </w:r>
    </w:p>
    <w:p w:rsidR="00331E69" w:rsidRPr="00916238" w:rsidRDefault="00331E69" w:rsidP="00331E69">
      <w:pPr>
        <w:suppressAutoHyphens/>
        <w:spacing w:after="0" w:line="192" w:lineRule="auto"/>
        <w:jc w:val="both"/>
        <w:rPr>
          <w:rFonts w:ascii="Times New Roman" w:hAnsi="Times New Roman"/>
          <w:sz w:val="24"/>
          <w:szCs w:val="24"/>
        </w:rPr>
      </w:pPr>
    </w:p>
    <w:p w:rsidR="00331E69" w:rsidRPr="00916238" w:rsidRDefault="00331E69" w:rsidP="00331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_____________   ______________________</w:t>
      </w:r>
    </w:p>
    <w:p w:rsidR="00331E69" w:rsidRPr="00916238" w:rsidRDefault="00331E69" w:rsidP="00331E6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(дата)                                    (время)</w:t>
      </w:r>
    </w:p>
    <w:p w:rsidR="00331E69" w:rsidRPr="00916238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31E69" w:rsidRPr="00916238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A19">
        <w:rPr>
          <w:rFonts w:ascii="Times New Roman" w:hAnsi="Times New Roman"/>
          <w:bCs/>
          <w:sz w:val="28"/>
          <w:szCs w:val="24"/>
        </w:rPr>
        <w:t>Копия протокола получена кандидатом</w:t>
      </w:r>
      <w:r w:rsidRPr="00E87A19">
        <w:rPr>
          <w:rFonts w:ascii="Times New Roman" w:hAnsi="Times New Roman"/>
          <w:b/>
          <w:bCs/>
          <w:sz w:val="32"/>
          <w:szCs w:val="24"/>
        </w:rPr>
        <w:t xml:space="preserve">    </w:t>
      </w:r>
      <w:r w:rsidRPr="00916238">
        <w:rPr>
          <w:rFonts w:ascii="Times New Roman" w:hAnsi="Times New Roman"/>
          <w:sz w:val="24"/>
          <w:szCs w:val="24"/>
        </w:rPr>
        <w:t>____________   ______________________</w:t>
      </w:r>
    </w:p>
    <w:p w:rsidR="00331E69" w:rsidRPr="00916238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916238">
        <w:rPr>
          <w:rFonts w:ascii="Times New Roman" w:hAnsi="Times New Roman"/>
          <w:sz w:val="16"/>
          <w:szCs w:val="16"/>
        </w:rPr>
        <w:t xml:space="preserve">      (подпись)                              (Ф.И.О.)</w:t>
      </w:r>
    </w:p>
    <w:p w:rsidR="00331E69" w:rsidRPr="00916238" w:rsidRDefault="00331E69" w:rsidP="00331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_____________   ______________________</w:t>
      </w:r>
    </w:p>
    <w:p w:rsidR="00331E69" w:rsidRDefault="00331E69" w:rsidP="00331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(дата)                                       (время)</w:t>
      </w: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>к решению территориальной</w:t>
      </w: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>избирательной комиссии</w:t>
      </w: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>Адамовского района</w:t>
      </w: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 xml:space="preserve">от 23.06.2022 г. № 32/147-5 </w:t>
      </w:r>
    </w:p>
    <w:p w:rsidR="00331E69" w:rsidRDefault="00331E69" w:rsidP="00331E6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</w:p>
    <w:p w:rsidR="00331E69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6238">
        <w:rPr>
          <w:rFonts w:ascii="Times New Roman" w:hAnsi="Times New Roman"/>
          <w:b/>
          <w:sz w:val="24"/>
          <w:szCs w:val="24"/>
        </w:rPr>
        <w:t>ВЕДОМОСТЬ ПРОВЕРКИ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16238">
        <w:rPr>
          <w:rFonts w:ascii="Times New Roman" w:hAnsi="Times New Roman"/>
          <w:b/>
          <w:bCs/>
          <w:sz w:val="24"/>
          <w:szCs w:val="24"/>
        </w:rPr>
        <w:t>подписных листов кандидата в депутаты Совета депутатов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916238">
        <w:rPr>
          <w:rFonts w:ascii="Times New Roman" w:hAnsi="Times New Roman"/>
          <w:bCs/>
          <w:sz w:val="32"/>
          <w:szCs w:val="32"/>
        </w:rPr>
        <w:t>_________________________________________________________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916238">
        <w:rPr>
          <w:rFonts w:ascii="Times New Roman" w:hAnsi="Times New Roman"/>
          <w:bCs/>
          <w:sz w:val="18"/>
          <w:szCs w:val="18"/>
        </w:rPr>
        <w:t>(Ф.И.О. кандидата)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6"/>
          <w:szCs w:val="24"/>
        </w:rPr>
      </w:pPr>
    </w:p>
    <w:p w:rsidR="00331E69" w:rsidRPr="00916238" w:rsidRDefault="00331E69" w:rsidP="00331E6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Папка № ________</w:t>
      </w:r>
    </w:p>
    <w:p w:rsidR="00331E69" w:rsidRPr="00916238" w:rsidRDefault="00331E69" w:rsidP="00331E6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p w:rsidR="00331E69" w:rsidRPr="00916238" w:rsidRDefault="00331E69" w:rsidP="00331E6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Листов в папке ________</w:t>
      </w:r>
    </w:p>
    <w:p w:rsidR="00331E69" w:rsidRPr="00916238" w:rsidRDefault="00331E69" w:rsidP="00331E6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p w:rsidR="00331E69" w:rsidRPr="00916238" w:rsidRDefault="00331E69" w:rsidP="00331E6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Подписей в папке _________</w:t>
      </w:r>
    </w:p>
    <w:p w:rsidR="00331E69" w:rsidRPr="00916238" w:rsidRDefault="00331E69" w:rsidP="00331E69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bCs/>
          <w:sz w:val="1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843"/>
        <w:gridCol w:w="2126"/>
        <w:gridCol w:w="1985"/>
        <w:gridCol w:w="1985"/>
      </w:tblGrid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 xml:space="preserve">№ листа </w:t>
            </w:r>
          </w:p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в папке</w:t>
            </w: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№ строки на листе или количество подписей</w:t>
            </w: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>Код нарушения</w:t>
            </w: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38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E69" w:rsidRPr="00916238" w:rsidTr="00AF2C95">
        <w:tc>
          <w:tcPr>
            <w:tcW w:w="1242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69" w:rsidRPr="00916238" w:rsidRDefault="00331E69" w:rsidP="00AF2C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E69" w:rsidRPr="00916238" w:rsidRDefault="00331E69" w:rsidP="00331E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E69" w:rsidRDefault="00331E69" w:rsidP="00331E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E69" w:rsidRPr="00916238" w:rsidRDefault="00331E69" w:rsidP="00331E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>Ведомость составил  _____________________________________________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6238">
        <w:rPr>
          <w:rFonts w:ascii="Times New Roman" w:hAnsi="Times New Roman"/>
          <w:sz w:val="20"/>
          <w:szCs w:val="20"/>
        </w:rPr>
        <w:t xml:space="preserve">      ____________________________________________________</w:t>
      </w:r>
    </w:p>
    <w:p w:rsidR="00331E69" w:rsidRPr="00916238" w:rsidRDefault="00331E69" w:rsidP="00331E69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31E69" w:rsidRPr="00916238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E69" w:rsidRPr="00916238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E69" w:rsidRPr="00916238" w:rsidRDefault="00331E69" w:rsidP="00331E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E69" w:rsidRPr="00916238" w:rsidRDefault="00331E69" w:rsidP="00331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6238">
        <w:rPr>
          <w:rFonts w:ascii="Times New Roman" w:hAnsi="Times New Roman"/>
          <w:sz w:val="24"/>
          <w:szCs w:val="24"/>
        </w:rPr>
        <w:t xml:space="preserve">_____________   </w:t>
      </w:r>
    </w:p>
    <w:p w:rsidR="00331E69" w:rsidRPr="00916238" w:rsidRDefault="00331E69" w:rsidP="00331E6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623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(дата)                                       </w:t>
      </w:r>
    </w:p>
    <w:p w:rsidR="00331E69" w:rsidRDefault="00331E69" w:rsidP="00331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92E" w:rsidRDefault="0061392E" w:rsidP="00331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3</w:t>
      </w: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>к решению территориальной</w:t>
      </w: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>избирательной комиссии</w:t>
      </w: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>Адамовского района</w:t>
      </w:r>
    </w:p>
    <w:p w:rsidR="0061392E" w:rsidRPr="00331E69" w:rsidRDefault="0061392E" w:rsidP="0061392E">
      <w:pPr>
        <w:spacing w:after="0" w:line="240" w:lineRule="auto"/>
        <w:jc w:val="right"/>
        <w:rPr>
          <w:rFonts w:ascii="Times New Roman" w:hAnsi="Times New Roman"/>
        </w:rPr>
      </w:pPr>
      <w:r w:rsidRPr="00331E69">
        <w:rPr>
          <w:rFonts w:ascii="Times New Roman" w:hAnsi="Times New Roman"/>
        </w:rPr>
        <w:t xml:space="preserve">от 23.06.2022 г. № 32/147-5 </w:t>
      </w:r>
    </w:p>
    <w:p w:rsidR="00331E69" w:rsidRPr="009359EF" w:rsidRDefault="00331E69" w:rsidP="00331E69">
      <w:pPr>
        <w:spacing w:after="0" w:line="240" w:lineRule="auto"/>
        <w:ind w:firstLine="375"/>
        <w:jc w:val="center"/>
        <w:rPr>
          <w:rFonts w:ascii="Times New Roman" w:hAnsi="Times New Roman"/>
          <w:sz w:val="20"/>
          <w:szCs w:val="24"/>
        </w:rPr>
      </w:pPr>
    </w:p>
    <w:p w:rsidR="00331E69" w:rsidRPr="00916238" w:rsidRDefault="00331E69" w:rsidP="00331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238">
        <w:rPr>
          <w:rFonts w:ascii="Times New Roman" w:hAnsi="Times New Roman"/>
          <w:b/>
          <w:sz w:val="28"/>
          <w:szCs w:val="28"/>
        </w:rPr>
        <w:t xml:space="preserve">Таблица кодов нарушений </w:t>
      </w:r>
    </w:p>
    <w:p w:rsidR="00331E69" w:rsidRPr="009359EF" w:rsidRDefault="00331E69" w:rsidP="00331E6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331E69" w:rsidRPr="009359EF" w:rsidRDefault="00331E69" w:rsidP="00331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59EF">
        <w:rPr>
          <w:rFonts w:ascii="Times New Roman" w:hAnsi="Times New Roman"/>
          <w:sz w:val="24"/>
          <w:szCs w:val="24"/>
        </w:rPr>
        <w:t>Закон Оренбургской области</w:t>
      </w:r>
    </w:p>
    <w:p w:rsidR="00331E69" w:rsidRPr="009359EF" w:rsidRDefault="00331E69" w:rsidP="00331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59EF">
        <w:rPr>
          <w:rFonts w:ascii="Times New Roman" w:hAnsi="Times New Roman"/>
          <w:sz w:val="24"/>
          <w:szCs w:val="24"/>
        </w:rPr>
        <w:t>«О выборах депутатов представительных органов</w:t>
      </w:r>
    </w:p>
    <w:p w:rsidR="00331E69" w:rsidRPr="009359EF" w:rsidRDefault="00331E69" w:rsidP="00331E6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359EF">
        <w:rPr>
          <w:rFonts w:ascii="Times New Roman" w:hAnsi="Times New Roman"/>
          <w:sz w:val="24"/>
          <w:szCs w:val="24"/>
        </w:rPr>
        <w:t>муниципальных образований в Оренбургской области»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245"/>
        <w:gridCol w:w="2269"/>
        <w:gridCol w:w="1842"/>
      </w:tblGrid>
      <w:tr w:rsidR="00331E69" w:rsidRPr="009359EF" w:rsidTr="00AF2C95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9EF">
              <w:rPr>
                <w:rFonts w:ascii="Times New Roman" w:hAnsi="Times New Roman"/>
                <w:sz w:val="20"/>
                <w:szCs w:val="20"/>
              </w:rPr>
              <w:t>Код нарушения</w:t>
            </w: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Расшифровка кода нарушения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Основание признания подписей недостоверными               и (или) недействительными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Единица выбраковки</w:t>
            </w:r>
          </w:p>
        </w:tc>
      </w:tr>
      <w:tr w:rsidR="00331E69" w:rsidRPr="009359EF" w:rsidTr="00AF2C95">
        <w:tc>
          <w:tcPr>
            <w:tcW w:w="567" w:type="dxa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2</w:t>
            </w:r>
          </w:p>
        </w:tc>
        <w:tc>
          <w:tcPr>
            <w:tcW w:w="2269" w:type="dxa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4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 собранные вне периода сбора подписей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 лица, не обладающего активным избирательным правом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п.2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Подписи избирателей указавших в подписном листе сведения не соответствующие действительности* 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п.3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без указания каких либо из сведений, требуемых по закону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п.4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без указания даты собственноручного внесения избирателем своей подписи в подписном листе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п.4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сведения о которых внесены в подписной лист не рукописным способом или карандашом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п.5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Подписи избирателей, с исправлениями в датах их внесения в подписной лист, если исправления не оговорены избирателями 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п.6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даты внесения которых проставлены избирателями несобственноручно</w:t>
            </w:r>
            <w:r w:rsidRPr="009359E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п.6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с исправлениями в соответствующих этим подписям сведениях об избирателях, если эти исправления специально не оговорены избирателями или лицами, осуществляющими сбор подписей избирателей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п.7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в подписном листе, если подписной лист не заверен собственноручно подписью лица, осуществлявшего сбор подписей избирателей*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в подписном листе, если подписной лист не заверен кандидатом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в подписном листе, если подпись сборщика или кандидата недостоверна*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Подписной лист заверен лицом,</w:t>
            </w:r>
            <w:r w:rsidRPr="009359EF">
              <w:rPr>
                <w:rFonts w:ascii="Times New Roman" w:hAnsi="Times New Roman"/>
              </w:rPr>
              <w:t xml:space="preserve"> осуществлявшим сбор подписей избирателей, не достигшим на момент сбора подписей 18 лет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Подписной лист заверен лицом, </w:t>
            </w:r>
            <w:r w:rsidRPr="009359EF">
              <w:rPr>
                <w:rFonts w:ascii="Times New Roman" w:hAnsi="Times New Roman"/>
              </w:rPr>
              <w:t xml:space="preserve">признанным судом </w:t>
            </w:r>
            <w:r w:rsidRPr="009359EF">
              <w:rPr>
                <w:rFonts w:ascii="Times New Roman" w:hAnsi="Times New Roman"/>
              </w:rPr>
              <w:lastRenderedPageBreak/>
              <w:t>недееспособным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lastRenderedPageBreak/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Все подписи </w:t>
            </w:r>
            <w:r w:rsidRPr="009359EF">
              <w:rPr>
                <w:rFonts w:ascii="Times New Roman" w:hAnsi="Times New Roman"/>
              </w:rPr>
              <w:lastRenderedPageBreak/>
              <w:t>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Не указана или не внесена собственноручно хотя бы одна из дат заверения (сборщик, кандидат) подписного листа*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 дате внесения заверителем (сборщик, кандидат) имеются исправления специально не оговоренные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В сведениях о лице, осуществлявшем сбор подписей избирателей, о кандидате, имеются исправления, специально не оговоренные 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Сведения о лицах (сборщик, кандидат) указаны в подписных листах не в полном объеме или не соответствуют действительности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Сведения о лице, осуществляющем сбор подписей избирателей не внесены им собственноручно либо внесены нерукописным способом или карандашом*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п.8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 xml:space="preserve">Форма подписного листа не соответствует требованиям приложения </w:t>
            </w:r>
            <w:hyperlink r:id="rId8" w:history="1">
              <w:r w:rsidRPr="009359EF">
                <w:rPr>
                  <w:rFonts w:ascii="Times New Roman" w:hAnsi="Times New Roman"/>
                </w:rPr>
                <w:t>8</w:t>
              </w:r>
            </w:hyperlink>
            <w:r w:rsidRPr="009359EF">
              <w:rPr>
                <w:rFonts w:ascii="Times New Roman" w:hAnsi="Times New Roman"/>
              </w:rPr>
              <w:t xml:space="preserve"> к Федеральному закону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п.9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9359EF">
              <w:rPr>
                <w:rFonts w:ascii="Times New Roman" w:hAnsi="Times New Roman"/>
              </w:rPr>
              <w:t xml:space="preserve"> подписной лист не внесены сведения, предусмотренные частью 7 статьи 34 Закона Оренбургской области «О выборах депутатов представительных органов муниципальных образований в Оренбургской области»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п.9 ч.11 ст.36</w:t>
            </w:r>
          </w:p>
        </w:tc>
        <w:tc>
          <w:tcPr>
            <w:tcW w:w="1842" w:type="dxa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Изготовление подписных листов без соблюдения требований предусмотренных ч.7 ст.34 Закона Оренбургской области «О выборах депутатов представительных органов муниципальных образований в Оренбургской области»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п.9 ч.11 ст.36</w:t>
            </w:r>
          </w:p>
        </w:tc>
        <w:tc>
          <w:tcPr>
            <w:tcW w:w="1842" w:type="dxa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Подписи избирателей, собранные с нарушением требований предусмотренных частями 4, 5 статьи 34 Закона Оренбургской области «О выборах депутатов представительных органов муниципальных образований в Оренбургской области»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п.10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  <w:r w:rsidRPr="009359E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sub_3401111"/>
            <w:r>
              <w:rPr>
                <w:rFonts w:ascii="Times New Roman" w:hAnsi="Times New Roman"/>
              </w:rPr>
              <w:t>С</w:t>
            </w:r>
            <w:r w:rsidRPr="009359EF">
              <w:rPr>
                <w:rFonts w:ascii="Times New Roman" w:hAnsi="Times New Roman"/>
              </w:rPr>
              <w:t xml:space="preserve">ведения об избирателе внесены в подписной лист не самим избирателем, и не лицом, осуществлявшим сбор подписей избирателей, внесенных в подписной лист* </w:t>
            </w:r>
            <w:bookmarkEnd w:id="0"/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п.11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  <w:r w:rsidRPr="009359EF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9359EF">
              <w:rPr>
                <w:rFonts w:ascii="Times New Roman" w:hAnsi="Times New Roman"/>
              </w:rPr>
              <w:t>амилия, имя, отчество избирателя указаны избирателями несобственноручно*</w:t>
            </w:r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п.11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" w:name="sub_3401112"/>
            <w:r>
              <w:rPr>
                <w:rFonts w:ascii="Times New Roman" w:hAnsi="Times New Roman"/>
              </w:rPr>
              <w:t>П</w:t>
            </w:r>
            <w:r w:rsidRPr="009359EF">
              <w:rPr>
                <w:rFonts w:ascii="Times New Roman" w:hAnsi="Times New Roman"/>
              </w:rPr>
              <w:t>одписи избирателей, которые внесены в подписной лист позднее заверения подписного листа лицом, осуществлявшим сбор подписей избирателей, и (или) кандидатом</w:t>
            </w:r>
            <w:bookmarkEnd w:id="1"/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п.12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Подпись</w:t>
            </w:r>
          </w:p>
        </w:tc>
      </w:tr>
      <w:tr w:rsidR="00331E69" w:rsidRPr="009359EF" w:rsidTr="00AF2C95">
        <w:tc>
          <w:tcPr>
            <w:tcW w:w="567" w:type="dxa"/>
            <w:vAlign w:val="center"/>
          </w:tcPr>
          <w:p w:rsidR="00331E69" w:rsidRPr="009359EF" w:rsidRDefault="00331E69" w:rsidP="00331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31E69" w:rsidRPr="009359EF" w:rsidRDefault="00331E69" w:rsidP="00AF2C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2" w:name="sub_3401113"/>
            <w:r>
              <w:rPr>
                <w:rFonts w:ascii="Times New Roman" w:hAnsi="Times New Roman"/>
              </w:rPr>
              <w:t>В</w:t>
            </w:r>
            <w:r w:rsidRPr="009359EF">
              <w:rPr>
                <w:rFonts w:ascii="Times New Roman" w:hAnsi="Times New Roman"/>
              </w:rPr>
              <w:t>се подписи избирателей в подписном листе, если заверительная запись лица, осуществлявшего сбор подписей избирателей, внесена позднее внесения заверительной записи кандидата</w:t>
            </w:r>
            <w:bookmarkStart w:id="3" w:name="_GoBack"/>
            <w:bookmarkEnd w:id="2"/>
            <w:bookmarkEnd w:id="3"/>
          </w:p>
        </w:tc>
        <w:tc>
          <w:tcPr>
            <w:tcW w:w="2269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п.13 ч.11 ст.36</w:t>
            </w:r>
          </w:p>
        </w:tc>
        <w:tc>
          <w:tcPr>
            <w:tcW w:w="1842" w:type="dxa"/>
            <w:vAlign w:val="center"/>
          </w:tcPr>
          <w:p w:rsidR="00331E69" w:rsidRPr="009359EF" w:rsidRDefault="00331E69" w:rsidP="00AF2C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9EF">
              <w:rPr>
                <w:rFonts w:ascii="Times New Roman" w:hAnsi="Times New Roman"/>
              </w:rPr>
              <w:t>Все подписи избирателей в подписном листе</w:t>
            </w:r>
          </w:p>
        </w:tc>
      </w:tr>
    </w:tbl>
    <w:p w:rsidR="00331E69" w:rsidRPr="00916238" w:rsidRDefault="00331E69" w:rsidP="00331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1E69" w:rsidRPr="009359EF" w:rsidRDefault="00331E69" w:rsidP="00331E6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59EF">
        <w:rPr>
          <w:rFonts w:ascii="Times New Roman" w:hAnsi="Times New Roman"/>
          <w:sz w:val="24"/>
          <w:szCs w:val="28"/>
        </w:rPr>
        <w:t>Примечание:</w:t>
      </w:r>
    </w:p>
    <w:p w:rsidR="00331E69" w:rsidRPr="009359EF" w:rsidRDefault="00331E69" w:rsidP="00331E6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359EF">
        <w:rPr>
          <w:rFonts w:ascii="Times New Roman" w:hAnsi="Times New Roman"/>
          <w:sz w:val="24"/>
          <w:szCs w:val="28"/>
        </w:rPr>
        <w:t>* Подпись признается недостоверной (недействительной) на основании письменного заключения эксперта, привлеченного к проверке.</w:t>
      </w:r>
    </w:p>
    <w:sectPr w:rsidR="00331E69" w:rsidRPr="009359EF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CA4" w:rsidRDefault="00D03CA4" w:rsidP="00393FAB">
      <w:pPr>
        <w:spacing w:after="0" w:line="240" w:lineRule="auto"/>
      </w:pPr>
      <w:r>
        <w:separator/>
      </w:r>
    </w:p>
  </w:endnote>
  <w:endnote w:type="continuationSeparator" w:id="0">
    <w:p w:rsidR="00D03CA4" w:rsidRDefault="00D03CA4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CA4" w:rsidRDefault="00D03CA4" w:rsidP="00393FAB">
      <w:pPr>
        <w:spacing w:after="0" w:line="240" w:lineRule="auto"/>
      </w:pPr>
      <w:r>
        <w:separator/>
      </w:r>
    </w:p>
  </w:footnote>
  <w:footnote w:type="continuationSeparator" w:id="0">
    <w:p w:rsidR="00D03CA4" w:rsidRDefault="00D03CA4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114653"/>
    <w:rsid w:val="00117033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90D50"/>
    <w:rsid w:val="002E369F"/>
    <w:rsid w:val="002E4752"/>
    <w:rsid w:val="0030130B"/>
    <w:rsid w:val="00315590"/>
    <w:rsid w:val="0032319A"/>
    <w:rsid w:val="0033189D"/>
    <w:rsid w:val="00331E69"/>
    <w:rsid w:val="003873EC"/>
    <w:rsid w:val="00393FAB"/>
    <w:rsid w:val="003A11CB"/>
    <w:rsid w:val="004234C4"/>
    <w:rsid w:val="00452E6D"/>
    <w:rsid w:val="00461140"/>
    <w:rsid w:val="004A644F"/>
    <w:rsid w:val="004B2F05"/>
    <w:rsid w:val="004B4796"/>
    <w:rsid w:val="004C1D9F"/>
    <w:rsid w:val="004C347A"/>
    <w:rsid w:val="004C4F3E"/>
    <w:rsid w:val="004D7C38"/>
    <w:rsid w:val="004E63A7"/>
    <w:rsid w:val="00510CC9"/>
    <w:rsid w:val="005621B6"/>
    <w:rsid w:val="00592F9D"/>
    <w:rsid w:val="00597733"/>
    <w:rsid w:val="005D40EC"/>
    <w:rsid w:val="005D5B06"/>
    <w:rsid w:val="00600F4C"/>
    <w:rsid w:val="00610194"/>
    <w:rsid w:val="0061392E"/>
    <w:rsid w:val="006155B2"/>
    <w:rsid w:val="006209E2"/>
    <w:rsid w:val="006525F0"/>
    <w:rsid w:val="00662728"/>
    <w:rsid w:val="00665985"/>
    <w:rsid w:val="006A40F7"/>
    <w:rsid w:val="006B67EB"/>
    <w:rsid w:val="00702F9B"/>
    <w:rsid w:val="007107BA"/>
    <w:rsid w:val="0073668F"/>
    <w:rsid w:val="007533BF"/>
    <w:rsid w:val="007970CA"/>
    <w:rsid w:val="007A0C4B"/>
    <w:rsid w:val="007D08E6"/>
    <w:rsid w:val="007D0C55"/>
    <w:rsid w:val="007D71AD"/>
    <w:rsid w:val="007D7234"/>
    <w:rsid w:val="00830552"/>
    <w:rsid w:val="00850D2C"/>
    <w:rsid w:val="00884B99"/>
    <w:rsid w:val="008B64E8"/>
    <w:rsid w:val="008E0B4D"/>
    <w:rsid w:val="008F6ACB"/>
    <w:rsid w:val="00911956"/>
    <w:rsid w:val="00937FA1"/>
    <w:rsid w:val="00944DEE"/>
    <w:rsid w:val="00986878"/>
    <w:rsid w:val="009A3A4E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F394C"/>
    <w:rsid w:val="00C148F8"/>
    <w:rsid w:val="00C16A4B"/>
    <w:rsid w:val="00C801D3"/>
    <w:rsid w:val="00D03CA4"/>
    <w:rsid w:val="00D17E3B"/>
    <w:rsid w:val="00D85B5D"/>
    <w:rsid w:val="00DA7265"/>
    <w:rsid w:val="00DF7846"/>
    <w:rsid w:val="00E1676A"/>
    <w:rsid w:val="00E5767C"/>
    <w:rsid w:val="00E75F4C"/>
    <w:rsid w:val="00E87DA2"/>
    <w:rsid w:val="00EC5B2E"/>
    <w:rsid w:val="00ED4E5F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8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7EF1-8913-474C-97BE-334D29F2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12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2022-06-23T06:09:00Z</cp:lastPrinted>
  <dcterms:created xsi:type="dcterms:W3CDTF">2022-06-22T11:07:00Z</dcterms:created>
  <dcterms:modified xsi:type="dcterms:W3CDTF">2022-06-23T07:24:00Z</dcterms:modified>
</cp:coreProperties>
</file>