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E87DA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71633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71633D">
              <w:rPr>
                <w:rFonts w:ascii="Times New Roman" w:hAnsi="Times New Roman"/>
                <w:b/>
                <w:bCs/>
                <w:sz w:val="28"/>
                <w:szCs w:val="28"/>
              </w:rPr>
              <w:t>46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71633D" w:rsidRPr="00C263E1" w:rsidRDefault="0071633D" w:rsidP="0071633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63E1">
        <w:rPr>
          <w:rFonts w:ascii="Times New Roman" w:hAnsi="Times New Roman"/>
          <w:bCs/>
          <w:sz w:val="28"/>
          <w:szCs w:val="28"/>
        </w:rPr>
        <w:t xml:space="preserve">Об утверждении формы протокола об итогах сбора подписей избирателей </w:t>
      </w:r>
    </w:p>
    <w:p w:rsidR="0071633D" w:rsidRDefault="0071633D" w:rsidP="0071633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263E1">
        <w:rPr>
          <w:rFonts w:ascii="Times New Roman" w:hAnsi="Times New Roman"/>
          <w:bCs/>
          <w:sz w:val="28"/>
          <w:szCs w:val="28"/>
        </w:rPr>
        <w:t>в поддержку выдвижения кандидата в депутаты на</w:t>
      </w:r>
      <w:r w:rsidRPr="007163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дополнительных выборов депутатов Совета депутатов муниципального образования </w:t>
      </w:r>
    </w:p>
    <w:p w:rsidR="0071633D" w:rsidRDefault="0071633D" w:rsidP="0071633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Адамовск</w:t>
      </w:r>
      <w:r w:rsidR="00DF0FE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район Оренбургской области пятого созыва </w:t>
      </w:r>
    </w:p>
    <w:p w:rsidR="009F52D0" w:rsidRDefault="0071633D" w:rsidP="0071633D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трехмандатному</w:t>
      </w:r>
      <w:r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/>
          <w:bCs/>
          <w:sz w:val="28"/>
          <w:szCs w:val="28"/>
        </w:rPr>
        <w:t>ому</w:t>
      </w:r>
      <w:r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>
        <w:rPr>
          <w:rFonts w:ascii="Times New Roman" w:hAnsi="Times New Roman"/>
          <w:bCs/>
          <w:sz w:val="28"/>
          <w:szCs w:val="28"/>
        </w:rPr>
        <w:t>у № 4</w:t>
      </w:r>
    </w:p>
    <w:p w:rsidR="0071633D" w:rsidRPr="0030130B" w:rsidRDefault="0071633D" w:rsidP="0071633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2341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71633D" w:rsidRPr="00C263E1">
        <w:rPr>
          <w:rFonts w:ascii="Times New Roman" w:hAnsi="Times New Roman"/>
          <w:sz w:val="28"/>
          <w:szCs w:val="28"/>
        </w:rPr>
        <w:t>В соответствии с частью 10 статьи 34 Закона Оренбургской области «О выборах депутатов представительных органов муниципальных образований в Оренбургской области»,</w:t>
      </w:r>
      <w:r w:rsidR="0071633D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 xml:space="preserve">ерриториальная избирательная комиссия Адамовского района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55010E" w:rsidRDefault="009F52D0" w:rsidP="00234194">
      <w:pPr>
        <w:numPr>
          <w:ilvl w:val="3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</w:t>
      </w:r>
      <w:r w:rsidR="0071633D" w:rsidRPr="00C263E1">
        <w:rPr>
          <w:rFonts w:ascii="Times New Roman" w:hAnsi="Times New Roman"/>
          <w:sz w:val="28"/>
          <w:szCs w:val="28"/>
        </w:rPr>
        <w:t>Утвердить форму протокола об итогах сбора подписей избирателей в поддержку выдвижения кандидата в депутаты на</w:t>
      </w:r>
      <w:r w:rsidR="0071633D">
        <w:rPr>
          <w:rFonts w:ascii="Times New Roman" w:hAnsi="Times New Roman"/>
          <w:sz w:val="28"/>
          <w:szCs w:val="28"/>
        </w:rPr>
        <w:t xml:space="preserve"> дополнительных выборов депутатов Совета депутатов муниципального образования Адамовск</w:t>
      </w:r>
      <w:r w:rsidR="00DF0FE2">
        <w:rPr>
          <w:rFonts w:ascii="Times New Roman" w:hAnsi="Times New Roman"/>
          <w:sz w:val="28"/>
          <w:szCs w:val="28"/>
        </w:rPr>
        <w:t>и</w:t>
      </w:r>
      <w:r w:rsidR="0071633D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="0071633D"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 w:rsidR="0071633D">
        <w:rPr>
          <w:rFonts w:ascii="Times New Roman" w:hAnsi="Times New Roman"/>
          <w:bCs/>
          <w:sz w:val="28"/>
          <w:szCs w:val="28"/>
        </w:rPr>
        <w:t>ому</w:t>
      </w:r>
      <w:r w:rsidR="0071633D"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 w:rsidR="0071633D">
        <w:rPr>
          <w:rFonts w:ascii="Times New Roman" w:hAnsi="Times New Roman"/>
          <w:bCs/>
          <w:sz w:val="28"/>
          <w:szCs w:val="28"/>
        </w:rPr>
        <w:t>у № 4</w:t>
      </w:r>
      <w:r w:rsidR="0055010E" w:rsidRPr="001C0735">
        <w:rPr>
          <w:rFonts w:ascii="Times New Roman" w:hAnsi="Times New Roman"/>
          <w:sz w:val="28"/>
          <w:szCs w:val="28"/>
        </w:rPr>
        <w:t>.</w:t>
      </w:r>
    </w:p>
    <w:p w:rsidR="009F52D0" w:rsidRPr="00592F9D" w:rsidRDefault="009F52D0" w:rsidP="00234194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2. </w:t>
      </w:r>
      <w:r w:rsidR="0055010E">
        <w:rPr>
          <w:rFonts w:ascii="Times New Roman" w:hAnsi="Times New Roman"/>
          <w:sz w:val="28"/>
          <w:szCs w:val="28"/>
        </w:rPr>
        <w:t>Разместить</w:t>
      </w:r>
      <w:r w:rsidRPr="00592F9D">
        <w:rPr>
          <w:rFonts w:ascii="Times New Roman" w:hAnsi="Times New Roman"/>
          <w:sz w:val="28"/>
          <w:szCs w:val="28"/>
        </w:rPr>
        <w:t xml:space="preserve"> настоящее решение</w:t>
      </w:r>
      <w:r w:rsidR="0055010E">
        <w:rPr>
          <w:rFonts w:ascii="Times New Roman" w:hAnsi="Times New Roman"/>
          <w:sz w:val="28"/>
          <w:szCs w:val="28"/>
        </w:rPr>
        <w:t xml:space="preserve"> </w:t>
      </w:r>
      <w:r w:rsidR="00234194">
        <w:rPr>
          <w:rFonts w:ascii="Times New Roman" w:hAnsi="Times New Roman"/>
          <w:sz w:val="28"/>
          <w:szCs w:val="28"/>
        </w:rPr>
        <w:t>на сайте администрации муниципального образования Адамовский район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9F52D0" w:rsidRDefault="009F52D0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решения возложить на секретаря территориальной избирательной комиссии Адамовского  района  </w:t>
      </w:r>
      <w:r w:rsidR="007107BA">
        <w:rPr>
          <w:rFonts w:ascii="Times New Roman" w:hAnsi="Times New Roman"/>
          <w:sz w:val="28"/>
          <w:szCs w:val="28"/>
        </w:rPr>
        <w:t>Ягодкину Г.Д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71633D" w:rsidRDefault="0071633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633D" w:rsidRDefault="0071633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1633D" w:rsidRDefault="0071633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32B" w:rsidRPr="0015732B" w:rsidRDefault="0015732B" w:rsidP="007163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633D" w:rsidRPr="003B3C12" w:rsidRDefault="0071633D" w:rsidP="007163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71633D" w:rsidRDefault="0071633D" w:rsidP="007163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 xml:space="preserve">к решению </w:t>
      </w:r>
      <w:r>
        <w:rPr>
          <w:rFonts w:ascii="Times New Roman" w:hAnsi="Times New Roman"/>
          <w:sz w:val="24"/>
          <w:szCs w:val="24"/>
        </w:rPr>
        <w:t xml:space="preserve">территориальнлй </w:t>
      </w:r>
    </w:p>
    <w:p w:rsidR="0071633D" w:rsidRDefault="0071633D" w:rsidP="007163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>избирательной комиссии</w:t>
      </w:r>
    </w:p>
    <w:p w:rsidR="0071633D" w:rsidRDefault="0071633D" w:rsidP="007163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Адамовского района</w:t>
      </w:r>
    </w:p>
    <w:p w:rsidR="0071633D" w:rsidRDefault="0071633D" w:rsidP="0071633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23.06.</w:t>
      </w:r>
      <w:r w:rsidRPr="003B3C1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</w:t>
      </w:r>
      <w:r w:rsidRPr="003B3C12">
        <w:rPr>
          <w:rFonts w:ascii="Times New Roman" w:hAnsi="Times New Roman"/>
          <w:sz w:val="24"/>
          <w:szCs w:val="24"/>
        </w:rPr>
        <w:t xml:space="preserve"> г № </w:t>
      </w:r>
      <w:r>
        <w:rPr>
          <w:rFonts w:ascii="Times New Roman" w:hAnsi="Times New Roman"/>
          <w:sz w:val="24"/>
          <w:szCs w:val="24"/>
        </w:rPr>
        <w:t>32/146-5</w:t>
      </w:r>
    </w:p>
    <w:p w:rsidR="0071633D" w:rsidRDefault="0071633D" w:rsidP="0071633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1633D" w:rsidRPr="00C263E1" w:rsidRDefault="0071633D" w:rsidP="00716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633D" w:rsidRPr="00C263E1" w:rsidRDefault="0071633D" w:rsidP="00716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3E1">
        <w:rPr>
          <w:rFonts w:ascii="Times New Roman" w:hAnsi="Times New Roman"/>
          <w:b/>
          <w:sz w:val="28"/>
          <w:szCs w:val="28"/>
        </w:rPr>
        <w:t>Протокол</w:t>
      </w:r>
    </w:p>
    <w:p w:rsidR="0071633D" w:rsidRPr="00C263E1" w:rsidRDefault="0071633D" w:rsidP="00716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3E1">
        <w:rPr>
          <w:rFonts w:ascii="Times New Roman" w:hAnsi="Times New Roman"/>
          <w:b/>
          <w:sz w:val="28"/>
          <w:szCs w:val="28"/>
        </w:rPr>
        <w:t>об итогах сбора подписей избирателей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263E1">
        <w:rPr>
          <w:rFonts w:ascii="Times New Roman" w:hAnsi="Times New Roman"/>
          <w:b/>
          <w:sz w:val="28"/>
          <w:szCs w:val="28"/>
        </w:rPr>
        <w:t>в поддержку выдвижения кандидата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263E1">
        <w:rPr>
          <w:rFonts w:ascii="Times New Roman" w:hAnsi="Times New Roman"/>
          <w:b/>
          <w:sz w:val="28"/>
          <w:szCs w:val="28"/>
        </w:rPr>
        <w:t>в депутаты</w:t>
      </w:r>
      <w:r w:rsidRPr="00C263E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263E1">
        <w:rPr>
          <w:rFonts w:ascii="Times New Roman" w:hAnsi="Times New Roman"/>
          <w:b/>
          <w:sz w:val="28"/>
          <w:szCs w:val="28"/>
        </w:rPr>
        <w:t xml:space="preserve">на </w:t>
      </w:r>
      <w:r w:rsidRPr="0071633D">
        <w:rPr>
          <w:rFonts w:ascii="Times New Roman" w:hAnsi="Times New Roman"/>
          <w:b/>
          <w:sz w:val="28"/>
          <w:szCs w:val="28"/>
        </w:rPr>
        <w:t>дополнительных выборов депутатов Совета депутатов муниципального образования Адамовск</w:t>
      </w:r>
      <w:r w:rsidR="00DF0FE2">
        <w:rPr>
          <w:rFonts w:ascii="Times New Roman" w:hAnsi="Times New Roman"/>
          <w:b/>
          <w:sz w:val="28"/>
          <w:szCs w:val="28"/>
        </w:rPr>
        <w:t>и</w:t>
      </w:r>
      <w:r w:rsidRPr="0071633D">
        <w:rPr>
          <w:rFonts w:ascii="Times New Roman" w:hAnsi="Times New Roman"/>
          <w:b/>
          <w:sz w:val="28"/>
          <w:szCs w:val="28"/>
        </w:rPr>
        <w:t>й район Оренбургской области пятого созыва по трехмандатному</w:t>
      </w:r>
      <w:r w:rsidRPr="0071633D">
        <w:rPr>
          <w:rFonts w:ascii="Times New Roman" w:hAnsi="Times New Roman"/>
          <w:b/>
          <w:bCs/>
          <w:sz w:val="28"/>
          <w:szCs w:val="28"/>
        </w:rPr>
        <w:t xml:space="preserve"> избирательному округу № 4</w:t>
      </w:r>
    </w:p>
    <w:p w:rsidR="0071633D" w:rsidRPr="00C263E1" w:rsidRDefault="0071633D" w:rsidP="00716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633D" w:rsidRPr="00B31B14" w:rsidRDefault="0071633D" w:rsidP="007163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633D" w:rsidRPr="00B31B14" w:rsidRDefault="0071633D" w:rsidP="007163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B14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71633D" w:rsidRPr="00C263E1" w:rsidRDefault="0071633D" w:rsidP="0071633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263E1">
        <w:rPr>
          <w:rFonts w:ascii="Times New Roman" w:hAnsi="Times New Roman"/>
          <w:i/>
          <w:sz w:val="20"/>
          <w:szCs w:val="20"/>
        </w:rPr>
        <w:t>(фамилия, имя, отчество кандидата)</w:t>
      </w:r>
    </w:p>
    <w:p w:rsidR="0071633D" w:rsidRPr="00B31B14" w:rsidRDefault="0071633D" w:rsidP="007163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33D" w:rsidRPr="00B31B14" w:rsidRDefault="0071633D" w:rsidP="007163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9" w:type="dxa"/>
        <w:tblLayout w:type="fixed"/>
        <w:tblLook w:val="0000"/>
      </w:tblPr>
      <w:tblGrid>
        <w:gridCol w:w="3427"/>
        <w:gridCol w:w="2835"/>
      </w:tblGrid>
      <w:tr w:rsidR="0071633D" w:rsidRPr="00C263E1" w:rsidTr="00AF2C95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33D" w:rsidRPr="00C263E1" w:rsidRDefault="0071633D" w:rsidP="00AF2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3E1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  <w:p w:rsidR="0071633D" w:rsidRPr="00C263E1" w:rsidRDefault="0071633D" w:rsidP="00AF2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3E1">
              <w:rPr>
                <w:rFonts w:ascii="Times New Roman" w:hAnsi="Times New Roman"/>
                <w:sz w:val="28"/>
                <w:szCs w:val="28"/>
              </w:rPr>
              <w:t>подписных листов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3D" w:rsidRPr="00C263E1" w:rsidRDefault="0071633D" w:rsidP="00AF2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3E1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  <w:p w:rsidR="0071633D" w:rsidRPr="00C263E1" w:rsidRDefault="0071633D" w:rsidP="00AF2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3E1">
              <w:rPr>
                <w:rFonts w:ascii="Times New Roman" w:hAnsi="Times New Roman"/>
                <w:sz w:val="28"/>
                <w:szCs w:val="28"/>
              </w:rPr>
              <w:t>подписей</w:t>
            </w:r>
          </w:p>
        </w:tc>
      </w:tr>
      <w:tr w:rsidR="0071633D" w:rsidRPr="00C263E1" w:rsidTr="00AF2C95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33D" w:rsidRPr="00C263E1" w:rsidRDefault="0071633D" w:rsidP="00AF2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3D" w:rsidRPr="00C263E1" w:rsidRDefault="0071633D" w:rsidP="00AF2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33D" w:rsidRPr="00C263E1" w:rsidTr="00AF2C95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33D" w:rsidRPr="00C263E1" w:rsidRDefault="0071633D" w:rsidP="00AF2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3E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33D" w:rsidRPr="00C263E1" w:rsidRDefault="0071633D" w:rsidP="00AF2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33D" w:rsidRPr="00C263E1" w:rsidTr="00AF2C95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33D" w:rsidRPr="00C263E1" w:rsidRDefault="0071633D" w:rsidP="00AF2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33D" w:rsidRPr="00C263E1" w:rsidRDefault="0071633D" w:rsidP="00AF2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633D" w:rsidRDefault="0071633D" w:rsidP="007163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33D" w:rsidRDefault="0071633D" w:rsidP="007163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33D" w:rsidRDefault="0071633D" w:rsidP="007163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33D" w:rsidRDefault="0071633D" w:rsidP="007163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33D" w:rsidRPr="00C263E1" w:rsidRDefault="0071633D" w:rsidP="007163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3E1">
        <w:rPr>
          <w:rFonts w:ascii="Times New Roman" w:hAnsi="Times New Roman"/>
          <w:sz w:val="28"/>
          <w:szCs w:val="28"/>
        </w:rPr>
        <w:t xml:space="preserve">Кандидат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263E1">
        <w:rPr>
          <w:rFonts w:ascii="Times New Roman" w:hAnsi="Times New Roman"/>
          <w:sz w:val="28"/>
          <w:szCs w:val="28"/>
        </w:rPr>
        <w:t xml:space="preserve">         _____________        __________________</w:t>
      </w:r>
    </w:p>
    <w:p w:rsidR="0071633D" w:rsidRPr="00B31B14" w:rsidRDefault="0071633D" w:rsidP="007163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31B1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263E1">
        <w:rPr>
          <w:rFonts w:ascii="Times New Roman" w:hAnsi="Times New Roman"/>
          <w:i/>
          <w:sz w:val="18"/>
          <w:szCs w:val="24"/>
        </w:rPr>
        <w:t xml:space="preserve">(подпись)       </w:t>
      </w:r>
      <w:r>
        <w:rPr>
          <w:rFonts w:ascii="Times New Roman" w:hAnsi="Times New Roman"/>
          <w:i/>
          <w:sz w:val="18"/>
          <w:szCs w:val="24"/>
        </w:rPr>
        <w:t xml:space="preserve">               </w:t>
      </w:r>
      <w:r w:rsidRPr="00C263E1">
        <w:rPr>
          <w:rFonts w:ascii="Times New Roman" w:hAnsi="Times New Roman"/>
          <w:i/>
          <w:sz w:val="18"/>
          <w:szCs w:val="24"/>
        </w:rPr>
        <w:t xml:space="preserve">    (инициалы, фамилия)</w:t>
      </w:r>
    </w:p>
    <w:p w:rsidR="0071633D" w:rsidRDefault="0071633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633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769" w:rsidRDefault="00173769" w:rsidP="00393FAB">
      <w:pPr>
        <w:spacing w:after="0" w:line="240" w:lineRule="auto"/>
      </w:pPr>
      <w:r>
        <w:separator/>
      </w:r>
    </w:p>
  </w:endnote>
  <w:endnote w:type="continuationSeparator" w:id="0">
    <w:p w:rsidR="00173769" w:rsidRDefault="00173769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769" w:rsidRDefault="00173769" w:rsidP="00393FAB">
      <w:pPr>
        <w:spacing w:after="0" w:line="240" w:lineRule="auto"/>
      </w:pPr>
      <w:r>
        <w:separator/>
      </w:r>
    </w:p>
  </w:footnote>
  <w:footnote w:type="continuationSeparator" w:id="0">
    <w:p w:rsidR="00173769" w:rsidRDefault="00173769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114653"/>
    <w:rsid w:val="00117033"/>
    <w:rsid w:val="00132FBA"/>
    <w:rsid w:val="001541E8"/>
    <w:rsid w:val="0015732B"/>
    <w:rsid w:val="00173769"/>
    <w:rsid w:val="00182077"/>
    <w:rsid w:val="00193ADA"/>
    <w:rsid w:val="001941A8"/>
    <w:rsid w:val="001B172F"/>
    <w:rsid w:val="001E4B59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519C1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63A7"/>
    <w:rsid w:val="00510CC9"/>
    <w:rsid w:val="0055010E"/>
    <w:rsid w:val="005621B6"/>
    <w:rsid w:val="00592F9D"/>
    <w:rsid w:val="00597733"/>
    <w:rsid w:val="00600F4C"/>
    <w:rsid w:val="00610194"/>
    <w:rsid w:val="006155B2"/>
    <w:rsid w:val="006209E2"/>
    <w:rsid w:val="00662728"/>
    <w:rsid w:val="00665985"/>
    <w:rsid w:val="006A40F7"/>
    <w:rsid w:val="006B67EB"/>
    <w:rsid w:val="006F50BD"/>
    <w:rsid w:val="00702F9B"/>
    <w:rsid w:val="007107BA"/>
    <w:rsid w:val="0071633D"/>
    <w:rsid w:val="007533BF"/>
    <w:rsid w:val="007970CA"/>
    <w:rsid w:val="007D08E6"/>
    <w:rsid w:val="007D0C55"/>
    <w:rsid w:val="007D6F17"/>
    <w:rsid w:val="007D71AD"/>
    <w:rsid w:val="007D7234"/>
    <w:rsid w:val="0081490C"/>
    <w:rsid w:val="00850D2C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968AB"/>
    <w:rsid w:val="00BF394C"/>
    <w:rsid w:val="00C148F8"/>
    <w:rsid w:val="00C16A4B"/>
    <w:rsid w:val="00C801D3"/>
    <w:rsid w:val="00D17E3B"/>
    <w:rsid w:val="00D85B5D"/>
    <w:rsid w:val="00DA7265"/>
    <w:rsid w:val="00DF0FE2"/>
    <w:rsid w:val="00DF7846"/>
    <w:rsid w:val="00E1676A"/>
    <w:rsid w:val="00E87DA2"/>
    <w:rsid w:val="00EC5B2E"/>
    <w:rsid w:val="00ED4E5F"/>
    <w:rsid w:val="00EF0FEB"/>
    <w:rsid w:val="00F15C48"/>
    <w:rsid w:val="00F17BD0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3AC92-D53E-41C9-93FB-62DF021F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2022-06-23T07:22:00Z</cp:lastPrinted>
  <dcterms:created xsi:type="dcterms:W3CDTF">2022-06-22T10:54:00Z</dcterms:created>
  <dcterms:modified xsi:type="dcterms:W3CDTF">2022-06-23T07:22:00Z</dcterms:modified>
</cp:coreProperties>
</file>