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0D3FB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A27211" w:rsidRPr="00A27211" w:rsidTr="00B413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BF5802" w:rsidP="00A82FB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A82FB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0 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сентября 202</w:t>
            </w:r>
            <w:r w:rsidR="00111B0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A27211" w:rsidP="00111B03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111B0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63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111B0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310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A27211" w:rsidRPr="00A27211" w:rsidRDefault="00A27211" w:rsidP="00BF58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211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27211" w:rsidRDefault="00A27211" w:rsidP="00BF5802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0D3FB2" w:rsidRPr="000D3FB2" w:rsidRDefault="000D3FB2" w:rsidP="00BF5802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5802" w:rsidRPr="00111B03" w:rsidRDefault="00BF5802" w:rsidP="00BF580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973C8">
        <w:rPr>
          <w:rFonts w:ascii="Times New Roman" w:hAnsi="Times New Roman"/>
          <w:bCs/>
          <w:sz w:val="28"/>
          <w:szCs w:val="28"/>
        </w:rPr>
        <w:t xml:space="preserve">О  результатах </w:t>
      </w:r>
      <w:r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Pr="008973C8">
        <w:rPr>
          <w:rFonts w:ascii="Times New Roman" w:hAnsi="Times New Roman"/>
          <w:bCs/>
          <w:sz w:val="28"/>
          <w:szCs w:val="28"/>
        </w:rPr>
        <w:t xml:space="preserve">выборов депутатов 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по трехмандатному избирательному округу № </w:t>
      </w:r>
      <w:r w:rsidR="00111B03" w:rsidRPr="00111B03">
        <w:rPr>
          <w:rFonts w:ascii="Times New Roman" w:hAnsi="Times New Roman"/>
          <w:bCs/>
          <w:sz w:val="28"/>
          <w:szCs w:val="28"/>
        </w:rPr>
        <w:t>10</w:t>
      </w:r>
    </w:p>
    <w:p w:rsidR="00A27211" w:rsidRDefault="00A27211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0D3FB2" w:rsidRPr="00A27211" w:rsidRDefault="000D3FB2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A27211" w:rsidRPr="00A27211" w:rsidRDefault="00BF5802" w:rsidP="00A27211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>Рассмотрев первые экземпляры протоколов участковых избирательных комиссий, на основании частей 1 и 3 ст. 7</w:t>
      </w:r>
      <w:r>
        <w:rPr>
          <w:rFonts w:ascii="Times New Roman" w:hAnsi="Times New Roman"/>
          <w:sz w:val="28"/>
          <w:szCs w:val="28"/>
        </w:rPr>
        <w:t>7</w:t>
      </w:r>
      <w:r w:rsidRPr="008973C8">
        <w:rPr>
          <w:rFonts w:ascii="Times New Roman" w:hAnsi="Times New Roman"/>
          <w:sz w:val="28"/>
          <w:szCs w:val="28"/>
        </w:rPr>
        <w:t xml:space="preserve"> Закона Оренбургской области «О выборах депутатов представительных органов муниципальных образований в Оренбургской области»</w:t>
      </w:r>
      <w:r w:rsidR="00A27211" w:rsidRPr="00A27211">
        <w:rPr>
          <w:rFonts w:ascii="Times New Roman" w:hAnsi="Times New Roman"/>
          <w:bCs/>
          <w:sz w:val="28"/>
          <w:szCs w:val="28"/>
        </w:rPr>
        <w:t xml:space="preserve">, территориальная избирательная комиссия Адамовского района Оренбургской области </w:t>
      </w:r>
      <w:r w:rsidR="00EE4287">
        <w:rPr>
          <w:rFonts w:ascii="Times New Roman" w:hAnsi="Times New Roman"/>
          <w:b/>
          <w:bCs/>
          <w:sz w:val="28"/>
          <w:szCs w:val="28"/>
        </w:rPr>
        <w:t>р е ш и л а</w:t>
      </w:r>
      <w:r w:rsidR="00A27211" w:rsidRPr="00A27211">
        <w:rPr>
          <w:rFonts w:ascii="Times New Roman" w:hAnsi="Times New Roman"/>
          <w:b/>
          <w:bCs/>
          <w:sz w:val="28"/>
          <w:szCs w:val="28"/>
        </w:rPr>
        <w:t>:</w:t>
      </w:r>
    </w:p>
    <w:p w:rsidR="00BF5802" w:rsidRPr="008973C8" w:rsidRDefault="00BF5802" w:rsidP="00BF580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 xml:space="preserve">Признать результаты </w:t>
      </w:r>
      <w:r>
        <w:rPr>
          <w:rFonts w:ascii="Times New Roman" w:hAnsi="Times New Roman"/>
          <w:sz w:val="28"/>
          <w:szCs w:val="28"/>
        </w:rPr>
        <w:t xml:space="preserve">дополнительных </w:t>
      </w:r>
      <w:r w:rsidRPr="008973C8">
        <w:rPr>
          <w:rFonts w:ascii="Times New Roman" w:hAnsi="Times New Roman"/>
          <w:sz w:val="28"/>
          <w:szCs w:val="28"/>
        </w:rPr>
        <w:t xml:space="preserve">выборов депутатов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по трехмандатному избирательному округу                 № </w:t>
      </w:r>
      <w:r w:rsidR="00262149" w:rsidRPr="00262149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8973C8">
        <w:rPr>
          <w:rFonts w:ascii="Times New Roman" w:hAnsi="Times New Roman"/>
          <w:sz w:val="28"/>
          <w:szCs w:val="28"/>
        </w:rPr>
        <w:t xml:space="preserve">состоявшимися и результаты выборов </w:t>
      </w:r>
      <w:r>
        <w:rPr>
          <w:rFonts w:ascii="Times New Roman" w:hAnsi="Times New Roman"/>
          <w:sz w:val="28"/>
          <w:szCs w:val="28"/>
        </w:rPr>
        <w:t>–</w:t>
      </w:r>
      <w:r w:rsidRPr="008973C8">
        <w:rPr>
          <w:rFonts w:ascii="Times New Roman" w:hAnsi="Times New Roman"/>
          <w:sz w:val="28"/>
          <w:szCs w:val="28"/>
        </w:rPr>
        <w:t xml:space="preserve"> действительными.</w:t>
      </w:r>
    </w:p>
    <w:p w:rsidR="00BF5802" w:rsidRDefault="00BF5802" w:rsidP="00BF580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 xml:space="preserve">Уведомить </w:t>
      </w:r>
      <w:r w:rsidR="0033780A">
        <w:rPr>
          <w:rFonts w:ascii="Times New Roman" w:hAnsi="Times New Roman"/>
          <w:sz w:val="28"/>
          <w:szCs w:val="28"/>
        </w:rPr>
        <w:t>Кожину Татьяну Александровну и Нургалиеву Мадину Жумагазиевну</w:t>
      </w:r>
      <w:r w:rsidRPr="008973C8">
        <w:rPr>
          <w:rFonts w:ascii="Times New Roman" w:hAnsi="Times New Roman"/>
          <w:sz w:val="28"/>
          <w:szCs w:val="28"/>
        </w:rPr>
        <w:t xml:space="preserve"> об избрании депутат</w:t>
      </w:r>
      <w:r>
        <w:rPr>
          <w:rFonts w:ascii="Times New Roman" w:hAnsi="Times New Roman"/>
          <w:sz w:val="28"/>
          <w:szCs w:val="28"/>
        </w:rPr>
        <w:t>ами</w:t>
      </w:r>
      <w:r w:rsidRPr="008973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по трехмандатному избирательному округу № </w:t>
      </w:r>
      <w:r w:rsidR="00262149" w:rsidRPr="00262149">
        <w:rPr>
          <w:rFonts w:ascii="Times New Roman" w:hAnsi="Times New Roman"/>
          <w:bCs/>
          <w:sz w:val="28"/>
          <w:szCs w:val="28"/>
        </w:rPr>
        <w:t>10</w:t>
      </w:r>
      <w:r w:rsidRPr="008973C8">
        <w:rPr>
          <w:rFonts w:ascii="Times New Roman" w:hAnsi="Times New Roman"/>
          <w:sz w:val="28"/>
          <w:szCs w:val="28"/>
        </w:rPr>
        <w:t>.</w:t>
      </w:r>
    </w:p>
    <w:p w:rsidR="000D3FB2" w:rsidRPr="0001627E" w:rsidRDefault="000D3FB2" w:rsidP="000D3FB2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627E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размещения на официальном сайте.</w:t>
      </w:r>
    </w:p>
    <w:p w:rsidR="00BF5802" w:rsidRPr="00BF5802" w:rsidRDefault="00BF5802" w:rsidP="00BF5802">
      <w:pPr>
        <w:pStyle w:val="ad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802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/>
          <w:sz w:val="28"/>
          <w:szCs w:val="28"/>
        </w:rPr>
        <w:t>на сайте администрации муниципального образования Адамовский район</w:t>
      </w:r>
      <w:r w:rsidRPr="00BF5802">
        <w:rPr>
          <w:rFonts w:ascii="Times New Roman" w:hAnsi="Times New Roman"/>
          <w:sz w:val="28"/>
          <w:szCs w:val="28"/>
        </w:rPr>
        <w:t>.</w:t>
      </w:r>
    </w:p>
    <w:p w:rsidR="00A27211" w:rsidRPr="00BF5802" w:rsidRDefault="00A27211" w:rsidP="00BF5802">
      <w:pPr>
        <w:pStyle w:val="ad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802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решения возложить </w:t>
      </w:r>
      <w:r w:rsidR="00F53872" w:rsidRPr="00BF5802">
        <w:rPr>
          <w:rFonts w:ascii="Times New Roman" w:hAnsi="Times New Roman"/>
          <w:sz w:val="28"/>
          <w:szCs w:val="28"/>
        </w:rPr>
        <w:t xml:space="preserve">на </w:t>
      </w:r>
      <w:r w:rsidRPr="00BF5802">
        <w:rPr>
          <w:rFonts w:ascii="Times New Roman" w:hAnsi="Times New Roman"/>
          <w:sz w:val="28"/>
          <w:szCs w:val="28"/>
        </w:rPr>
        <w:t>секретаря избирательной комиссии Ягодкину Г.Д.</w:t>
      </w:r>
    </w:p>
    <w:p w:rsidR="00BF5802" w:rsidRDefault="00BF5802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211" w:rsidRPr="00A27211" w:rsidRDefault="00A27211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>Председатель комиссии                                                        Т.А. Чехович</w:t>
      </w:r>
    </w:p>
    <w:p w:rsidR="00C31FD9" w:rsidRPr="00A27211" w:rsidRDefault="00A27211" w:rsidP="009D4A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="009D4AE0">
        <w:rPr>
          <w:rFonts w:ascii="Times New Roman" w:hAnsi="Times New Roman"/>
          <w:sz w:val="28"/>
          <w:szCs w:val="28"/>
        </w:rPr>
        <w:t xml:space="preserve"> </w:t>
      </w:r>
      <w:r w:rsidRPr="00A27211">
        <w:rPr>
          <w:rFonts w:ascii="Times New Roman" w:hAnsi="Times New Roman"/>
          <w:sz w:val="28"/>
          <w:szCs w:val="28"/>
        </w:rPr>
        <w:t>Г.Д. Ягодкина</w:t>
      </w:r>
      <w:r w:rsidRPr="00A27211">
        <w:rPr>
          <w:rFonts w:ascii="Times New Roman" w:hAnsi="Times New Roman"/>
          <w:sz w:val="28"/>
          <w:szCs w:val="28"/>
        </w:rPr>
        <w:tab/>
      </w:r>
    </w:p>
    <w:sectPr w:rsidR="00C31FD9" w:rsidRPr="00A27211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FA4" w:rsidRDefault="00F36FA4" w:rsidP="00393FAB">
      <w:pPr>
        <w:spacing w:after="0" w:line="240" w:lineRule="auto"/>
      </w:pPr>
      <w:r>
        <w:separator/>
      </w:r>
    </w:p>
  </w:endnote>
  <w:endnote w:type="continuationSeparator" w:id="0">
    <w:p w:rsidR="00F36FA4" w:rsidRDefault="00F36FA4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FA4" w:rsidRDefault="00F36FA4" w:rsidP="00393FAB">
      <w:pPr>
        <w:spacing w:after="0" w:line="240" w:lineRule="auto"/>
      </w:pPr>
      <w:r>
        <w:separator/>
      </w:r>
    </w:p>
  </w:footnote>
  <w:footnote w:type="continuationSeparator" w:id="0">
    <w:p w:rsidR="00F36FA4" w:rsidRDefault="00F36FA4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F541BE3"/>
    <w:multiLevelType w:val="hybridMultilevel"/>
    <w:tmpl w:val="20BEA4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76337"/>
    <w:rsid w:val="0007695B"/>
    <w:rsid w:val="00083BA6"/>
    <w:rsid w:val="00084020"/>
    <w:rsid w:val="000875E1"/>
    <w:rsid w:val="000C34C4"/>
    <w:rsid w:val="000D3FB2"/>
    <w:rsid w:val="00111B03"/>
    <w:rsid w:val="00114653"/>
    <w:rsid w:val="00117033"/>
    <w:rsid w:val="00121ACE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2149"/>
    <w:rsid w:val="00264D82"/>
    <w:rsid w:val="00276D36"/>
    <w:rsid w:val="00290D50"/>
    <w:rsid w:val="002A6D73"/>
    <w:rsid w:val="002E369F"/>
    <w:rsid w:val="002E4752"/>
    <w:rsid w:val="0030130B"/>
    <w:rsid w:val="003108AA"/>
    <w:rsid w:val="00315590"/>
    <w:rsid w:val="0032319A"/>
    <w:rsid w:val="00326E14"/>
    <w:rsid w:val="0033189D"/>
    <w:rsid w:val="00331E69"/>
    <w:rsid w:val="00335185"/>
    <w:rsid w:val="0033780A"/>
    <w:rsid w:val="00350CC8"/>
    <w:rsid w:val="0035108D"/>
    <w:rsid w:val="003873EC"/>
    <w:rsid w:val="00393FAB"/>
    <w:rsid w:val="003A11CB"/>
    <w:rsid w:val="003C3BE8"/>
    <w:rsid w:val="003E67EB"/>
    <w:rsid w:val="003F477F"/>
    <w:rsid w:val="004234C4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4D90"/>
    <w:rsid w:val="004E63A7"/>
    <w:rsid w:val="00500FF1"/>
    <w:rsid w:val="00506761"/>
    <w:rsid w:val="00510CC9"/>
    <w:rsid w:val="005174A6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17A45"/>
    <w:rsid w:val="006209E2"/>
    <w:rsid w:val="00634ED7"/>
    <w:rsid w:val="006525F0"/>
    <w:rsid w:val="00662728"/>
    <w:rsid w:val="00665985"/>
    <w:rsid w:val="006A40F7"/>
    <w:rsid w:val="006A5528"/>
    <w:rsid w:val="006B67EB"/>
    <w:rsid w:val="006B6D4A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507A6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7FA1"/>
    <w:rsid w:val="00940654"/>
    <w:rsid w:val="00944DEE"/>
    <w:rsid w:val="00986878"/>
    <w:rsid w:val="009A3A4E"/>
    <w:rsid w:val="009A70DD"/>
    <w:rsid w:val="009B2510"/>
    <w:rsid w:val="009D4AE0"/>
    <w:rsid w:val="009F52D0"/>
    <w:rsid w:val="00A23B61"/>
    <w:rsid w:val="00A27211"/>
    <w:rsid w:val="00A30DC3"/>
    <w:rsid w:val="00A3176E"/>
    <w:rsid w:val="00A331E4"/>
    <w:rsid w:val="00A3447C"/>
    <w:rsid w:val="00A57AAF"/>
    <w:rsid w:val="00A71DB9"/>
    <w:rsid w:val="00A720A2"/>
    <w:rsid w:val="00A82FB8"/>
    <w:rsid w:val="00AD3ADD"/>
    <w:rsid w:val="00AF169D"/>
    <w:rsid w:val="00B017D5"/>
    <w:rsid w:val="00B03065"/>
    <w:rsid w:val="00B10B2A"/>
    <w:rsid w:val="00B343EE"/>
    <w:rsid w:val="00B469F6"/>
    <w:rsid w:val="00B6133A"/>
    <w:rsid w:val="00B669DB"/>
    <w:rsid w:val="00B7074D"/>
    <w:rsid w:val="00B72DF4"/>
    <w:rsid w:val="00B73AF8"/>
    <w:rsid w:val="00B764B8"/>
    <w:rsid w:val="00B86C22"/>
    <w:rsid w:val="00B929FA"/>
    <w:rsid w:val="00BA086B"/>
    <w:rsid w:val="00BF0F33"/>
    <w:rsid w:val="00BF394C"/>
    <w:rsid w:val="00BF5802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2ACC"/>
    <w:rsid w:val="00E1676A"/>
    <w:rsid w:val="00E209FC"/>
    <w:rsid w:val="00E41542"/>
    <w:rsid w:val="00E5767C"/>
    <w:rsid w:val="00E700D8"/>
    <w:rsid w:val="00E75F4C"/>
    <w:rsid w:val="00E810B7"/>
    <w:rsid w:val="00E87DA2"/>
    <w:rsid w:val="00EA3C83"/>
    <w:rsid w:val="00EC43BB"/>
    <w:rsid w:val="00EC5B2E"/>
    <w:rsid w:val="00ED4E5F"/>
    <w:rsid w:val="00ED50C4"/>
    <w:rsid w:val="00EE4287"/>
    <w:rsid w:val="00EF0FEB"/>
    <w:rsid w:val="00F05E99"/>
    <w:rsid w:val="00F15C48"/>
    <w:rsid w:val="00F21247"/>
    <w:rsid w:val="00F268ED"/>
    <w:rsid w:val="00F354AA"/>
    <w:rsid w:val="00F36FA4"/>
    <w:rsid w:val="00F43BCB"/>
    <w:rsid w:val="00F53361"/>
    <w:rsid w:val="00F53872"/>
    <w:rsid w:val="00F55890"/>
    <w:rsid w:val="00F63D16"/>
    <w:rsid w:val="00F917EF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character" w:customStyle="1" w:styleId="af5">
    <w:name w:val="Гипертекстовая ссылка"/>
    <w:basedOn w:val="a0"/>
    <w:uiPriority w:val="99"/>
    <w:rsid w:val="00A2721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7660-8CF0-4A22-AD26-60AE7F71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2022-09-11T17:22:00Z</cp:lastPrinted>
  <dcterms:created xsi:type="dcterms:W3CDTF">2023-09-10T03:46:00Z</dcterms:created>
  <dcterms:modified xsi:type="dcterms:W3CDTF">2023-09-10T16:51:00Z</dcterms:modified>
</cp:coreProperties>
</file>