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4C1D9F" w:rsidP="00C7010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6F297F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53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  <w:r w:rsidR="006F297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7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744C01" w:rsidRPr="00744C01" w:rsidRDefault="00744C01" w:rsidP="00744C01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744C01">
        <w:rPr>
          <w:rFonts w:ascii="Times New Roman" w:hAnsi="Times New Roman"/>
          <w:sz w:val="28"/>
          <w:szCs w:val="28"/>
        </w:rPr>
        <w:t xml:space="preserve">О предложении кандидатур для зачисления в </w:t>
      </w:r>
      <w:r w:rsidRPr="00744C01">
        <w:rPr>
          <w:rFonts w:ascii="Times New Roman" w:hAnsi="Times New Roman"/>
          <w:bCs/>
          <w:sz w:val="28"/>
          <w:szCs w:val="28"/>
        </w:rPr>
        <w:t xml:space="preserve">резерв составов </w:t>
      </w:r>
    </w:p>
    <w:p w:rsidR="00744C01" w:rsidRPr="00744C01" w:rsidRDefault="00744C01" w:rsidP="00744C0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44C01">
        <w:rPr>
          <w:rFonts w:ascii="Times New Roman" w:hAnsi="Times New Roman"/>
          <w:bCs/>
          <w:sz w:val="28"/>
          <w:szCs w:val="28"/>
        </w:rPr>
        <w:t>участковых комиссий</w:t>
      </w:r>
    </w:p>
    <w:p w:rsidR="00744C01" w:rsidRPr="00744C01" w:rsidRDefault="00744C01" w:rsidP="00744C01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44C01" w:rsidRPr="00744C01" w:rsidRDefault="00744C01" w:rsidP="00744C01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744C01" w:rsidRDefault="00744C01" w:rsidP="00744C0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4C01">
        <w:rPr>
          <w:rFonts w:ascii="Times New Roman" w:hAnsi="Times New Roman"/>
          <w:bCs/>
          <w:sz w:val="28"/>
          <w:szCs w:val="28"/>
        </w:rPr>
        <w:t xml:space="preserve"> На основании пункта 9 статьи 26 и </w:t>
      </w:r>
      <w:r w:rsidRPr="00744C01">
        <w:rPr>
          <w:rFonts w:ascii="Times New Roman" w:hAnsi="Times New Roman"/>
          <w:sz w:val="28"/>
          <w:szCs w:val="28"/>
        </w:rPr>
        <w:t>пункта 5</w:t>
      </w:r>
      <w:r w:rsidRPr="00744C01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44C01">
        <w:rPr>
          <w:rFonts w:ascii="Times New Roman" w:hAnsi="Times New Roman"/>
          <w:sz w:val="28"/>
          <w:szCs w:val="28"/>
        </w:rPr>
        <w:t>статьи 27 Федерального закона «Об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/>
          <w:sz w:val="28"/>
          <w:szCs w:val="28"/>
        </w:rPr>
        <w:t>» территориальная избирательная комис</w:t>
      </w:r>
      <w:r w:rsidR="00BC677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ия Адам</w:t>
      </w:r>
      <w:r w:rsidR="00BC677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вского района </w:t>
      </w:r>
      <w:r w:rsidRPr="00744C01">
        <w:rPr>
          <w:rFonts w:ascii="Times New Roman" w:hAnsi="Times New Roman"/>
          <w:b/>
          <w:sz w:val="28"/>
          <w:szCs w:val="28"/>
        </w:rPr>
        <w:t>р е ш и л а</w:t>
      </w:r>
      <w:r>
        <w:rPr>
          <w:rFonts w:ascii="Times New Roman" w:hAnsi="Times New Roman"/>
          <w:sz w:val="28"/>
          <w:szCs w:val="28"/>
        </w:rPr>
        <w:t xml:space="preserve"> :</w:t>
      </w:r>
    </w:p>
    <w:p w:rsidR="00744C01" w:rsidRPr="00744C01" w:rsidRDefault="00744C01" w:rsidP="00744C01">
      <w:pPr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744C01">
        <w:rPr>
          <w:rFonts w:ascii="Times New Roman" w:hAnsi="Times New Roman"/>
          <w:sz w:val="28"/>
          <w:szCs w:val="28"/>
        </w:rPr>
        <w:t xml:space="preserve">1. Предложить следующие кандидатуры для зачисления в </w:t>
      </w:r>
      <w:r w:rsidRPr="00744C01">
        <w:rPr>
          <w:rFonts w:ascii="Times New Roman" w:hAnsi="Times New Roman"/>
          <w:bCs/>
          <w:sz w:val="28"/>
          <w:szCs w:val="28"/>
        </w:rPr>
        <w:t xml:space="preserve">резерв составов участковых </w:t>
      </w:r>
      <w:r>
        <w:rPr>
          <w:rFonts w:ascii="Times New Roman" w:hAnsi="Times New Roman"/>
          <w:bCs/>
          <w:sz w:val="28"/>
          <w:szCs w:val="28"/>
        </w:rPr>
        <w:t>комиссий т</w:t>
      </w:r>
      <w:r w:rsidRPr="00744C01">
        <w:rPr>
          <w:rFonts w:ascii="Times New Roman" w:hAnsi="Times New Roman"/>
          <w:bCs/>
          <w:sz w:val="28"/>
          <w:szCs w:val="28"/>
        </w:rPr>
        <w:t>ерриториальной избирательной комиссии Адамовского района (список прилагается).</w:t>
      </w:r>
    </w:p>
    <w:p w:rsidR="00744C01" w:rsidRDefault="00744C01" w:rsidP="00744C01">
      <w:pPr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744C01">
        <w:rPr>
          <w:rFonts w:ascii="Times New Roman" w:hAnsi="Times New Roman"/>
          <w:sz w:val="28"/>
          <w:szCs w:val="28"/>
        </w:rPr>
        <w:t xml:space="preserve">2. Направить настоящее решение </w:t>
      </w:r>
      <w:r>
        <w:rPr>
          <w:rFonts w:ascii="Times New Roman" w:hAnsi="Times New Roman"/>
          <w:sz w:val="28"/>
          <w:szCs w:val="28"/>
        </w:rPr>
        <w:t>в И</w:t>
      </w:r>
      <w:r w:rsidRPr="00744C01">
        <w:rPr>
          <w:rFonts w:ascii="Times New Roman" w:hAnsi="Times New Roman"/>
          <w:sz w:val="28"/>
          <w:szCs w:val="28"/>
        </w:rPr>
        <w:t>збирательную комиссию Оренбургской области</w:t>
      </w:r>
      <w:r w:rsidRPr="00744C01">
        <w:rPr>
          <w:rFonts w:ascii="Times New Roman" w:hAnsi="Times New Roman"/>
          <w:bCs/>
          <w:sz w:val="28"/>
          <w:szCs w:val="28"/>
        </w:rPr>
        <w:t>.</w:t>
      </w:r>
    </w:p>
    <w:p w:rsidR="00744C01" w:rsidRDefault="00744C01" w:rsidP="00744C01">
      <w:pPr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744C01" w:rsidRDefault="00744C01" w:rsidP="00744C01">
      <w:pPr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744C01" w:rsidRDefault="00744C01" w:rsidP="00744C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комиссии                                  С.А. Емельянов</w:t>
      </w:r>
    </w:p>
    <w:p w:rsidR="00744C01" w:rsidRDefault="00744C01" w:rsidP="00744C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4C01" w:rsidRPr="00744C01" w:rsidRDefault="00744C01" w:rsidP="00744C01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Г.Д. Ягодкина</w:t>
      </w:r>
    </w:p>
    <w:p w:rsidR="00744C01" w:rsidRDefault="00744C01" w:rsidP="00744C01">
      <w:pPr>
        <w:spacing w:after="0"/>
        <w:jc w:val="both"/>
        <w:rPr>
          <w:rFonts w:ascii="Times New Roman CYR" w:hAnsi="Times New Roman CYR"/>
          <w:b/>
          <w:sz w:val="32"/>
        </w:rPr>
      </w:pPr>
    </w:p>
    <w:p w:rsidR="00744C01" w:rsidRDefault="00744C01" w:rsidP="00744C01">
      <w:pPr>
        <w:spacing w:after="0"/>
        <w:jc w:val="center"/>
        <w:rPr>
          <w:rFonts w:ascii="Times New Roman CYR" w:hAnsi="Times New Roman CYR"/>
          <w:b/>
          <w:sz w:val="32"/>
        </w:rPr>
      </w:pPr>
    </w:p>
    <w:tbl>
      <w:tblPr>
        <w:tblW w:w="9609" w:type="dxa"/>
        <w:tblLook w:val="01E0"/>
      </w:tblPr>
      <w:tblGrid>
        <w:gridCol w:w="6062"/>
        <w:gridCol w:w="3547"/>
      </w:tblGrid>
      <w:tr w:rsidR="00744C01" w:rsidRPr="00BF333A" w:rsidTr="005F2B12">
        <w:trPr>
          <w:trHeight w:val="1260"/>
        </w:trPr>
        <w:tc>
          <w:tcPr>
            <w:tcW w:w="6062" w:type="dxa"/>
          </w:tcPr>
          <w:p w:rsidR="00744C01" w:rsidRPr="00744C01" w:rsidRDefault="00744C01" w:rsidP="005F2B12">
            <w:pPr>
              <w:spacing w:after="0"/>
              <w:rPr>
                <w:rFonts w:ascii="Times New Roman CYR" w:hAnsi="Times New Roman CYR"/>
                <w:b/>
                <w:szCs w:val="28"/>
              </w:rPr>
            </w:pPr>
          </w:p>
        </w:tc>
        <w:tc>
          <w:tcPr>
            <w:tcW w:w="3547" w:type="dxa"/>
          </w:tcPr>
          <w:p w:rsidR="00744C01" w:rsidRPr="00A30339" w:rsidRDefault="00744C01" w:rsidP="005F2B12">
            <w:pPr>
              <w:spacing w:after="0"/>
              <w:rPr>
                <w:rFonts w:ascii="Times New Roman CYR" w:hAnsi="Times New Roman CYR"/>
                <w:szCs w:val="28"/>
              </w:rPr>
            </w:pPr>
          </w:p>
        </w:tc>
      </w:tr>
      <w:tr w:rsidR="00744C01" w:rsidTr="005F2B12">
        <w:tc>
          <w:tcPr>
            <w:tcW w:w="6062" w:type="dxa"/>
          </w:tcPr>
          <w:p w:rsidR="00744C01" w:rsidRPr="00744C01" w:rsidRDefault="00744C01" w:rsidP="005F2B12">
            <w:pPr>
              <w:spacing w:after="0"/>
              <w:jc w:val="center"/>
              <w:rPr>
                <w:rFonts w:ascii="Times New Roman CYR" w:hAnsi="Times New Roman CYR"/>
                <w:b/>
                <w:szCs w:val="28"/>
              </w:rPr>
            </w:pPr>
          </w:p>
        </w:tc>
        <w:tc>
          <w:tcPr>
            <w:tcW w:w="3547" w:type="dxa"/>
          </w:tcPr>
          <w:p w:rsidR="00744C01" w:rsidRPr="00A30339" w:rsidRDefault="00744C01" w:rsidP="005F2B12">
            <w:pPr>
              <w:spacing w:after="0"/>
              <w:jc w:val="center"/>
              <w:rPr>
                <w:rFonts w:ascii="Times New Roman CYR" w:hAnsi="Times New Roman CYR"/>
                <w:szCs w:val="28"/>
              </w:rPr>
            </w:pPr>
          </w:p>
        </w:tc>
      </w:tr>
    </w:tbl>
    <w:p w:rsidR="00744C01" w:rsidRDefault="00744C01" w:rsidP="00744C01">
      <w:pPr>
        <w:spacing w:after="0" w:line="360" w:lineRule="auto"/>
        <w:ind w:firstLine="851"/>
        <w:jc w:val="right"/>
        <w:rPr>
          <w:rFonts w:ascii="Times New Roman CYR" w:hAnsi="Times New Roman CYR"/>
          <w:szCs w:val="28"/>
        </w:rPr>
        <w:sectPr w:rsidR="00744C01" w:rsidSect="00D361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744C01" w:rsidRDefault="00744C01" w:rsidP="00744C01">
      <w:pPr>
        <w:spacing w:after="0"/>
        <w:ind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744C01" w:rsidRDefault="00744C01" w:rsidP="00744C01">
      <w:pPr>
        <w:spacing w:after="0"/>
        <w:ind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террит</w:t>
      </w:r>
      <w:r w:rsidR="00354FA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риально избира</w:t>
      </w:r>
      <w:r w:rsidR="00354FA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ельной</w:t>
      </w:r>
    </w:p>
    <w:p w:rsidR="00744C01" w:rsidRDefault="00744C01" w:rsidP="00744C01">
      <w:pPr>
        <w:spacing w:after="0"/>
        <w:ind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комиссии Адамовского района</w:t>
      </w:r>
    </w:p>
    <w:p w:rsidR="00744C01" w:rsidRPr="00744C01" w:rsidRDefault="00744C01" w:rsidP="00744C01">
      <w:pPr>
        <w:spacing w:after="0"/>
        <w:ind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22.06.2023 г. № 53/247-5</w:t>
      </w:r>
    </w:p>
    <w:p w:rsidR="00744C01" w:rsidRDefault="00744C01" w:rsidP="00744C01">
      <w:pPr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744C01" w:rsidRPr="00744C01" w:rsidRDefault="00744C01" w:rsidP="00744C01">
      <w:pPr>
        <w:spacing w:after="0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744C01">
        <w:rPr>
          <w:rFonts w:ascii="Times New Roman" w:hAnsi="Times New Roman"/>
          <w:b/>
          <w:sz w:val="24"/>
          <w:szCs w:val="24"/>
        </w:rPr>
        <w:t xml:space="preserve">Список кандидатур, предложенных для зачисления в </w:t>
      </w:r>
      <w:r w:rsidRPr="00744C01">
        <w:rPr>
          <w:rFonts w:ascii="Times New Roman" w:hAnsi="Times New Roman"/>
          <w:b/>
          <w:bCs/>
          <w:sz w:val="24"/>
          <w:szCs w:val="24"/>
        </w:rPr>
        <w:t>резерв составов участковых комиссий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0"/>
        <w:gridCol w:w="2072"/>
        <w:gridCol w:w="1328"/>
        <w:gridCol w:w="2170"/>
        <w:gridCol w:w="1603"/>
        <w:gridCol w:w="1778"/>
      </w:tblGrid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bookmarkStart w:id="0" w:name="head_tikgroup"/>
            <w:bookmarkEnd w:id="0"/>
            <w:r w:rsidRPr="00744C01"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44C01">
              <w:rPr>
                <w:rFonts w:ascii="Times New Roman" w:hAnsi="Times New Roman"/>
                <w:b/>
                <w:sz w:val="20"/>
              </w:rPr>
              <w:t>Фамилия, имя, отчество</w:t>
            </w:r>
            <w:r w:rsidRPr="00744C01">
              <w:rPr>
                <w:rFonts w:ascii="Times New Roman" w:hAnsi="Times New Roman"/>
                <w:b/>
                <w:sz w:val="20"/>
              </w:rPr>
              <w:br/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44C01">
              <w:rPr>
                <w:rFonts w:ascii="Times New Roman" w:hAnsi="Times New Roman"/>
                <w:b/>
                <w:sz w:val="20"/>
              </w:rPr>
              <w:t>Дата рождения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44C01">
              <w:rPr>
                <w:rFonts w:ascii="Times New Roman" w:hAnsi="Times New Roman"/>
                <w:b/>
                <w:sz w:val="20"/>
              </w:rPr>
              <w:t>Наименование субъекта выдвижения</w:t>
            </w:r>
          </w:p>
        </w:tc>
        <w:tc>
          <w:tcPr>
            <w:tcW w:w="1603" w:type="dxa"/>
          </w:tcPr>
          <w:p w:rsidR="00744C01" w:rsidRPr="00744C01" w:rsidRDefault="00744C01" w:rsidP="00744C0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44C01">
              <w:rPr>
                <w:rFonts w:ascii="Times New Roman" w:hAnsi="Times New Roman"/>
                <w:b/>
                <w:sz w:val="20"/>
              </w:rPr>
              <w:t>Очередность назначения, указанная политической партией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744C01">
              <w:rPr>
                <w:rFonts w:ascii="Times New Roman" w:hAnsi="Times New Roman"/>
                <w:b/>
                <w:sz w:val="20"/>
              </w:rPr>
              <w:t>(при наличии)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44C01">
              <w:rPr>
                <w:rFonts w:ascii="Times New Roman" w:hAnsi="Times New Roman"/>
                <w:b/>
                <w:sz w:val="20"/>
              </w:rPr>
              <w:t>№</w:t>
            </w:r>
            <w:r w:rsidRPr="00744C01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 w:rsidRPr="00744C01">
              <w:rPr>
                <w:rFonts w:ascii="Times New Roman" w:hAnsi="Times New Roman"/>
                <w:b/>
                <w:sz w:val="20"/>
              </w:rPr>
              <w:t>избирательного участка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1.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Гончарова Елена Владимировна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29.06.1988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44C01">
              <w:rPr>
                <w:rFonts w:ascii="Times New Roman" w:hAnsi="Times New Roman"/>
                <w:sz w:val="20"/>
                <w:lang w:val="en-US"/>
              </w:rPr>
              <w:t>Адамовское местное отделение КПРФ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2.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Жексимбаев Касенкан Мынжасарович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03.03.1950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44C01">
              <w:rPr>
                <w:rFonts w:ascii="Times New Roman" w:hAnsi="Times New Roman"/>
                <w:sz w:val="20"/>
                <w:lang w:val="en-US"/>
              </w:rPr>
              <w:t>Адамовское местное отделение КПРФ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3.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Кумпеев Булат Кенжибаевич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20.03.1961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44C01">
              <w:rPr>
                <w:rFonts w:ascii="Times New Roman" w:hAnsi="Times New Roman"/>
                <w:sz w:val="20"/>
                <w:lang w:val="en-US"/>
              </w:rPr>
              <w:t>Адамовское местное отделение КПРФ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4.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Нурова Санимай Жанаевна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12.01.1972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5.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Дермичева Юлия Анатольевна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26.03.1981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36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6.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Красюк Ирина Викторовна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05.03.1986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Региональное отделение Политической партии "Российская партия пенсионеров за социальную справедливость" в Оренбургской области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36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7.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Панфилова Анастасия Анатольевна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05.03.1990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работы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36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8.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Сагандыкова Айгуль </w:t>
            </w:r>
            <w:r w:rsidRPr="00744C01">
              <w:rPr>
                <w:rFonts w:ascii="Times New Roman" w:hAnsi="Times New Roman"/>
                <w:sz w:val="24"/>
                <w:lang w:val="en-US"/>
              </w:rPr>
              <w:lastRenderedPageBreak/>
              <w:t>Амиргалиевна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lastRenderedPageBreak/>
              <w:t>06.03.1972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жительства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36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lastRenderedPageBreak/>
              <w:t xml:space="preserve">9.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Гордиенко Вера Гавриловна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18.12.1959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жительства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37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10.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Кузьмина Людмила Александровна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04.02.1992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жительства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37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11.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Кутубокова Махабат Ануварбековна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17.04.1979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работы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37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12.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Макиевская Алина Сергеевна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12.03.1992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37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13.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Федотова Ангелина Сергеевна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07.11.2000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37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14.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Захарченко Марина Юрьевна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16.03.1981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38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15.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Шамонина Наталья Геннадьевна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10.04.1974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жительства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38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16.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Бисембаева Кенжигуль Ильжасовна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12.11.1974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работы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39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17.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Косенко Ольга Евгеньевна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05.11.1983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работы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39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18.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Кузьмина Мария Евгеньевна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09.12.1997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работы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39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19.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Нишанова Дарья Шукуровна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04.04.2001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39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20.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Танжарыкова Анара </w:t>
            </w:r>
            <w:r w:rsidRPr="00744C01">
              <w:rPr>
                <w:rFonts w:ascii="Times New Roman" w:hAnsi="Times New Roman"/>
                <w:sz w:val="24"/>
                <w:lang w:val="en-US"/>
              </w:rPr>
              <w:lastRenderedPageBreak/>
              <w:t>Жалгаспаевна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lastRenderedPageBreak/>
              <w:t>11.06.1985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</w:t>
            </w:r>
            <w:r w:rsidRPr="00744C01">
              <w:rPr>
                <w:rFonts w:ascii="Times New Roman" w:hAnsi="Times New Roman"/>
                <w:sz w:val="20"/>
              </w:rPr>
              <w:lastRenderedPageBreak/>
              <w:t xml:space="preserve">по месту работы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lastRenderedPageBreak/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40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lastRenderedPageBreak/>
              <w:t xml:space="preserve">21.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Храмкова Наталья Николаевна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03.06.1975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40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22.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Гулагина Венера Рашидовна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26.04.1984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работы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41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23.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Иванова Надежда Михайловна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01.09.1958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жительства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41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24.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Неманихина Казиза Назимбековна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12.12.1979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41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25.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Киселева Наталья Николаевна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28.01.1983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жительства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42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26.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Трофимова Галина Васильевна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13.07.1985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работы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42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27.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Жармухамедова Сара Жаслыковна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15.02.1965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44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28.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Исказинова Айслу Бимагамбетовна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14.07.1960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44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29.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Ирмагамбетова Айжан Байгонасовна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02.10.1964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44C01">
              <w:rPr>
                <w:rFonts w:ascii="Times New Roman" w:hAnsi="Times New Roman"/>
                <w:sz w:val="20"/>
                <w:lang w:val="en-US"/>
              </w:rPr>
              <w:t>Адамовское местное отделение КПРФ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45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30.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Ермагамбетова Лазат Асылбековна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24.09.1967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жительства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46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31.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Жулдузбаева Гульнара Жунусовна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18.11.1978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жительства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46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32.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Жакупов Аманконус </w:t>
            </w:r>
            <w:r w:rsidRPr="00744C01">
              <w:rPr>
                <w:rFonts w:ascii="Times New Roman" w:hAnsi="Times New Roman"/>
                <w:sz w:val="24"/>
                <w:lang w:val="en-US"/>
              </w:rPr>
              <w:lastRenderedPageBreak/>
              <w:t>Амангельдинович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lastRenderedPageBreak/>
              <w:t>14.05.1966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</w:t>
            </w:r>
            <w:r w:rsidRPr="00744C01">
              <w:rPr>
                <w:rFonts w:ascii="Times New Roman" w:hAnsi="Times New Roman"/>
                <w:sz w:val="20"/>
              </w:rPr>
              <w:lastRenderedPageBreak/>
              <w:t xml:space="preserve">по месту жительства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lastRenderedPageBreak/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47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lastRenderedPageBreak/>
              <w:t xml:space="preserve">33.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Арчибасова Алена Валерьевна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18.10.1988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48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34.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Гриценко Наталья Адамовна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07.07.1973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жительства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48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35.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Нуриева Жаныл Константиновна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03.01.1983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48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36.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Жуматаева Дина Аскаровна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22.12.1982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жительства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50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37.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Никитина Марина Леонидовна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10.12.1974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50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38.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Сатмуханбетова Елена Владимировна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01.03.1984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50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39.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Бебко Наталья Александровна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27.08.1986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51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40.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Николюк Юлия Сергеевна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12.07.1993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собрание избирателей по месту жительства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51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41.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Плешкова Анастасия Васильевна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10.03.1986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51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42.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Антипорович Ирина Геннадьевна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13.05.1970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жительства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54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43.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Николюк Елена </w:t>
            </w:r>
            <w:r w:rsidRPr="00744C01">
              <w:rPr>
                <w:rFonts w:ascii="Times New Roman" w:hAnsi="Times New Roman"/>
                <w:sz w:val="24"/>
                <w:lang w:val="en-US"/>
              </w:rPr>
              <w:lastRenderedPageBreak/>
              <w:t>Витальевна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lastRenderedPageBreak/>
              <w:t>30.09.1978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Местное отделение Всероссийской политической партии </w:t>
            </w:r>
            <w:r w:rsidRPr="00744C01">
              <w:rPr>
                <w:rFonts w:ascii="Times New Roman" w:hAnsi="Times New Roman"/>
                <w:sz w:val="20"/>
              </w:rPr>
              <w:lastRenderedPageBreak/>
              <w:t>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lastRenderedPageBreak/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54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lastRenderedPageBreak/>
              <w:t xml:space="preserve">44.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Николюк Зинаида Ивановна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01.09.1960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54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45.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Якимов Анатолий Андреевич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01.01.1959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54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46.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Дусекенова Айгуль Адильбековна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16.09.1976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работы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55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47.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Исмаилова Галия Абуевна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06.03.1970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работы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55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48.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Кожевникова Влада Юрьевна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30.11.1996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работы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55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49.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Даутпаева Айман Избасаровна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22.08.1968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56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50.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Ермухамбетова Куляйхан Жакслыковна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05.12.1971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жительства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56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51.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Рахимбаев Серик Султанович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07.12.1961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жительства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56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52.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Турсунова Гульнара Мустафьевна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04.04.1965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жительства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56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53.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Уразалинова Биганша Жумабековна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03.05.1964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57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54.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Байбулова Жанаргуль Ураловна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29.06.1984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жительства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58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lastRenderedPageBreak/>
              <w:t xml:space="preserve">55.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Завацкая Светлана Сергеевна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10.12.1983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44C01">
              <w:rPr>
                <w:rFonts w:ascii="Times New Roman" w:hAnsi="Times New Roman"/>
                <w:sz w:val="20"/>
                <w:lang w:val="en-US"/>
              </w:rPr>
              <w:t>Адамовское местное отделение КПРФ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58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56.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Осипова Олеся Валерьевна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18.09.1982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58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57.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Спасова Галина Алексеевна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12.02.2002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58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58.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Чернова Елена Васильевна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24.02.1966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работы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58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59.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Абдулина Зарима Мусаевна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11.05.1987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жительства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60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60.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Жихарева Наталья Александровна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06.06.1986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60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61.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Шумова Гульмира Булатовна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13.02.1983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60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62.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Адаева Элфия Фатыховна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09.01.1970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61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63.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Кужасова Жанылсын Игинбаевна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29.01.1965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61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64.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Култаева Клянкор Неметжановна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01.06.1967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жительства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61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65.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Абдуллина Барша Бахитжановна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23.09.1963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Местное отделение Всероссийской политической партии "ЕДИНАЯ РОССИЯ" </w:t>
            </w:r>
            <w:r w:rsidRPr="00744C01">
              <w:rPr>
                <w:rFonts w:ascii="Times New Roman" w:hAnsi="Times New Roman"/>
                <w:sz w:val="20"/>
              </w:rPr>
              <w:lastRenderedPageBreak/>
              <w:t>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lastRenderedPageBreak/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62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lastRenderedPageBreak/>
              <w:t xml:space="preserve">66.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Башбаева Сауле Тулепбергеновна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25.05.1973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жительства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62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67.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Изкеева Раузалия Крекиновна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11.05.1978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62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68.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Ефименкова Наталья Григорьевна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16.02.1968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63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69.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Нусс Елена Николаевна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16.06.1963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жительства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63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70.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Жулаева Сакп Кудайбергеновна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25.05.1970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64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71.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Маканов Биржан 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16.06.1950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44C01">
              <w:rPr>
                <w:rFonts w:ascii="Times New Roman" w:hAnsi="Times New Roman"/>
                <w:sz w:val="20"/>
                <w:lang w:val="en-US"/>
              </w:rPr>
              <w:t>Адамовское местное отделение КПРФ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64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72.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Сардина Светлана Григорьевна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25.05.1969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работы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64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73.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Солдаткина Людмила Владимировна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28.09.1971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64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74.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Чиркова Любовь Александровна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25.11.1976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64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75.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Альмурзинов Амангали Аманжулович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15.04.1961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66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76.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Клименко Жанна Максатовна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25.09.1984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жительства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66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lastRenderedPageBreak/>
              <w:t xml:space="preserve">77.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Кулумбетова Сагинбике Кендрбаевна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08.06.1960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67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78.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Нурахметова Батима Сагимбаевна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21.04.1962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67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79.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Кенжигалиева Гульмира Зайдулловна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27.09.1988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68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80.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Кирячек Ольга Алексеевна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13.05.1972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68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81.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Ткаченко Светлана Геннадьевна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13.01.1978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работы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68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82.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Абдугалямов Серикбай Урожанович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30.11.1952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жительства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70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83.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Гареева Алия Калижановна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31.10.1981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70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84.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Жанахметова Мария Тулегеновна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10.08.1994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жительства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70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85.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Иртаева Наталья Николаевна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14.01.1973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71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86.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Турганов Руслан Мендыбаевич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12.02.1981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жительства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71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87.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Голикова Светлана </w:t>
            </w:r>
            <w:r w:rsidRPr="00744C01">
              <w:rPr>
                <w:rFonts w:ascii="Times New Roman" w:hAnsi="Times New Roman"/>
                <w:sz w:val="24"/>
                <w:lang w:val="en-US"/>
              </w:rPr>
              <w:lastRenderedPageBreak/>
              <w:t>Александровна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lastRenderedPageBreak/>
              <w:t>27.10.1979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Местное отделение Всероссийской политической партии </w:t>
            </w:r>
            <w:r w:rsidRPr="00744C01">
              <w:rPr>
                <w:rFonts w:ascii="Times New Roman" w:hAnsi="Times New Roman"/>
                <w:sz w:val="20"/>
              </w:rPr>
              <w:lastRenderedPageBreak/>
              <w:t>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lastRenderedPageBreak/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72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lastRenderedPageBreak/>
              <w:t xml:space="preserve">88.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Кутубаева Мария Каделеновна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28.02.1986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жительства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72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89.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Кутубаева Роза Нагашбаевна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12.04.1968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72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90.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Соха Ирина Александровна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03.07.1974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73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91.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Иванова Надежда Петровна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18.03.1964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жительства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74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92.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Клетушкина Виктория Александровна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19.02.1981</w:t>
            </w:r>
          </w:p>
        </w:tc>
        <w:tc>
          <w:tcPr>
            <w:tcW w:w="217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>Местное отделение Всероссийской политической партии "ЕДИНАЯ РОССИЯ" Адамовского района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74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93.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Юсупова Айгуль Муратовна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28.04.1991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работы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74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94.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Игизенова Лилия Сырлыбаевна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17.03.1976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работы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75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95.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Меншутина Ирина Николаевна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13.09.1976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работы </w:t>
            </w:r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75</w:t>
            </w:r>
          </w:p>
        </w:tc>
      </w:tr>
      <w:tr w:rsidR="00744C01" w:rsidRPr="00744C01" w:rsidTr="005F2B12">
        <w:tc>
          <w:tcPr>
            <w:tcW w:w="620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 xml:space="preserve">96. </w:t>
            </w:r>
          </w:p>
        </w:tc>
        <w:tc>
          <w:tcPr>
            <w:tcW w:w="2072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Вострикова Марина Валериановна</w:t>
            </w:r>
          </w:p>
        </w:tc>
        <w:tc>
          <w:tcPr>
            <w:tcW w:w="132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26.01.1964</w:t>
            </w:r>
          </w:p>
        </w:tc>
        <w:tc>
          <w:tcPr>
            <w:tcW w:w="2170" w:type="dxa"/>
          </w:tcPr>
          <w:p w:rsidR="00744C01" w:rsidRPr="00744C01" w:rsidRDefault="00744C01" w:rsidP="00354FA7">
            <w:pPr>
              <w:jc w:val="center"/>
              <w:rPr>
                <w:rFonts w:ascii="Times New Roman" w:hAnsi="Times New Roman"/>
                <w:sz w:val="20"/>
              </w:rPr>
            </w:pPr>
            <w:r w:rsidRPr="00744C01">
              <w:rPr>
                <w:rFonts w:ascii="Times New Roman" w:hAnsi="Times New Roman"/>
                <w:sz w:val="20"/>
              </w:rPr>
              <w:t xml:space="preserve">собрание избирателей по месту жительства </w:t>
            </w:r>
            <w:bookmarkStart w:id="1" w:name="_GoBack"/>
            <w:bookmarkEnd w:id="1"/>
          </w:p>
        </w:tc>
        <w:tc>
          <w:tcPr>
            <w:tcW w:w="1603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778" w:type="dxa"/>
          </w:tcPr>
          <w:p w:rsidR="00744C01" w:rsidRPr="00744C01" w:rsidRDefault="00744C01" w:rsidP="005F2B1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4C01">
              <w:rPr>
                <w:rFonts w:ascii="Times New Roman" w:hAnsi="Times New Roman"/>
                <w:sz w:val="24"/>
                <w:lang w:val="en-US"/>
              </w:rPr>
              <w:t>76</w:t>
            </w:r>
          </w:p>
        </w:tc>
      </w:tr>
    </w:tbl>
    <w:p w:rsidR="00592F9D" w:rsidRPr="00744C01" w:rsidRDefault="00592F9D" w:rsidP="00744C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592F9D" w:rsidRPr="00744C01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56B" w:rsidRDefault="00FF756B" w:rsidP="00393FAB">
      <w:pPr>
        <w:spacing w:after="0" w:line="240" w:lineRule="auto"/>
      </w:pPr>
      <w:r>
        <w:separator/>
      </w:r>
    </w:p>
  </w:endnote>
  <w:endnote w:type="continuationSeparator" w:id="0">
    <w:p w:rsidR="00FF756B" w:rsidRDefault="00FF756B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01" w:rsidRDefault="00744C0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01" w:rsidRDefault="00744C01" w:rsidP="00D3610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01" w:rsidRDefault="00744C0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56B" w:rsidRDefault="00FF756B" w:rsidP="00393FAB">
      <w:pPr>
        <w:spacing w:after="0" w:line="240" w:lineRule="auto"/>
      </w:pPr>
      <w:r>
        <w:separator/>
      </w:r>
    </w:p>
  </w:footnote>
  <w:footnote w:type="continuationSeparator" w:id="0">
    <w:p w:rsidR="00FF756B" w:rsidRDefault="00FF756B" w:rsidP="00393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01" w:rsidRDefault="00744C0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01" w:rsidRDefault="00744C0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01" w:rsidRDefault="00744C0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83BA6"/>
    <w:rsid w:val="000875E1"/>
    <w:rsid w:val="000A1B0B"/>
    <w:rsid w:val="00114653"/>
    <w:rsid w:val="00117033"/>
    <w:rsid w:val="00132FBA"/>
    <w:rsid w:val="001541E8"/>
    <w:rsid w:val="00182077"/>
    <w:rsid w:val="00193ADA"/>
    <w:rsid w:val="001941A8"/>
    <w:rsid w:val="001B172F"/>
    <w:rsid w:val="001D146C"/>
    <w:rsid w:val="001E4B59"/>
    <w:rsid w:val="001F11B1"/>
    <w:rsid w:val="0020141D"/>
    <w:rsid w:val="00234194"/>
    <w:rsid w:val="00290D50"/>
    <w:rsid w:val="002E369F"/>
    <w:rsid w:val="002E4752"/>
    <w:rsid w:val="0030130B"/>
    <w:rsid w:val="00315590"/>
    <w:rsid w:val="0032319A"/>
    <w:rsid w:val="00325A6D"/>
    <w:rsid w:val="00354FA7"/>
    <w:rsid w:val="003873EC"/>
    <w:rsid w:val="00393FAB"/>
    <w:rsid w:val="003A11CB"/>
    <w:rsid w:val="004234C4"/>
    <w:rsid w:val="00461140"/>
    <w:rsid w:val="004A644F"/>
    <w:rsid w:val="004B2F05"/>
    <w:rsid w:val="004B4796"/>
    <w:rsid w:val="004C1D9F"/>
    <w:rsid w:val="004C347A"/>
    <w:rsid w:val="004D7C38"/>
    <w:rsid w:val="004E191E"/>
    <w:rsid w:val="004E63A7"/>
    <w:rsid w:val="00510CC9"/>
    <w:rsid w:val="0055010E"/>
    <w:rsid w:val="005621B6"/>
    <w:rsid w:val="0058698F"/>
    <w:rsid w:val="00592F9D"/>
    <w:rsid w:val="00597733"/>
    <w:rsid w:val="00600F4C"/>
    <w:rsid w:val="00610194"/>
    <w:rsid w:val="006155B2"/>
    <w:rsid w:val="00620563"/>
    <w:rsid w:val="006209E2"/>
    <w:rsid w:val="00662728"/>
    <w:rsid w:val="00665985"/>
    <w:rsid w:val="006A40F7"/>
    <w:rsid w:val="006B67EB"/>
    <w:rsid w:val="006F297F"/>
    <w:rsid w:val="00702F9B"/>
    <w:rsid w:val="007107BA"/>
    <w:rsid w:val="00744C01"/>
    <w:rsid w:val="007533BF"/>
    <w:rsid w:val="007806D3"/>
    <w:rsid w:val="007970CA"/>
    <w:rsid w:val="007D08E6"/>
    <w:rsid w:val="007D0C55"/>
    <w:rsid w:val="007D71AD"/>
    <w:rsid w:val="007D7234"/>
    <w:rsid w:val="00850D2C"/>
    <w:rsid w:val="00884B99"/>
    <w:rsid w:val="008B64E8"/>
    <w:rsid w:val="008E0B4D"/>
    <w:rsid w:val="008E39D2"/>
    <w:rsid w:val="008F6ACB"/>
    <w:rsid w:val="00911956"/>
    <w:rsid w:val="00937FA1"/>
    <w:rsid w:val="00944DEE"/>
    <w:rsid w:val="00965424"/>
    <w:rsid w:val="00986878"/>
    <w:rsid w:val="009A70DD"/>
    <w:rsid w:val="009F52D0"/>
    <w:rsid w:val="00A23B61"/>
    <w:rsid w:val="00A3176E"/>
    <w:rsid w:val="00A3447C"/>
    <w:rsid w:val="00A57AAF"/>
    <w:rsid w:val="00A71DB9"/>
    <w:rsid w:val="00A86CE6"/>
    <w:rsid w:val="00B017D5"/>
    <w:rsid w:val="00B03065"/>
    <w:rsid w:val="00B343EE"/>
    <w:rsid w:val="00B669DB"/>
    <w:rsid w:val="00B7074D"/>
    <w:rsid w:val="00B73AF8"/>
    <w:rsid w:val="00B764B8"/>
    <w:rsid w:val="00B91179"/>
    <w:rsid w:val="00BC6779"/>
    <w:rsid w:val="00BE16EF"/>
    <w:rsid w:val="00BF394C"/>
    <w:rsid w:val="00C148F8"/>
    <w:rsid w:val="00C16A4B"/>
    <w:rsid w:val="00C44363"/>
    <w:rsid w:val="00C70101"/>
    <w:rsid w:val="00C801D3"/>
    <w:rsid w:val="00C94F9E"/>
    <w:rsid w:val="00CC6807"/>
    <w:rsid w:val="00D04313"/>
    <w:rsid w:val="00D17E3B"/>
    <w:rsid w:val="00D2035C"/>
    <w:rsid w:val="00D63420"/>
    <w:rsid w:val="00D85B5D"/>
    <w:rsid w:val="00DA7265"/>
    <w:rsid w:val="00DF7846"/>
    <w:rsid w:val="00E1676A"/>
    <w:rsid w:val="00E87DA2"/>
    <w:rsid w:val="00EC5B2E"/>
    <w:rsid w:val="00ED4E5F"/>
    <w:rsid w:val="00EE337B"/>
    <w:rsid w:val="00EF0FEB"/>
    <w:rsid w:val="00F15C48"/>
    <w:rsid w:val="00F17BD0"/>
    <w:rsid w:val="00F21247"/>
    <w:rsid w:val="00F44915"/>
    <w:rsid w:val="00F53361"/>
    <w:rsid w:val="00F63D16"/>
    <w:rsid w:val="00F97381"/>
    <w:rsid w:val="00FA1D5A"/>
    <w:rsid w:val="00FB26E3"/>
    <w:rsid w:val="00FD10DE"/>
    <w:rsid w:val="00FF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9EED0-6C07-4B86-B958-032CA6AB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20</TotalTime>
  <Pages>10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2023-06-22T04:30:00Z</cp:lastPrinted>
  <dcterms:created xsi:type="dcterms:W3CDTF">2023-06-22T04:30:00Z</dcterms:created>
  <dcterms:modified xsi:type="dcterms:W3CDTF">2023-06-23T04:38:00Z</dcterms:modified>
</cp:coreProperties>
</file>