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C701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2D239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38314B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2D239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38314B" w:rsidRPr="00C263E1" w:rsidRDefault="0038314B" w:rsidP="0038314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63E1">
        <w:rPr>
          <w:rFonts w:ascii="Times New Roman" w:hAnsi="Times New Roman"/>
          <w:bCs/>
          <w:sz w:val="28"/>
          <w:szCs w:val="28"/>
        </w:rPr>
        <w:t xml:space="preserve">Об утверждении формы протокола об итогах сбора подписей избирателей </w:t>
      </w:r>
    </w:p>
    <w:p w:rsidR="0038314B" w:rsidRPr="00C263E1" w:rsidRDefault="0038314B" w:rsidP="0038314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63E1">
        <w:rPr>
          <w:rFonts w:ascii="Times New Roman" w:hAnsi="Times New Roman"/>
          <w:bCs/>
          <w:sz w:val="28"/>
          <w:szCs w:val="28"/>
        </w:rPr>
        <w:t xml:space="preserve">в поддержку выдвижения кандидата в депутаты на выборах депутатов </w:t>
      </w:r>
    </w:p>
    <w:p w:rsidR="0038314B" w:rsidRPr="00C263E1" w:rsidRDefault="0038314B" w:rsidP="003831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представительных органов муниципальных образований Адамовского района Оренбургской области</w:t>
      </w:r>
      <w:r w:rsidRPr="00C263E1">
        <w:rPr>
          <w:rFonts w:ascii="Times New Roman" w:hAnsi="Times New Roman"/>
          <w:bCs/>
          <w:sz w:val="28"/>
          <w:szCs w:val="28"/>
        </w:rPr>
        <w:t xml:space="preserve"> </w:t>
      </w:r>
    </w:p>
    <w:p w:rsidR="0038314B" w:rsidRPr="00C263E1" w:rsidRDefault="0038314B" w:rsidP="003831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52D0" w:rsidRPr="00592F9D" w:rsidRDefault="0038314B" w:rsidP="0038314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263E1">
        <w:rPr>
          <w:rFonts w:ascii="Times New Roman" w:hAnsi="Times New Roman"/>
          <w:sz w:val="28"/>
          <w:szCs w:val="28"/>
        </w:rPr>
        <w:t>В соответствии с частью 10 статьи 34 Закона Оренбургской области «О выборах депутатов представительных органов муниципальных образований в Оренбургской области»</w:t>
      </w:r>
      <w:r w:rsidR="0055010E" w:rsidRPr="001C0735">
        <w:rPr>
          <w:rFonts w:ascii="Times New Roman" w:hAnsi="Times New Roman"/>
          <w:sz w:val="28"/>
          <w:szCs w:val="28"/>
        </w:rPr>
        <w:t>,</w:t>
      </w:r>
      <w:r w:rsidR="0055010E" w:rsidRPr="0055010E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="009F52D0"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620563" w:rsidRPr="00620563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а:</w:t>
      </w:r>
    </w:p>
    <w:p w:rsidR="0038314B" w:rsidRPr="00C263E1" w:rsidRDefault="0038314B" w:rsidP="0038314B">
      <w:pPr>
        <w:pStyle w:val="ad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263E1">
        <w:rPr>
          <w:rFonts w:ascii="Times New Roman" w:eastAsia="Times New Roman" w:hAnsi="Times New Roman"/>
          <w:sz w:val="28"/>
          <w:szCs w:val="28"/>
        </w:rPr>
        <w:t xml:space="preserve">Утвердить форму протокола об итогах сбора подписей избирателей в поддержку выдвижения кандидата в депутаты на выборах депутатов </w:t>
      </w:r>
      <w:r>
        <w:rPr>
          <w:rFonts w:ascii="Times New Roman" w:eastAsia="Times New Roman" w:hAnsi="Times New Roman"/>
          <w:sz w:val="28"/>
          <w:szCs w:val="28"/>
        </w:rPr>
        <w:t>представительных органов муниципальных образований Адамовскго района Оренбургской области</w:t>
      </w:r>
      <w:r w:rsidRPr="00C263E1">
        <w:rPr>
          <w:rFonts w:ascii="Times New Roman" w:eastAsia="Times New Roman" w:hAnsi="Times New Roman"/>
          <w:sz w:val="28"/>
          <w:szCs w:val="28"/>
        </w:rPr>
        <w:t xml:space="preserve"> (прилагается).</w:t>
      </w:r>
    </w:p>
    <w:p w:rsidR="000A78D5" w:rsidRPr="00CD0911" w:rsidRDefault="0038314B" w:rsidP="00352708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. Направить </w:t>
      </w:r>
      <w:r w:rsidR="000A78D5">
        <w:rPr>
          <w:rFonts w:ascii="Times New Roman" w:hAnsi="Times New Roman"/>
          <w:bCs/>
          <w:sz w:val="28"/>
          <w:szCs w:val="28"/>
        </w:rPr>
        <w:t>нас</w:t>
      </w:r>
      <w:bookmarkStart w:id="0" w:name="_GoBack"/>
      <w:bookmarkEnd w:id="0"/>
      <w:r w:rsidR="000A78D5">
        <w:rPr>
          <w:rFonts w:ascii="Times New Roman" w:hAnsi="Times New Roman"/>
          <w:bCs/>
          <w:sz w:val="28"/>
          <w:szCs w:val="28"/>
        </w:rPr>
        <w:t xml:space="preserve">тоящее </w:t>
      </w:r>
      <w:r w:rsidR="000A78D5" w:rsidRPr="00CD0911">
        <w:rPr>
          <w:rFonts w:ascii="Times New Roman" w:hAnsi="Times New Roman"/>
          <w:bCs/>
          <w:sz w:val="28"/>
          <w:szCs w:val="28"/>
        </w:rPr>
        <w:t>решение в Избирательную комиссию Оренбургской области</w:t>
      </w:r>
      <w:r w:rsidR="000A78D5">
        <w:rPr>
          <w:rFonts w:ascii="Times New Roman" w:hAnsi="Times New Roman"/>
          <w:bCs/>
          <w:sz w:val="28"/>
          <w:szCs w:val="28"/>
        </w:rPr>
        <w:t xml:space="preserve"> для размещения на официальном сайте</w:t>
      </w:r>
      <w:r w:rsidR="000A78D5" w:rsidRPr="00CD0911">
        <w:rPr>
          <w:rFonts w:ascii="Times New Roman" w:hAnsi="Times New Roman"/>
          <w:bCs/>
          <w:sz w:val="28"/>
          <w:szCs w:val="28"/>
        </w:rPr>
        <w:t>.</w:t>
      </w:r>
    </w:p>
    <w:p w:rsidR="009F52D0" w:rsidRDefault="0038314B" w:rsidP="000A78D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0A78D5" w:rsidRPr="00CD0911">
        <w:rPr>
          <w:rFonts w:ascii="Times New Roman" w:hAnsi="Times New Roman"/>
          <w:bCs/>
          <w:sz w:val="28"/>
          <w:szCs w:val="28"/>
        </w:rPr>
        <w:t>. Контроль за</w:t>
      </w:r>
      <w:r w:rsidR="000A78D5">
        <w:rPr>
          <w:rFonts w:ascii="Times New Roman" w:hAnsi="Times New Roman"/>
          <w:bCs/>
          <w:sz w:val="28"/>
          <w:szCs w:val="28"/>
        </w:rPr>
        <w:t xml:space="preserve"> исполнением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 </w:t>
      </w:r>
      <w:r w:rsidR="000A78D5">
        <w:rPr>
          <w:rFonts w:ascii="Times New Roman" w:hAnsi="Times New Roman"/>
          <w:bCs/>
          <w:sz w:val="28"/>
          <w:szCs w:val="28"/>
        </w:rPr>
        <w:t xml:space="preserve">настоящего решения возложить на 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заместителя председателя территориальной избирательной комиссии </w:t>
      </w:r>
      <w:r w:rsidR="000A78D5">
        <w:rPr>
          <w:rFonts w:ascii="Times New Roman" w:hAnsi="Times New Roman"/>
          <w:bCs/>
          <w:sz w:val="28"/>
          <w:szCs w:val="28"/>
        </w:rPr>
        <w:t>Адамовского района</w:t>
      </w:r>
      <w:r w:rsidR="009F52D0" w:rsidRPr="00592F9D">
        <w:rPr>
          <w:rFonts w:ascii="Times New Roman" w:hAnsi="Times New Roman"/>
          <w:sz w:val="28"/>
          <w:szCs w:val="28"/>
        </w:rPr>
        <w:t>.</w:t>
      </w:r>
    </w:p>
    <w:p w:rsidR="00C70101" w:rsidRDefault="00C70101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1F11B1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592F9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592F9D">
        <w:rPr>
          <w:rFonts w:ascii="Times New Roman" w:hAnsi="Times New Roman"/>
          <w:sz w:val="28"/>
          <w:szCs w:val="28"/>
        </w:rPr>
        <w:t xml:space="preserve"> комиссии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="007107BA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Емельянов</w:t>
      </w:r>
    </w:p>
    <w:p w:rsidR="00234194" w:rsidRDefault="0023419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38314B" w:rsidRDefault="003831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14B" w:rsidRDefault="003831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14B" w:rsidRDefault="003831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14B" w:rsidRDefault="003831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14B" w:rsidRDefault="003831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14B" w:rsidRDefault="003831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314B" w:rsidRPr="003B3C12" w:rsidRDefault="0038314B" w:rsidP="00383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3C12">
        <w:rPr>
          <w:rFonts w:ascii="Times New Roman" w:hAnsi="Times New Roman"/>
          <w:sz w:val="24"/>
          <w:szCs w:val="24"/>
        </w:rPr>
        <w:t>Приложение</w:t>
      </w:r>
    </w:p>
    <w:p w:rsidR="00CC47BF" w:rsidRDefault="0038314B" w:rsidP="00383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3C12">
        <w:rPr>
          <w:rFonts w:ascii="Times New Roman" w:hAnsi="Times New Roman"/>
          <w:sz w:val="24"/>
          <w:szCs w:val="24"/>
        </w:rPr>
        <w:t xml:space="preserve">к решению </w:t>
      </w:r>
      <w:r w:rsidR="00CC47BF">
        <w:rPr>
          <w:rFonts w:ascii="Times New Roman" w:hAnsi="Times New Roman"/>
          <w:sz w:val="24"/>
          <w:szCs w:val="24"/>
        </w:rPr>
        <w:t xml:space="preserve">территориальной </w:t>
      </w:r>
    </w:p>
    <w:p w:rsidR="0038314B" w:rsidRPr="003B3C12" w:rsidRDefault="0038314B" w:rsidP="00383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3C12">
        <w:rPr>
          <w:rFonts w:ascii="Times New Roman" w:hAnsi="Times New Roman"/>
          <w:sz w:val="24"/>
          <w:szCs w:val="24"/>
        </w:rPr>
        <w:t>избирательной комиссии</w:t>
      </w:r>
    </w:p>
    <w:p w:rsidR="0038314B" w:rsidRPr="003B3C12" w:rsidRDefault="0038314B" w:rsidP="003831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Адамовского района</w:t>
      </w:r>
    </w:p>
    <w:p w:rsidR="0038314B" w:rsidRDefault="0038314B" w:rsidP="0038314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B3C1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22.06.</w:t>
      </w:r>
      <w:r w:rsidRPr="003B3C1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23</w:t>
      </w:r>
      <w:r w:rsidRPr="003B3C12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 w:rsidRPr="003B3C12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53/26</w:t>
      </w:r>
      <w:r w:rsidR="002D2390"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-5</w:t>
      </w:r>
    </w:p>
    <w:p w:rsidR="0038314B" w:rsidRPr="00C263E1" w:rsidRDefault="0038314B" w:rsidP="00383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14B" w:rsidRPr="00C263E1" w:rsidRDefault="0038314B" w:rsidP="00383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63E1">
        <w:rPr>
          <w:rFonts w:ascii="Times New Roman" w:hAnsi="Times New Roman"/>
          <w:b/>
          <w:sz w:val="28"/>
          <w:szCs w:val="28"/>
        </w:rPr>
        <w:t>Протокол</w:t>
      </w:r>
    </w:p>
    <w:p w:rsidR="0038314B" w:rsidRPr="00C263E1" w:rsidRDefault="0038314B" w:rsidP="00383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63E1">
        <w:rPr>
          <w:rFonts w:ascii="Times New Roman" w:hAnsi="Times New Roman"/>
          <w:b/>
          <w:sz w:val="28"/>
          <w:szCs w:val="28"/>
        </w:rPr>
        <w:t>об итогах сбора подписей избирателей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263E1">
        <w:rPr>
          <w:rFonts w:ascii="Times New Roman" w:hAnsi="Times New Roman"/>
          <w:b/>
          <w:sz w:val="28"/>
          <w:szCs w:val="28"/>
        </w:rPr>
        <w:t>в поддержку выдвижения кандидата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263E1">
        <w:rPr>
          <w:rFonts w:ascii="Times New Roman" w:hAnsi="Times New Roman"/>
          <w:b/>
          <w:sz w:val="28"/>
          <w:szCs w:val="28"/>
        </w:rPr>
        <w:t>в депутаты</w:t>
      </w:r>
      <w:r w:rsidRPr="00C263E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263E1">
        <w:rPr>
          <w:rFonts w:ascii="Times New Roman" w:hAnsi="Times New Roman"/>
          <w:b/>
          <w:sz w:val="28"/>
          <w:szCs w:val="28"/>
        </w:rPr>
        <w:t>на выборах депутатов _____________</w:t>
      </w:r>
    </w:p>
    <w:p w:rsidR="0038314B" w:rsidRPr="00C263E1" w:rsidRDefault="0038314B" w:rsidP="00383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14B" w:rsidRPr="00B31B14" w:rsidRDefault="0038314B" w:rsidP="003831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314B" w:rsidRPr="00B31B14" w:rsidRDefault="0038314B" w:rsidP="003831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1B14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38314B" w:rsidRPr="00C263E1" w:rsidRDefault="0038314B" w:rsidP="0038314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263E1">
        <w:rPr>
          <w:rFonts w:ascii="Times New Roman" w:hAnsi="Times New Roman"/>
          <w:i/>
          <w:sz w:val="20"/>
          <w:szCs w:val="20"/>
        </w:rPr>
        <w:t>(фамилия, имя, отчество кандидата)</w:t>
      </w:r>
    </w:p>
    <w:p w:rsidR="0038314B" w:rsidRPr="00B31B14" w:rsidRDefault="0038314B" w:rsidP="00383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14B" w:rsidRPr="00B31B14" w:rsidRDefault="0038314B" w:rsidP="00383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9" w:type="dxa"/>
        <w:tblLayout w:type="fixed"/>
        <w:tblLook w:val="0000"/>
      </w:tblPr>
      <w:tblGrid>
        <w:gridCol w:w="3427"/>
        <w:gridCol w:w="2835"/>
      </w:tblGrid>
      <w:tr w:rsidR="0038314B" w:rsidRPr="00C263E1" w:rsidTr="00791FDB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14B" w:rsidRPr="00C263E1" w:rsidRDefault="0038314B" w:rsidP="00791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3E1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  <w:p w:rsidR="0038314B" w:rsidRPr="00C263E1" w:rsidRDefault="0038314B" w:rsidP="00791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3E1">
              <w:rPr>
                <w:rFonts w:ascii="Times New Roman" w:hAnsi="Times New Roman"/>
                <w:sz w:val="28"/>
                <w:szCs w:val="28"/>
              </w:rPr>
              <w:t>подписных листов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4B" w:rsidRPr="00C263E1" w:rsidRDefault="0038314B" w:rsidP="00791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3E1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  <w:p w:rsidR="0038314B" w:rsidRPr="00C263E1" w:rsidRDefault="0038314B" w:rsidP="00791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3E1">
              <w:rPr>
                <w:rFonts w:ascii="Times New Roman" w:hAnsi="Times New Roman"/>
                <w:sz w:val="28"/>
                <w:szCs w:val="28"/>
              </w:rPr>
              <w:t>подписей</w:t>
            </w:r>
          </w:p>
        </w:tc>
      </w:tr>
      <w:tr w:rsidR="0038314B" w:rsidRPr="00C263E1" w:rsidTr="00791FDB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14B" w:rsidRPr="00C263E1" w:rsidRDefault="0038314B" w:rsidP="00791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14B" w:rsidRPr="00C263E1" w:rsidRDefault="0038314B" w:rsidP="00791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314B" w:rsidRPr="00C263E1" w:rsidTr="00791FDB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14B" w:rsidRPr="00C263E1" w:rsidRDefault="0038314B" w:rsidP="00791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63E1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14B" w:rsidRPr="00C263E1" w:rsidRDefault="0038314B" w:rsidP="00791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314B" w:rsidRPr="00C263E1" w:rsidTr="00791FDB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14B" w:rsidRPr="00C263E1" w:rsidRDefault="0038314B" w:rsidP="00791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14B" w:rsidRPr="00C263E1" w:rsidRDefault="0038314B" w:rsidP="00791F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314B" w:rsidRDefault="0038314B" w:rsidP="00383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14B" w:rsidRDefault="0038314B" w:rsidP="00383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14B" w:rsidRDefault="0038314B" w:rsidP="00383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14B" w:rsidRDefault="0038314B" w:rsidP="003831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14B" w:rsidRPr="00C263E1" w:rsidRDefault="0038314B" w:rsidP="003831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63E1">
        <w:rPr>
          <w:rFonts w:ascii="Times New Roman" w:hAnsi="Times New Roman"/>
          <w:sz w:val="28"/>
          <w:szCs w:val="28"/>
        </w:rPr>
        <w:t xml:space="preserve">Кандидат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263E1">
        <w:rPr>
          <w:rFonts w:ascii="Times New Roman" w:hAnsi="Times New Roman"/>
          <w:sz w:val="28"/>
          <w:szCs w:val="28"/>
        </w:rPr>
        <w:t xml:space="preserve">         _____________        __________________</w:t>
      </w:r>
    </w:p>
    <w:p w:rsidR="0038314B" w:rsidRPr="00B31B14" w:rsidRDefault="0038314B" w:rsidP="0038314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31B1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263E1">
        <w:rPr>
          <w:rFonts w:ascii="Times New Roman" w:hAnsi="Times New Roman"/>
          <w:i/>
          <w:sz w:val="18"/>
          <w:szCs w:val="24"/>
        </w:rPr>
        <w:t xml:space="preserve">(подпись)       </w:t>
      </w:r>
      <w:r>
        <w:rPr>
          <w:rFonts w:ascii="Times New Roman" w:hAnsi="Times New Roman"/>
          <w:i/>
          <w:sz w:val="18"/>
          <w:szCs w:val="24"/>
        </w:rPr>
        <w:t xml:space="preserve">               </w:t>
      </w:r>
      <w:r w:rsidRPr="00C263E1">
        <w:rPr>
          <w:rFonts w:ascii="Times New Roman" w:hAnsi="Times New Roman"/>
          <w:i/>
          <w:sz w:val="18"/>
          <w:szCs w:val="24"/>
        </w:rPr>
        <w:t xml:space="preserve">    (инициалы, фамилия)</w:t>
      </w:r>
    </w:p>
    <w:p w:rsidR="0038314B" w:rsidRPr="00B31B14" w:rsidRDefault="0038314B" w:rsidP="003831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1B14">
        <w:rPr>
          <w:rFonts w:ascii="Times New Roman" w:hAnsi="Times New Roman"/>
          <w:sz w:val="24"/>
          <w:szCs w:val="24"/>
        </w:rPr>
        <w:t xml:space="preserve">                     </w:t>
      </w:r>
    </w:p>
    <w:p w:rsidR="0038314B" w:rsidRPr="008D1E42" w:rsidRDefault="0038314B" w:rsidP="0038314B">
      <w:pPr>
        <w:spacing w:after="0"/>
        <w:rPr>
          <w:rFonts w:ascii="Times New Roman" w:hAnsi="Times New Roman"/>
          <w:sz w:val="24"/>
          <w:szCs w:val="24"/>
        </w:rPr>
      </w:pPr>
    </w:p>
    <w:p w:rsidR="0038314B" w:rsidRDefault="003831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8314B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11C" w:rsidRDefault="0020011C" w:rsidP="00393FAB">
      <w:pPr>
        <w:spacing w:after="0" w:line="240" w:lineRule="auto"/>
      </w:pPr>
      <w:r>
        <w:separator/>
      </w:r>
    </w:p>
  </w:endnote>
  <w:endnote w:type="continuationSeparator" w:id="0">
    <w:p w:rsidR="0020011C" w:rsidRDefault="0020011C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11C" w:rsidRDefault="0020011C" w:rsidP="00393FAB">
      <w:pPr>
        <w:spacing w:after="0" w:line="240" w:lineRule="auto"/>
      </w:pPr>
      <w:r>
        <w:separator/>
      </w:r>
    </w:p>
  </w:footnote>
  <w:footnote w:type="continuationSeparator" w:id="0">
    <w:p w:rsidR="0020011C" w:rsidRDefault="0020011C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4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33794"/>
    <w:rsid w:val="00052BBD"/>
    <w:rsid w:val="00083BA6"/>
    <w:rsid w:val="000875E1"/>
    <w:rsid w:val="000A1B0B"/>
    <w:rsid w:val="000A78D5"/>
    <w:rsid w:val="00114653"/>
    <w:rsid w:val="00117033"/>
    <w:rsid w:val="00132FBA"/>
    <w:rsid w:val="00140015"/>
    <w:rsid w:val="001541E8"/>
    <w:rsid w:val="0016799B"/>
    <w:rsid w:val="00182077"/>
    <w:rsid w:val="00193ADA"/>
    <w:rsid w:val="001941A8"/>
    <w:rsid w:val="001B172F"/>
    <w:rsid w:val="001D146C"/>
    <w:rsid w:val="001E4B59"/>
    <w:rsid w:val="001F11B1"/>
    <w:rsid w:val="0020011C"/>
    <w:rsid w:val="0020141D"/>
    <w:rsid w:val="00234194"/>
    <w:rsid w:val="00290D50"/>
    <w:rsid w:val="002D2390"/>
    <w:rsid w:val="002E369F"/>
    <w:rsid w:val="002E4752"/>
    <w:rsid w:val="002E762F"/>
    <w:rsid w:val="0030130B"/>
    <w:rsid w:val="00315590"/>
    <w:rsid w:val="0032319A"/>
    <w:rsid w:val="00325A6D"/>
    <w:rsid w:val="00352708"/>
    <w:rsid w:val="0038314B"/>
    <w:rsid w:val="003873EC"/>
    <w:rsid w:val="00393FAB"/>
    <w:rsid w:val="003A11CB"/>
    <w:rsid w:val="004234C4"/>
    <w:rsid w:val="004367F3"/>
    <w:rsid w:val="00461140"/>
    <w:rsid w:val="004A644F"/>
    <w:rsid w:val="004B2F05"/>
    <w:rsid w:val="004B4796"/>
    <w:rsid w:val="004C1D9F"/>
    <w:rsid w:val="004C347A"/>
    <w:rsid w:val="004D7C38"/>
    <w:rsid w:val="004E191E"/>
    <w:rsid w:val="004E63A7"/>
    <w:rsid w:val="00510CC9"/>
    <w:rsid w:val="0055010E"/>
    <w:rsid w:val="005621B6"/>
    <w:rsid w:val="0058698F"/>
    <w:rsid w:val="00592F9D"/>
    <w:rsid w:val="00597733"/>
    <w:rsid w:val="005C0848"/>
    <w:rsid w:val="00600F4C"/>
    <w:rsid w:val="00610194"/>
    <w:rsid w:val="006155B2"/>
    <w:rsid w:val="00620563"/>
    <w:rsid w:val="006209E2"/>
    <w:rsid w:val="0064407C"/>
    <w:rsid w:val="00662728"/>
    <w:rsid w:val="00665985"/>
    <w:rsid w:val="006A40F7"/>
    <w:rsid w:val="006B67EB"/>
    <w:rsid w:val="00702F9B"/>
    <w:rsid w:val="007107BA"/>
    <w:rsid w:val="007533BF"/>
    <w:rsid w:val="007806D3"/>
    <w:rsid w:val="007970CA"/>
    <w:rsid w:val="007D08E6"/>
    <w:rsid w:val="007D0C55"/>
    <w:rsid w:val="007D71AD"/>
    <w:rsid w:val="007D7234"/>
    <w:rsid w:val="00850D2C"/>
    <w:rsid w:val="00880FF4"/>
    <w:rsid w:val="00884B99"/>
    <w:rsid w:val="008B64E8"/>
    <w:rsid w:val="008E0B4D"/>
    <w:rsid w:val="008F6ACB"/>
    <w:rsid w:val="00911956"/>
    <w:rsid w:val="00937FA1"/>
    <w:rsid w:val="00944DEE"/>
    <w:rsid w:val="00965424"/>
    <w:rsid w:val="00986878"/>
    <w:rsid w:val="009A70DD"/>
    <w:rsid w:val="009F52D0"/>
    <w:rsid w:val="00A23B61"/>
    <w:rsid w:val="00A3176E"/>
    <w:rsid w:val="00A3447C"/>
    <w:rsid w:val="00A35BB7"/>
    <w:rsid w:val="00A57AAF"/>
    <w:rsid w:val="00A71DB9"/>
    <w:rsid w:val="00B017D5"/>
    <w:rsid w:val="00B03065"/>
    <w:rsid w:val="00B343EE"/>
    <w:rsid w:val="00B669DB"/>
    <w:rsid w:val="00B7074D"/>
    <w:rsid w:val="00B73AF8"/>
    <w:rsid w:val="00B764B8"/>
    <w:rsid w:val="00BE16EF"/>
    <w:rsid w:val="00BF394C"/>
    <w:rsid w:val="00C141DA"/>
    <w:rsid w:val="00C148F8"/>
    <w:rsid w:val="00C16A4B"/>
    <w:rsid w:val="00C44363"/>
    <w:rsid w:val="00C70101"/>
    <w:rsid w:val="00C801D3"/>
    <w:rsid w:val="00C94F9E"/>
    <w:rsid w:val="00CC47BF"/>
    <w:rsid w:val="00CC6807"/>
    <w:rsid w:val="00D04313"/>
    <w:rsid w:val="00D17E3B"/>
    <w:rsid w:val="00D2035C"/>
    <w:rsid w:val="00D63420"/>
    <w:rsid w:val="00D85B5D"/>
    <w:rsid w:val="00DA7265"/>
    <w:rsid w:val="00DF7846"/>
    <w:rsid w:val="00E1676A"/>
    <w:rsid w:val="00E87DA2"/>
    <w:rsid w:val="00EA008F"/>
    <w:rsid w:val="00EC5B2E"/>
    <w:rsid w:val="00ED4E5F"/>
    <w:rsid w:val="00EE337B"/>
    <w:rsid w:val="00EF0FEB"/>
    <w:rsid w:val="00F126B7"/>
    <w:rsid w:val="00F15C48"/>
    <w:rsid w:val="00F17BD0"/>
    <w:rsid w:val="00F21247"/>
    <w:rsid w:val="00F44915"/>
    <w:rsid w:val="00F53361"/>
    <w:rsid w:val="00F63D16"/>
    <w:rsid w:val="00F97381"/>
    <w:rsid w:val="00FA1D5A"/>
    <w:rsid w:val="00FB26E3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customStyle="1" w:styleId="ac">
    <w:name w:val="Стиль"/>
    <w:rsid w:val="003527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314B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50714-D58D-4B86-A575-E771825A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2020-07-06T10:21:00Z</cp:lastPrinted>
  <dcterms:created xsi:type="dcterms:W3CDTF">2023-06-20T12:31:00Z</dcterms:created>
  <dcterms:modified xsi:type="dcterms:W3CDTF">2023-06-21T06:33:00Z</dcterms:modified>
</cp:coreProperties>
</file>