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35108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5C3F54" w:rsidP="007636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76366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7</w:t>
            </w:r>
            <w:r w:rsidR="004C1D9F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</w:t>
            </w:r>
            <w:r w:rsidR="00B929FA">
              <w:rPr>
                <w:rFonts w:ascii="Times New Roman" w:hAnsi="Times New Roman"/>
                <w:b/>
                <w:bCs/>
                <w:sz w:val="28"/>
                <w:szCs w:val="28"/>
              </w:rPr>
              <w:t>л</w:t>
            </w:r>
            <w:r w:rsidR="004C1D9F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E209FC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 w:rsidR="0076366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7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E209F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70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35108D" w:rsidRPr="0035108D" w:rsidRDefault="0035108D" w:rsidP="0035108D">
      <w:pPr>
        <w:pStyle w:val="ae"/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5108D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="005C3F54" w:rsidRPr="00AB1039">
        <w:rPr>
          <w:rFonts w:ascii="Times New Roman" w:hAnsi="Times New Roman"/>
          <w:sz w:val="28"/>
          <w:szCs w:val="28"/>
        </w:rPr>
        <w:t xml:space="preserve"> заверении списка кандидатов по одномандатным (многомандатным) избирательным округам, выдвинутого</w:t>
      </w:r>
      <w:r w:rsidR="005C3F54">
        <w:rPr>
          <w:rFonts w:ascii="Times New Roman" w:hAnsi="Times New Roman"/>
          <w:sz w:val="28"/>
          <w:szCs w:val="28"/>
        </w:rPr>
        <w:t xml:space="preserve"> </w:t>
      </w:r>
      <w:r w:rsidR="005C3F54" w:rsidRPr="00AB1039">
        <w:rPr>
          <w:rFonts w:ascii="Times New Roman" w:hAnsi="Times New Roman"/>
          <w:sz w:val="28"/>
          <w:szCs w:val="28"/>
        </w:rPr>
        <w:t>избирательным объединением</w:t>
      </w:r>
      <w:r w:rsidR="005C3F54" w:rsidRPr="005C3F54">
        <w:rPr>
          <w:rFonts w:ascii="Times New Roman" w:hAnsi="Times New Roman"/>
          <w:sz w:val="28"/>
          <w:szCs w:val="28"/>
        </w:rPr>
        <w:t xml:space="preserve"> </w:t>
      </w:r>
      <w:r w:rsidR="00763666">
        <w:rPr>
          <w:rFonts w:ascii="Times New Roman" w:hAnsi="Times New Roman"/>
          <w:sz w:val="28"/>
          <w:szCs w:val="28"/>
        </w:rPr>
        <w:t>Региональное отделение Социалистической политической партии «СПРАВЕДЛИВАЯ РОССИЯ-ПАТРИОТЫ-ЗА ПРАВДУ»</w:t>
      </w:r>
      <w:r w:rsidR="005C3F54">
        <w:rPr>
          <w:rFonts w:ascii="Times New Roman" w:hAnsi="Times New Roman"/>
          <w:sz w:val="28"/>
          <w:szCs w:val="28"/>
        </w:rPr>
        <w:t xml:space="preserve"> при проведении </w:t>
      </w:r>
      <w:r w:rsidRPr="0035108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дополнительных выбор</w:t>
      </w:r>
      <w:r w:rsidR="005C3F54">
        <w:rPr>
          <w:rFonts w:ascii="Times New Roman" w:hAnsi="Times New Roman"/>
          <w:bCs/>
          <w:color w:val="000000"/>
          <w:sz w:val="28"/>
          <w:szCs w:val="28"/>
        </w:rPr>
        <w:t>ов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депутатов Совета депутатов муниципального образования Адамовск</w:t>
      </w:r>
      <w:r w:rsidR="00B86C22">
        <w:rPr>
          <w:rFonts w:ascii="Times New Roman" w:hAnsi="Times New Roman"/>
          <w:bCs/>
          <w:color w:val="000000"/>
          <w:sz w:val="28"/>
          <w:szCs w:val="28"/>
        </w:rPr>
        <w:t>ий район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Оренбургской области пятого созыва по трехмандатному избирательному округу № 4</w:t>
      </w:r>
    </w:p>
    <w:p w:rsidR="0035108D" w:rsidRPr="0035108D" w:rsidRDefault="0035108D" w:rsidP="0035108D">
      <w:pPr>
        <w:pStyle w:val="ae"/>
        <w:spacing w:line="240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</w:p>
    <w:p w:rsidR="009F52D0" w:rsidRPr="00592F9D" w:rsidRDefault="0007695B" w:rsidP="0035108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C3F54" w:rsidRPr="00AB1039">
        <w:rPr>
          <w:rFonts w:ascii="Times New Roman" w:hAnsi="Times New Roman"/>
          <w:sz w:val="28"/>
          <w:szCs w:val="28"/>
        </w:rPr>
        <w:t>Рассмотрев документы, представленные в территориальную избирательную комиссию</w:t>
      </w:r>
      <w:r w:rsidR="005C3F54">
        <w:rPr>
          <w:rFonts w:ascii="Times New Roman" w:hAnsi="Times New Roman"/>
          <w:sz w:val="28"/>
          <w:szCs w:val="28"/>
        </w:rPr>
        <w:t xml:space="preserve"> адамовского района</w:t>
      </w:r>
      <w:r w:rsidR="005C3F54" w:rsidRPr="005C3F54">
        <w:rPr>
          <w:rFonts w:ascii="Times New Roman" w:hAnsi="Times New Roman"/>
          <w:sz w:val="28"/>
          <w:szCs w:val="28"/>
        </w:rPr>
        <w:t xml:space="preserve"> </w:t>
      </w:r>
      <w:r w:rsidR="005C3F54" w:rsidRPr="00AB1039">
        <w:rPr>
          <w:rFonts w:ascii="Times New Roman" w:hAnsi="Times New Roman"/>
          <w:sz w:val="28"/>
          <w:szCs w:val="28"/>
        </w:rPr>
        <w:t>для заверения списка кандидатов в депутаты</w:t>
      </w:r>
      <w:r w:rsidR="005C3F54" w:rsidRPr="005C3F5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C3F54">
        <w:rPr>
          <w:rFonts w:ascii="Times New Roman" w:hAnsi="Times New Roman"/>
          <w:bCs/>
          <w:color w:val="000000"/>
          <w:sz w:val="28"/>
          <w:szCs w:val="28"/>
        </w:rPr>
        <w:t>Совета депутатов муниципального образования Адамовский район Оренбургской области пятого созыва по трехмандатному избирательному округу № 4</w:t>
      </w:r>
      <w:r w:rsidR="005C3F54" w:rsidRPr="005C3F54">
        <w:rPr>
          <w:rFonts w:ascii="Times New Roman" w:hAnsi="Times New Roman"/>
          <w:sz w:val="28"/>
          <w:szCs w:val="28"/>
        </w:rPr>
        <w:t xml:space="preserve"> </w:t>
      </w:r>
      <w:r w:rsidR="005C3F54" w:rsidRPr="00AB1039">
        <w:rPr>
          <w:rFonts w:ascii="Times New Roman" w:hAnsi="Times New Roman"/>
          <w:sz w:val="28"/>
          <w:szCs w:val="28"/>
        </w:rPr>
        <w:t>выдвинут</w:t>
      </w:r>
      <w:r w:rsidR="00E209FC">
        <w:rPr>
          <w:rFonts w:ascii="Times New Roman" w:hAnsi="Times New Roman"/>
          <w:sz w:val="28"/>
          <w:szCs w:val="28"/>
        </w:rPr>
        <w:t>ых</w:t>
      </w:r>
      <w:r w:rsidR="005C3F54">
        <w:rPr>
          <w:rFonts w:ascii="Times New Roman" w:hAnsi="Times New Roman"/>
          <w:sz w:val="28"/>
          <w:szCs w:val="28"/>
        </w:rPr>
        <w:t xml:space="preserve"> </w:t>
      </w:r>
      <w:r w:rsidR="005C3F54" w:rsidRPr="00AB1039">
        <w:rPr>
          <w:rFonts w:ascii="Times New Roman" w:hAnsi="Times New Roman"/>
          <w:sz w:val="28"/>
          <w:szCs w:val="28"/>
        </w:rPr>
        <w:t>избирательным объединением</w:t>
      </w:r>
      <w:r w:rsidR="005C3F54" w:rsidRPr="005C3F54">
        <w:rPr>
          <w:rFonts w:ascii="Times New Roman" w:hAnsi="Times New Roman"/>
          <w:sz w:val="28"/>
          <w:szCs w:val="28"/>
        </w:rPr>
        <w:t xml:space="preserve"> </w:t>
      </w:r>
      <w:r w:rsidR="00763666">
        <w:rPr>
          <w:rFonts w:ascii="Times New Roman" w:hAnsi="Times New Roman"/>
          <w:sz w:val="28"/>
          <w:szCs w:val="28"/>
        </w:rPr>
        <w:t>Регионального отделения Социалистической политической партии «СПРАВЕДЛИВАЯ РОССИЯ-ПАТРИОТЫ-ЗА ПРАВДУ»</w:t>
      </w:r>
      <w:r w:rsidR="005C3F54" w:rsidRPr="00AB1039">
        <w:rPr>
          <w:rFonts w:ascii="Times New Roman" w:hAnsi="Times New Roman"/>
          <w:sz w:val="28"/>
          <w:szCs w:val="28"/>
        </w:rPr>
        <w:t>по одномандатным (многомандатным)</w:t>
      </w:r>
      <w:r w:rsidR="00763666">
        <w:rPr>
          <w:rFonts w:ascii="Times New Roman" w:hAnsi="Times New Roman"/>
          <w:sz w:val="28"/>
          <w:szCs w:val="28"/>
        </w:rPr>
        <w:t xml:space="preserve"> </w:t>
      </w:r>
      <w:r w:rsidR="00024BD2">
        <w:rPr>
          <w:rFonts w:ascii="Times New Roman" w:hAnsi="Times New Roman"/>
          <w:sz w:val="28"/>
          <w:szCs w:val="28"/>
        </w:rPr>
        <w:t xml:space="preserve">избирательным </w:t>
      </w:r>
      <w:r w:rsidR="00763666">
        <w:rPr>
          <w:rFonts w:ascii="Times New Roman" w:hAnsi="Times New Roman"/>
          <w:sz w:val="28"/>
          <w:szCs w:val="28"/>
        </w:rPr>
        <w:t>округам</w:t>
      </w:r>
      <w:r w:rsidR="005C3F54" w:rsidRPr="00AB1039">
        <w:rPr>
          <w:rFonts w:ascii="Times New Roman" w:hAnsi="Times New Roman"/>
          <w:sz w:val="28"/>
          <w:szCs w:val="28"/>
        </w:rPr>
        <w:t xml:space="preserve">, в соответствии с пунктами 14.1 – 14.3 статьи 35 Федерального закона «Об основных гарантиях  избирательных прав и права на участие в референдуме граждан Российской Федерации» и частью </w:t>
      </w:r>
      <w:r w:rsidR="005C3F54">
        <w:rPr>
          <w:rFonts w:ascii="Times New Roman" w:hAnsi="Times New Roman"/>
          <w:sz w:val="28"/>
          <w:szCs w:val="28"/>
        </w:rPr>
        <w:t>2</w:t>
      </w:r>
      <w:r w:rsidR="005C3F54" w:rsidRPr="00AB1039">
        <w:rPr>
          <w:rFonts w:ascii="Times New Roman" w:hAnsi="Times New Roman"/>
          <w:sz w:val="28"/>
          <w:szCs w:val="28"/>
        </w:rPr>
        <w:t xml:space="preserve"> статьи 31</w:t>
      </w:r>
      <w:r w:rsidR="005C3F54">
        <w:rPr>
          <w:rFonts w:ascii="Times New Roman" w:hAnsi="Times New Roman"/>
          <w:sz w:val="28"/>
          <w:szCs w:val="28"/>
        </w:rPr>
        <w:t xml:space="preserve"> </w:t>
      </w:r>
      <w:r w:rsidR="005C3F54" w:rsidRPr="00AB1039">
        <w:rPr>
          <w:rFonts w:ascii="Times New Roman" w:hAnsi="Times New Roman"/>
          <w:bCs/>
          <w:sz w:val="28"/>
          <w:szCs w:val="28"/>
        </w:rPr>
        <w:t>Закона Оренбургской области «О выборах депутатов представительных органов муниципальных образований в Оренбургской области»</w:t>
      </w:r>
      <w:r w:rsidR="007A0C4B" w:rsidRPr="009334D7">
        <w:rPr>
          <w:rFonts w:ascii="Times New Roman" w:hAnsi="Times New Roman"/>
          <w:spacing w:val="-2"/>
          <w:sz w:val="28"/>
          <w:szCs w:val="28"/>
        </w:rPr>
        <w:t>,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="005C3F54">
        <w:rPr>
          <w:rFonts w:ascii="Times New Roman" w:hAnsi="Times New Roman"/>
          <w:sz w:val="28"/>
          <w:szCs w:val="28"/>
        </w:rPr>
        <w:t xml:space="preserve">   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5C3F54" w:rsidRPr="00300F18" w:rsidRDefault="005C3F54" w:rsidP="00024BD2">
      <w:pPr>
        <w:pStyle w:val="ad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F18">
        <w:rPr>
          <w:rFonts w:ascii="Times New Roman" w:hAnsi="Times New Roman"/>
          <w:sz w:val="28"/>
          <w:szCs w:val="28"/>
        </w:rPr>
        <w:t>Заверить список кандидатов по одномандатным (многомандатным)</w:t>
      </w:r>
      <w:r w:rsidR="00F43BCB">
        <w:rPr>
          <w:rFonts w:ascii="Times New Roman" w:hAnsi="Times New Roman"/>
          <w:sz w:val="28"/>
          <w:szCs w:val="28"/>
        </w:rPr>
        <w:t xml:space="preserve"> округам</w:t>
      </w:r>
      <w:r w:rsidRPr="00300F18">
        <w:rPr>
          <w:rFonts w:ascii="Times New Roman" w:hAnsi="Times New Roman"/>
          <w:sz w:val="28"/>
          <w:szCs w:val="28"/>
        </w:rPr>
        <w:t>, выдвинут</w:t>
      </w:r>
      <w:r w:rsidR="00F05E99">
        <w:rPr>
          <w:rFonts w:ascii="Times New Roman" w:hAnsi="Times New Roman"/>
          <w:sz w:val="28"/>
          <w:szCs w:val="28"/>
        </w:rPr>
        <w:t>ых</w:t>
      </w:r>
      <w:r w:rsidRPr="00300F18">
        <w:rPr>
          <w:rFonts w:ascii="Times New Roman" w:hAnsi="Times New Roman"/>
          <w:sz w:val="28"/>
          <w:szCs w:val="28"/>
        </w:rPr>
        <w:t xml:space="preserve"> </w:t>
      </w:r>
      <w:r w:rsidR="00F43BCB" w:rsidRPr="00AB1039">
        <w:rPr>
          <w:rFonts w:ascii="Times New Roman" w:hAnsi="Times New Roman"/>
          <w:sz w:val="28"/>
          <w:szCs w:val="28"/>
        </w:rPr>
        <w:t>избирательным объединением</w:t>
      </w:r>
      <w:r w:rsidR="00F43BCB" w:rsidRPr="005C3F54">
        <w:rPr>
          <w:rFonts w:ascii="Times New Roman" w:hAnsi="Times New Roman"/>
          <w:sz w:val="28"/>
          <w:szCs w:val="28"/>
        </w:rPr>
        <w:t xml:space="preserve"> </w:t>
      </w:r>
      <w:r w:rsidR="00763666">
        <w:rPr>
          <w:rFonts w:ascii="Times New Roman" w:hAnsi="Times New Roman"/>
          <w:sz w:val="28"/>
          <w:szCs w:val="28"/>
        </w:rPr>
        <w:t>Региональное отделение Социалистической политической партии «СПРАВЕДЛИВАЯ РОССИЯ-</w:t>
      </w:r>
      <w:r w:rsidR="00763666">
        <w:rPr>
          <w:rFonts w:ascii="Times New Roman" w:hAnsi="Times New Roman"/>
          <w:sz w:val="28"/>
          <w:szCs w:val="28"/>
        </w:rPr>
        <w:lastRenderedPageBreak/>
        <w:t>ПАТРИОТЫ-ЗА ПРАВДУ»</w:t>
      </w:r>
      <w:r w:rsidR="00F43BCB">
        <w:rPr>
          <w:rFonts w:ascii="Times New Roman" w:hAnsi="Times New Roman"/>
          <w:sz w:val="28"/>
          <w:szCs w:val="28"/>
        </w:rPr>
        <w:t xml:space="preserve"> </w:t>
      </w:r>
      <w:r w:rsidRPr="00300F18">
        <w:rPr>
          <w:rFonts w:ascii="Times New Roman" w:hAnsi="Times New Roman"/>
          <w:sz w:val="28"/>
          <w:szCs w:val="28"/>
        </w:rPr>
        <w:t>при проведении выборов депутатов</w:t>
      </w:r>
      <w:r w:rsidR="00F43BCB" w:rsidRPr="00F43BC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43BCB">
        <w:rPr>
          <w:rFonts w:ascii="Times New Roman" w:hAnsi="Times New Roman"/>
          <w:bCs/>
          <w:color w:val="000000"/>
          <w:sz w:val="28"/>
          <w:szCs w:val="28"/>
        </w:rPr>
        <w:t>Совета депутатов муниципального образования Адамовский район Оренбургской области пятого созыва по трехмандатному избирательному округу № 4</w:t>
      </w:r>
      <w:r w:rsidRPr="00300F18">
        <w:rPr>
          <w:rFonts w:ascii="Times New Roman" w:hAnsi="Times New Roman"/>
          <w:sz w:val="28"/>
          <w:szCs w:val="28"/>
        </w:rPr>
        <w:t xml:space="preserve">,  в количестве </w:t>
      </w:r>
      <w:r w:rsidR="00763666">
        <w:rPr>
          <w:rFonts w:ascii="Times New Roman" w:hAnsi="Times New Roman"/>
          <w:sz w:val="28"/>
          <w:szCs w:val="28"/>
        </w:rPr>
        <w:t>одного</w:t>
      </w:r>
      <w:r w:rsidRPr="00300F18">
        <w:rPr>
          <w:rFonts w:ascii="Times New Roman" w:hAnsi="Times New Roman"/>
          <w:sz w:val="28"/>
          <w:szCs w:val="28"/>
        </w:rPr>
        <w:t xml:space="preserve"> человек</w:t>
      </w:r>
      <w:r w:rsidR="00763666">
        <w:rPr>
          <w:rFonts w:ascii="Times New Roman" w:hAnsi="Times New Roman"/>
          <w:sz w:val="28"/>
          <w:szCs w:val="28"/>
        </w:rPr>
        <w:t>а</w:t>
      </w:r>
      <w:r w:rsidRPr="00300F18">
        <w:rPr>
          <w:rFonts w:ascii="Times New Roman" w:hAnsi="Times New Roman"/>
          <w:sz w:val="28"/>
          <w:szCs w:val="28"/>
        </w:rPr>
        <w:t>.</w:t>
      </w:r>
    </w:p>
    <w:p w:rsidR="00F43BCB" w:rsidRPr="00F43BCB" w:rsidRDefault="00B469F6" w:rsidP="00024BD2">
      <w:pPr>
        <w:pStyle w:val="ad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BCB">
        <w:rPr>
          <w:rFonts w:ascii="Times New Roman" w:hAnsi="Times New Roman"/>
          <w:sz w:val="28"/>
          <w:szCs w:val="28"/>
        </w:rPr>
        <w:t xml:space="preserve"> </w:t>
      </w:r>
      <w:r w:rsidR="00F43BCB" w:rsidRPr="00F43BCB">
        <w:rPr>
          <w:rFonts w:ascii="Times New Roman" w:hAnsi="Times New Roman"/>
          <w:sz w:val="28"/>
          <w:szCs w:val="28"/>
        </w:rPr>
        <w:t>Выдать уполномоченному представителю указанного избирательного объединения настоящее решение с копией заверенного списка.</w:t>
      </w:r>
    </w:p>
    <w:p w:rsidR="00B469F6" w:rsidRDefault="00F43BCB" w:rsidP="00024BD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F18">
        <w:rPr>
          <w:rFonts w:ascii="Times New Roman" w:hAnsi="Times New Roman"/>
          <w:sz w:val="28"/>
          <w:szCs w:val="28"/>
        </w:rPr>
        <w:t>Разместить настоящее решение на сайте</w:t>
      </w:r>
      <w:r>
        <w:rPr>
          <w:rFonts w:ascii="Times New Roman" w:hAnsi="Times New Roman"/>
          <w:sz w:val="28"/>
          <w:szCs w:val="28"/>
        </w:rPr>
        <w:t xml:space="preserve">  администрации муниципального образования Адамовский район</w:t>
      </w:r>
      <w:r w:rsidR="00B469F6" w:rsidRPr="00B469F6">
        <w:rPr>
          <w:rFonts w:ascii="Times New Roman" w:hAnsi="Times New Roman"/>
          <w:sz w:val="28"/>
          <w:szCs w:val="28"/>
        </w:rPr>
        <w:t>.</w:t>
      </w:r>
    </w:p>
    <w:p w:rsidR="00F43BCB" w:rsidRPr="00B469F6" w:rsidRDefault="00F43BCB" w:rsidP="00024BD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F18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</w:t>
      </w:r>
      <w:r w:rsidR="00E209FC">
        <w:rPr>
          <w:rFonts w:ascii="Times New Roman" w:hAnsi="Times New Roman"/>
          <w:sz w:val="28"/>
          <w:szCs w:val="28"/>
        </w:rPr>
        <w:t xml:space="preserve">временно исполняющего обязанности </w:t>
      </w:r>
      <w:r w:rsidRPr="00300F18">
        <w:rPr>
          <w:rFonts w:ascii="Times New Roman" w:hAnsi="Times New Roman"/>
          <w:sz w:val="28"/>
          <w:szCs w:val="28"/>
        </w:rPr>
        <w:t>секретаря избирательной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209FC">
        <w:rPr>
          <w:rFonts w:ascii="Times New Roman" w:hAnsi="Times New Roman"/>
          <w:sz w:val="28"/>
          <w:szCs w:val="28"/>
        </w:rPr>
        <w:t>Матвееву</w:t>
      </w:r>
      <w:r>
        <w:rPr>
          <w:rFonts w:ascii="Times New Roman" w:hAnsi="Times New Roman"/>
          <w:sz w:val="28"/>
          <w:szCs w:val="28"/>
        </w:rPr>
        <w:t xml:space="preserve"> Г.</w:t>
      </w:r>
      <w:r w:rsidR="00E209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</w:t>
      </w:r>
      <w:r w:rsidR="0070384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9FC" w:rsidRDefault="00E209F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</w:t>
      </w:r>
    </w:p>
    <w:p w:rsidR="00331E69" w:rsidRDefault="00E209F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с</w:t>
      </w:r>
      <w:r w:rsidR="00592F9D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 xml:space="preserve">  </w:t>
      </w:r>
      <w:r w:rsidR="00592F9D">
        <w:rPr>
          <w:rFonts w:ascii="Times New Roman" w:hAnsi="Times New Roman"/>
          <w:sz w:val="28"/>
          <w:szCs w:val="28"/>
        </w:rPr>
        <w:t xml:space="preserve">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 w:rsidR="00592F9D">
        <w:rPr>
          <w:rFonts w:ascii="Times New Roman" w:hAnsi="Times New Roman"/>
          <w:sz w:val="28"/>
          <w:szCs w:val="28"/>
        </w:rPr>
        <w:t xml:space="preserve">      </w:t>
      </w:r>
      <w:r w:rsidR="0070384B">
        <w:rPr>
          <w:rFonts w:ascii="Times New Roman" w:hAnsi="Times New Roman"/>
          <w:sz w:val="28"/>
          <w:szCs w:val="28"/>
        </w:rPr>
        <w:t xml:space="preserve">           </w:t>
      </w:r>
      <w:r w:rsidR="00592F9D">
        <w:rPr>
          <w:rFonts w:ascii="Times New Roman" w:hAnsi="Times New Roman"/>
          <w:sz w:val="28"/>
          <w:szCs w:val="28"/>
        </w:rPr>
        <w:t xml:space="preserve">      </w:t>
      </w:r>
      <w:r w:rsidR="007107BA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В</w:t>
      </w:r>
      <w:r w:rsidR="007107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Матвеев</w:t>
      </w:r>
      <w:r w:rsidR="007107BA">
        <w:rPr>
          <w:rFonts w:ascii="Times New Roman" w:hAnsi="Times New Roman"/>
          <w:sz w:val="28"/>
          <w:szCs w:val="28"/>
        </w:rPr>
        <w:t>а</w:t>
      </w: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31FD9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69D" w:rsidRDefault="00AF169D" w:rsidP="00393FAB">
      <w:pPr>
        <w:spacing w:after="0" w:line="240" w:lineRule="auto"/>
      </w:pPr>
      <w:r>
        <w:separator/>
      </w:r>
    </w:p>
  </w:endnote>
  <w:endnote w:type="continuationSeparator" w:id="0">
    <w:p w:rsidR="00AF169D" w:rsidRDefault="00AF169D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69D" w:rsidRDefault="00AF169D" w:rsidP="00393FAB">
      <w:pPr>
        <w:spacing w:after="0" w:line="240" w:lineRule="auto"/>
      </w:pPr>
      <w:r>
        <w:separator/>
      </w:r>
    </w:p>
  </w:footnote>
  <w:footnote w:type="continuationSeparator" w:id="0">
    <w:p w:rsidR="00AF169D" w:rsidRDefault="00AF169D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6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32D8"/>
    <w:rsid w:val="00024BD2"/>
    <w:rsid w:val="0007695B"/>
    <w:rsid w:val="00083BA6"/>
    <w:rsid w:val="00084020"/>
    <w:rsid w:val="000875E1"/>
    <w:rsid w:val="00114653"/>
    <w:rsid w:val="00117033"/>
    <w:rsid w:val="00132FBA"/>
    <w:rsid w:val="001541E8"/>
    <w:rsid w:val="0017427F"/>
    <w:rsid w:val="00182077"/>
    <w:rsid w:val="00193ADA"/>
    <w:rsid w:val="001941A8"/>
    <w:rsid w:val="001B172F"/>
    <w:rsid w:val="001C7D58"/>
    <w:rsid w:val="001E4B59"/>
    <w:rsid w:val="0020141D"/>
    <w:rsid w:val="00211399"/>
    <w:rsid w:val="00241658"/>
    <w:rsid w:val="00290D50"/>
    <w:rsid w:val="002E369F"/>
    <w:rsid w:val="002E4752"/>
    <w:rsid w:val="0030130B"/>
    <w:rsid w:val="00315590"/>
    <w:rsid w:val="0032319A"/>
    <w:rsid w:val="0033189D"/>
    <w:rsid w:val="00331E69"/>
    <w:rsid w:val="0035108D"/>
    <w:rsid w:val="003873EC"/>
    <w:rsid w:val="00393FAB"/>
    <w:rsid w:val="003A11CB"/>
    <w:rsid w:val="003C3BE8"/>
    <w:rsid w:val="003F477F"/>
    <w:rsid w:val="004234C4"/>
    <w:rsid w:val="00452E6D"/>
    <w:rsid w:val="00461140"/>
    <w:rsid w:val="00476A18"/>
    <w:rsid w:val="004A45AA"/>
    <w:rsid w:val="004A644F"/>
    <w:rsid w:val="004B2F05"/>
    <w:rsid w:val="004B3C17"/>
    <w:rsid w:val="004B4796"/>
    <w:rsid w:val="004C1D9F"/>
    <w:rsid w:val="004C347A"/>
    <w:rsid w:val="004C4F3E"/>
    <w:rsid w:val="004D7C38"/>
    <w:rsid w:val="004E63A7"/>
    <w:rsid w:val="00506761"/>
    <w:rsid w:val="00510CC9"/>
    <w:rsid w:val="005621B6"/>
    <w:rsid w:val="00592F9D"/>
    <w:rsid w:val="00597733"/>
    <w:rsid w:val="005C3F54"/>
    <w:rsid w:val="005D40EC"/>
    <w:rsid w:val="005D5B06"/>
    <w:rsid w:val="00600F4C"/>
    <w:rsid w:val="006011E4"/>
    <w:rsid w:val="00610194"/>
    <w:rsid w:val="0061392E"/>
    <w:rsid w:val="006155B2"/>
    <w:rsid w:val="006209E2"/>
    <w:rsid w:val="00634ED7"/>
    <w:rsid w:val="006525F0"/>
    <w:rsid w:val="00662728"/>
    <w:rsid w:val="00665985"/>
    <w:rsid w:val="006A40F7"/>
    <w:rsid w:val="006B67EB"/>
    <w:rsid w:val="00702F9B"/>
    <w:rsid w:val="0070384B"/>
    <w:rsid w:val="007107BA"/>
    <w:rsid w:val="0073668F"/>
    <w:rsid w:val="007533BF"/>
    <w:rsid w:val="00763666"/>
    <w:rsid w:val="007970CA"/>
    <w:rsid w:val="007A0C4B"/>
    <w:rsid w:val="007D08E6"/>
    <w:rsid w:val="007D0C55"/>
    <w:rsid w:val="007D71AD"/>
    <w:rsid w:val="007D7234"/>
    <w:rsid w:val="00830552"/>
    <w:rsid w:val="00850D2C"/>
    <w:rsid w:val="00864280"/>
    <w:rsid w:val="00884B99"/>
    <w:rsid w:val="00887294"/>
    <w:rsid w:val="008A6D38"/>
    <w:rsid w:val="008B64E8"/>
    <w:rsid w:val="008E0B4D"/>
    <w:rsid w:val="008F6ACB"/>
    <w:rsid w:val="00911956"/>
    <w:rsid w:val="00931A80"/>
    <w:rsid w:val="009334D7"/>
    <w:rsid w:val="00937FA1"/>
    <w:rsid w:val="00940654"/>
    <w:rsid w:val="00944DEE"/>
    <w:rsid w:val="00986878"/>
    <w:rsid w:val="009A3A4E"/>
    <w:rsid w:val="009A70DD"/>
    <w:rsid w:val="009F52D0"/>
    <w:rsid w:val="00A23B61"/>
    <w:rsid w:val="00A30DC3"/>
    <w:rsid w:val="00A3176E"/>
    <w:rsid w:val="00A331E4"/>
    <w:rsid w:val="00A3447C"/>
    <w:rsid w:val="00A57AAF"/>
    <w:rsid w:val="00A71DB9"/>
    <w:rsid w:val="00AD3ADD"/>
    <w:rsid w:val="00AF169D"/>
    <w:rsid w:val="00B017D5"/>
    <w:rsid w:val="00B03065"/>
    <w:rsid w:val="00B343EE"/>
    <w:rsid w:val="00B469F6"/>
    <w:rsid w:val="00B669DB"/>
    <w:rsid w:val="00B7074D"/>
    <w:rsid w:val="00B73AF8"/>
    <w:rsid w:val="00B764B8"/>
    <w:rsid w:val="00B86C22"/>
    <w:rsid w:val="00B929FA"/>
    <w:rsid w:val="00BF394C"/>
    <w:rsid w:val="00C02D29"/>
    <w:rsid w:val="00C148F8"/>
    <w:rsid w:val="00C16A4B"/>
    <w:rsid w:val="00C31FD9"/>
    <w:rsid w:val="00C565CB"/>
    <w:rsid w:val="00C801D3"/>
    <w:rsid w:val="00CC60E2"/>
    <w:rsid w:val="00CD3316"/>
    <w:rsid w:val="00D03CA4"/>
    <w:rsid w:val="00D17E3B"/>
    <w:rsid w:val="00D85B5D"/>
    <w:rsid w:val="00D94052"/>
    <w:rsid w:val="00DA7265"/>
    <w:rsid w:val="00DB72DB"/>
    <w:rsid w:val="00DF7846"/>
    <w:rsid w:val="00E1676A"/>
    <w:rsid w:val="00E209FC"/>
    <w:rsid w:val="00E5767C"/>
    <w:rsid w:val="00E75F4C"/>
    <w:rsid w:val="00E810B7"/>
    <w:rsid w:val="00E87DA2"/>
    <w:rsid w:val="00EC5B2E"/>
    <w:rsid w:val="00ED4E5F"/>
    <w:rsid w:val="00ED50C4"/>
    <w:rsid w:val="00EF0FEB"/>
    <w:rsid w:val="00F05E99"/>
    <w:rsid w:val="00F15C48"/>
    <w:rsid w:val="00F21247"/>
    <w:rsid w:val="00F43BCB"/>
    <w:rsid w:val="00F53361"/>
    <w:rsid w:val="00F63D16"/>
    <w:rsid w:val="00F917EF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67E4-D4AC-4B11-A02E-322B5948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2022-07-27T11:34:00Z</cp:lastPrinted>
  <dcterms:created xsi:type="dcterms:W3CDTF">2022-07-27T06:03:00Z</dcterms:created>
  <dcterms:modified xsi:type="dcterms:W3CDTF">2022-07-27T11:35:00Z</dcterms:modified>
</cp:coreProperties>
</file>