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5F10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600F4C" w:rsidRDefault="005077E6" w:rsidP="005077E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</w:t>
            </w:r>
            <w:r w:rsidR="004C1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5077E6" w:rsidRDefault="00600F4C" w:rsidP="001B3CD5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15</w:t>
            </w:r>
            <w:r w:rsidR="001B3C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37672" w:rsidRPr="00600F4C" w:rsidRDefault="00C37672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1041" w:rsidRDefault="001B3CD5" w:rsidP="001B3CD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B3CD5">
        <w:rPr>
          <w:rFonts w:ascii="Times New Roman" w:hAnsi="Times New Roman"/>
          <w:sz w:val="28"/>
          <w:szCs w:val="28"/>
        </w:rPr>
        <w:t>О формах удостоверений и нагрудного знака наблюдателя, используемых в период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077E6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5F1041" w:rsidRPr="005F1041">
        <w:rPr>
          <w:rFonts w:ascii="Times New Roman" w:hAnsi="Times New Roman"/>
          <w:bCs/>
          <w:sz w:val="28"/>
          <w:szCs w:val="28"/>
        </w:rPr>
        <w:t xml:space="preserve">выборов   депутатов </w:t>
      </w:r>
      <w:r w:rsidR="005F1041" w:rsidRPr="005F1041">
        <w:rPr>
          <w:rFonts w:ascii="Times New Roman" w:hAnsi="Times New Roman"/>
          <w:sz w:val="28"/>
          <w:szCs w:val="28"/>
        </w:rPr>
        <w:t>Совета депутатов муниципальн</w:t>
      </w:r>
      <w:r w:rsidR="005077E6">
        <w:rPr>
          <w:rFonts w:ascii="Times New Roman" w:hAnsi="Times New Roman"/>
          <w:sz w:val="28"/>
          <w:szCs w:val="28"/>
        </w:rPr>
        <w:t>ого</w:t>
      </w:r>
      <w:r w:rsidR="005F1041" w:rsidRPr="005F1041">
        <w:rPr>
          <w:rFonts w:ascii="Times New Roman" w:hAnsi="Times New Roman"/>
          <w:sz w:val="28"/>
          <w:szCs w:val="28"/>
        </w:rPr>
        <w:t xml:space="preserve"> образовани</w:t>
      </w:r>
      <w:r w:rsidR="005077E6">
        <w:rPr>
          <w:rFonts w:ascii="Times New Roman" w:hAnsi="Times New Roman"/>
          <w:sz w:val="28"/>
          <w:szCs w:val="28"/>
        </w:rPr>
        <w:t>я</w:t>
      </w:r>
      <w:r w:rsidR="005F1041" w:rsidRPr="005F1041">
        <w:rPr>
          <w:rFonts w:ascii="Times New Roman" w:hAnsi="Times New Roman"/>
          <w:sz w:val="28"/>
          <w:szCs w:val="28"/>
        </w:rPr>
        <w:t xml:space="preserve"> </w:t>
      </w:r>
      <w:r w:rsidR="005F1041" w:rsidRPr="005F1041">
        <w:rPr>
          <w:rFonts w:ascii="Times New Roman" w:hAnsi="Times New Roman"/>
          <w:bCs/>
          <w:sz w:val="28"/>
          <w:szCs w:val="28"/>
        </w:rPr>
        <w:t xml:space="preserve"> Адамовск</w:t>
      </w:r>
      <w:r w:rsidR="005077E6">
        <w:rPr>
          <w:rFonts w:ascii="Times New Roman" w:hAnsi="Times New Roman"/>
          <w:bCs/>
          <w:sz w:val="28"/>
          <w:szCs w:val="28"/>
        </w:rPr>
        <w:t>ий</w:t>
      </w:r>
      <w:r w:rsidR="005F1041" w:rsidRPr="005F1041">
        <w:rPr>
          <w:rFonts w:ascii="Times New Roman" w:hAnsi="Times New Roman"/>
          <w:bCs/>
          <w:sz w:val="28"/>
          <w:szCs w:val="28"/>
        </w:rPr>
        <w:t xml:space="preserve"> район Оренбургской области</w:t>
      </w:r>
      <w:r w:rsidR="005F1041" w:rsidRPr="00B35C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77E6">
        <w:rPr>
          <w:rFonts w:ascii="Times New Roman" w:hAnsi="Times New Roman"/>
          <w:bCs/>
          <w:sz w:val="28"/>
          <w:szCs w:val="28"/>
        </w:rPr>
        <w:t>пятого созыва</w:t>
      </w:r>
      <w:r w:rsidR="00C37672" w:rsidRPr="00C37672">
        <w:rPr>
          <w:rFonts w:ascii="Times New Roman" w:hAnsi="Times New Roman"/>
          <w:bCs/>
          <w:sz w:val="28"/>
          <w:szCs w:val="28"/>
        </w:rPr>
        <w:t xml:space="preserve"> </w:t>
      </w:r>
      <w:r w:rsidR="00C37672">
        <w:rPr>
          <w:rFonts w:ascii="Times New Roman" w:hAnsi="Times New Roman"/>
          <w:bCs/>
          <w:sz w:val="28"/>
          <w:szCs w:val="28"/>
        </w:rPr>
        <w:t xml:space="preserve">по трехмандатному избирательному округу № 4 </w:t>
      </w:r>
      <w:r w:rsidRPr="001B3CD5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37672">
        <w:rPr>
          <w:rFonts w:ascii="Times New Roman" w:hAnsi="Times New Roman"/>
          <w:bCs/>
          <w:sz w:val="28"/>
          <w:szCs w:val="28"/>
        </w:rPr>
        <w:t>11</w:t>
      </w:r>
      <w:r w:rsidR="008B62B3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C37672">
        <w:rPr>
          <w:rFonts w:ascii="Times New Roman" w:hAnsi="Times New Roman"/>
          <w:bCs/>
          <w:sz w:val="28"/>
          <w:szCs w:val="28"/>
        </w:rPr>
        <w:t>2</w:t>
      </w:r>
      <w:r w:rsidR="008B62B3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600F4C" w:rsidRDefault="00850D2C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50D2C">
        <w:rPr>
          <w:rFonts w:ascii="Times New Roman" w:hAnsi="Times New Roman"/>
          <w:bCs/>
          <w:sz w:val="28"/>
          <w:szCs w:val="28"/>
        </w:rPr>
        <w:t xml:space="preserve"> </w:t>
      </w:r>
    </w:p>
    <w:p w:rsidR="00C37672" w:rsidRDefault="00C37672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3A7" w:rsidRPr="004E63A7" w:rsidRDefault="001B3CD5" w:rsidP="004E63A7">
      <w:pPr>
        <w:pStyle w:val="21"/>
        <w:spacing w:line="360" w:lineRule="auto"/>
        <w:ind w:firstLine="708"/>
        <w:jc w:val="both"/>
        <w:rPr>
          <w:b/>
        </w:rPr>
      </w:pPr>
      <w:r>
        <w:rPr>
          <w:szCs w:val="28"/>
        </w:rPr>
        <w:t>В связи с подготовкой и проведением</w:t>
      </w:r>
      <w:r w:rsidRPr="001B3CD5">
        <w:rPr>
          <w:bCs/>
          <w:szCs w:val="28"/>
        </w:rPr>
        <w:t xml:space="preserve"> </w:t>
      </w:r>
      <w:r>
        <w:rPr>
          <w:bCs/>
          <w:szCs w:val="28"/>
        </w:rPr>
        <w:t xml:space="preserve">дополнительных </w:t>
      </w:r>
      <w:r w:rsidRPr="005F1041">
        <w:rPr>
          <w:bCs/>
          <w:szCs w:val="28"/>
        </w:rPr>
        <w:t xml:space="preserve">выборов   депутатов </w:t>
      </w:r>
      <w:r w:rsidRPr="005F1041">
        <w:rPr>
          <w:szCs w:val="28"/>
        </w:rPr>
        <w:t>Совета депутатов муниципальн</w:t>
      </w:r>
      <w:r>
        <w:rPr>
          <w:szCs w:val="28"/>
        </w:rPr>
        <w:t>ого</w:t>
      </w:r>
      <w:r w:rsidRPr="005F1041">
        <w:rPr>
          <w:szCs w:val="28"/>
        </w:rPr>
        <w:t xml:space="preserve"> образовани</w:t>
      </w:r>
      <w:r>
        <w:rPr>
          <w:szCs w:val="28"/>
        </w:rPr>
        <w:t>я</w:t>
      </w:r>
      <w:r w:rsidRPr="005F1041">
        <w:rPr>
          <w:szCs w:val="28"/>
        </w:rPr>
        <w:t xml:space="preserve"> </w:t>
      </w:r>
      <w:r w:rsidRPr="005F1041">
        <w:rPr>
          <w:bCs/>
          <w:szCs w:val="28"/>
        </w:rPr>
        <w:t xml:space="preserve"> Адамовск</w:t>
      </w:r>
      <w:r>
        <w:rPr>
          <w:bCs/>
          <w:szCs w:val="28"/>
        </w:rPr>
        <w:t>ий</w:t>
      </w:r>
      <w:r w:rsidRPr="005F1041">
        <w:rPr>
          <w:bCs/>
          <w:szCs w:val="28"/>
        </w:rPr>
        <w:t xml:space="preserve"> район Оренбургской области</w:t>
      </w:r>
      <w:r w:rsidRPr="00B35CA2">
        <w:rPr>
          <w:b/>
          <w:bCs/>
          <w:szCs w:val="28"/>
        </w:rPr>
        <w:t xml:space="preserve"> </w:t>
      </w:r>
      <w:r>
        <w:rPr>
          <w:bCs/>
          <w:szCs w:val="28"/>
        </w:rPr>
        <w:t>пятого созыва</w:t>
      </w:r>
      <w:r w:rsidRPr="00C37672">
        <w:rPr>
          <w:bCs/>
          <w:szCs w:val="28"/>
        </w:rPr>
        <w:t xml:space="preserve"> </w:t>
      </w:r>
      <w:r>
        <w:rPr>
          <w:bCs/>
          <w:szCs w:val="28"/>
        </w:rPr>
        <w:t>по трехмандатному избирательному округу № 4</w:t>
      </w:r>
      <w:r w:rsidRPr="001B3CD5">
        <w:rPr>
          <w:szCs w:val="28"/>
        </w:rPr>
        <w:t xml:space="preserve"> </w:t>
      </w:r>
      <w:r>
        <w:rPr>
          <w:szCs w:val="28"/>
        </w:rPr>
        <w:t>в единый день голосования 11 сентября 2022 года, в соответствии с частью 9.1 статьи 14 Закона Оренбургской области «Об избирательных комиссиях, комиссиях референдума Оренбургской области», со статьей 20 Закона Оренбургской области «О выборах депутатов представительных органов муниципальных образования в Оренбургской области»</w:t>
      </w:r>
      <w:r w:rsidR="00960714" w:rsidRPr="007B7272">
        <w:t>,</w:t>
      </w:r>
      <w:r w:rsidR="004C1D9F" w:rsidRPr="004C1D9F">
        <w:rPr>
          <w:szCs w:val="28"/>
        </w:rPr>
        <w:t xml:space="preserve"> территориальная избирательная комиссия Адамовского района</w:t>
      </w:r>
      <w:r w:rsidRPr="001B3CD5">
        <w:rPr>
          <w:szCs w:val="28"/>
        </w:rPr>
        <w:t xml:space="preserve">     </w:t>
      </w:r>
      <w:r w:rsidR="004E63A7" w:rsidRPr="004E63A7">
        <w:t xml:space="preserve">  </w:t>
      </w:r>
      <w:r w:rsidR="004E63A7" w:rsidRPr="004E63A7">
        <w:rPr>
          <w:b/>
        </w:rPr>
        <w:t>р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е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ш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и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л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а:</w:t>
      </w:r>
    </w:p>
    <w:p w:rsidR="001B3CD5" w:rsidRDefault="001B3CD5" w:rsidP="001B3CD5">
      <w:pPr>
        <w:pStyle w:val="ac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803">
        <w:rPr>
          <w:rFonts w:ascii="Times New Roman" w:hAnsi="Times New Roman"/>
          <w:sz w:val="28"/>
          <w:szCs w:val="28"/>
        </w:rPr>
        <w:t>Утвердить формы удостоверений, используемых в период проведения</w:t>
      </w:r>
      <w:r w:rsidRPr="005F1041">
        <w:rPr>
          <w:rFonts w:ascii="Times New Roman" w:hAnsi="Times New Roman"/>
          <w:sz w:val="28"/>
          <w:szCs w:val="28"/>
        </w:rPr>
        <w:t xml:space="preserve"> </w:t>
      </w:r>
      <w:r w:rsidR="005F1041" w:rsidRPr="005F1041">
        <w:rPr>
          <w:rFonts w:ascii="Times New Roman" w:hAnsi="Times New Roman"/>
          <w:sz w:val="28"/>
          <w:szCs w:val="28"/>
        </w:rPr>
        <w:t xml:space="preserve"> </w:t>
      </w:r>
      <w:r w:rsidR="00C37672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C37672" w:rsidRPr="005F1041">
        <w:rPr>
          <w:rFonts w:ascii="Times New Roman" w:hAnsi="Times New Roman"/>
          <w:bCs/>
          <w:sz w:val="28"/>
          <w:szCs w:val="28"/>
        </w:rPr>
        <w:t>выбор</w:t>
      </w:r>
      <w:r>
        <w:rPr>
          <w:rFonts w:ascii="Times New Roman" w:hAnsi="Times New Roman"/>
          <w:bCs/>
          <w:sz w:val="28"/>
          <w:szCs w:val="28"/>
        </w:rPr>
        <w:t>ов</w:t>
      </w:r>
      <w:r w:rsidR="00C37672" w:rsidRPr="005F1041">
        <w:rPr>
          <w:rFonts w:ascii="Times New Roman" w:hAnsi="Times New Roman"/>
          <w:bCs/>
          <w:sz w:val="28"/>
          <w:szCs w:val="28"/>
        </w:rPr>
        <w:t xml:space="preserve"> депутатов </w:t>
      </w:r>
      <w:r w:rsidR="00C37672" w:rsidRPr="005F1041">
        <w:rPr>
          <w:rFonts w:ascii="Times New Roman" w:hAnsi="Times New Roman"/>
          <w:sz w:val="28"/>
          <w:szCs w:val="28"/>
        </w:rPr>
        <w:t>Совета депутатов муниципальн</w:t>
      </w:r>
      <w:r w:rsidR="00C37672">
        <w:rPr>
          <w:rFonts w:ascii="Times New Roman" w:hAnsi="Times New Roman"/>
          <w:sz w:val="28"/>
          <w:szCs w:val="28"/>
        </w:rPr>
        <w:t>ого</w:t>
      </w:r>
      <w:r w:rsidR="00C37672" w:rsidRPr="005F1041">
        <w:rPr>
          <w:rFonts w:ascii="Times New Roman" w:hAnsi="Times New Roman"/>
          <w:sz w:val="28"/>
          <w:szCs w:val="28"/>
        </w:rPr>
        <w:t xml:space="preserve"> образовани</w:t>
      </w:r>
      <w:r w:rsidR="00C37672">
        <w:rPr>
          <w:rFonts w:ascii="Times New Roman" w:hAnsi="Times New Roman"/>
          <w:sz w:val="28"/>
          <w:szCs w:val="28"/>
        </w:rPr>
        <w:t>я</w:t>
      </w:r>
      <w:r w:rsidR="00C37672" w:rsidRPr="005F1041">
        <w:rPr>
          <w:rFonts w:ascii="Times New Roman" w:hAnsi="Times New Roman"/>
          <w:sz w:val="28"/>
          <w:szCs w:val="28"/>
        </w:rPr>
        <w:t xml:space="preserve"> </w:t>
      </w:r>
      <w:r w:rsidR="00C37672" w:rsidRPr="005F1041">
        <w:rPr>
          <w:rFonts w:ascii="Times New Roman" w:hAnsi="Times New Roman"/>
          <w:bCs/>
          <w:sz w:val="28"/>
          <w:szCs w:val="28"/>
        </w:rPr>
        <w:t xml:space="preserve"> Адамовск</w:t>
      </w:r>
      <w:r w:rsidR="00C37672">
        <w:rPr>
          <w:rFonts w:ascii="Times New Roman" w:hAnsi="Times New Roman"/>
          <w:bCs/>
          <w:sz w:val="28"/>
          <w:szCs w:val="28"/>
        </w:rPr>
        <w:t>ий</w:t>
      </w:r>
      <w:r w:rsidR="00C37672" w:rsidRPr="005F1041">
        <w:rPr>
          <w:rFonts w:ascii="Times New Roman" w:hAnsi="Times New Roman"/>
          <w:bCs/>
          <w:sz w:val="28"/>
          <w:szCs w:val="28"/>
        </w:rPr>
        <w:t xml:space="preserve"> район Оренбургской области</w:t>
      </w:r>
      <w:r w:rsidR="00C37672" w:rsidRPr="00B35C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7672">
        <w:rPr>
          <w:rFonts w:ascii="Times New Roman" w:hAnsi="Times New Roman"/>
          <w:bCs/>
          <w:sz w:val="28"/>
          <w:szCs w:val="28"/>
        </w:rPr>
        <w:t>пятого созыва</w:t>
      </w:r>
      <w:r w:rsidR="005F1041" w:rsidRPr="005F1041">
        <w:rPr>
          <w:rFonts w:ascii="Times New Roman" w:hAnsi="Times New Roman"/>
          <w:sz w:val="28"/>
          <w:szCs w:val="28"/>
        </w:rPr>
        <w:t xml:space="preserve"> </w:t>
      </w:r>
      <w:r w:rsidR="00C37672">
        <w:rPr>
          <w:rFonts w:ascii="Times New Roman" w:hAnsi="Times New Roman"/>
          <w:bCs/>
          <w:sz w:val="28"/>
          <w:szCs w:val="28"/>
        </w:rPr>
        <w:t xml:space="preserve">по трехмандатному избирательному округу № 4 </w:t>
      </w:r>
      <w:r w:rsidR="005F1041" w:rsidRPr="005F1041">
        <w:rPr>
          <w:rFonts w:ascii="Times New Roman" w:hAnsi="Times New Roman"/>
          <w:sz w:val="28"/>
          <w:szCs w:val="28"/>
        </w:rPr>
        <w:t>согласно приложений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803">
        <w:rPr>
          <w:rFonts w:ascii="Times New Roman" w:hAnsi="Times New Roman"/>
          <w:sz w:val="28"/>
          <w:szCs w:val="28"/>
        </w:rPr>
        <w:t>(приложения №№ 1-5).</w:t>
      </w:r>
    </w:p>
    <w:p w:rsidR="00960714" w:rsidRDefault="001B3CD5" w:rsidP="001B3CD5">
      <w:pPr>
        <w:pStyle w:val="ac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D5">
        <w:rPr>
          <w:rFonts w:ascii="Times New Roman" w:hAnsi="Times New Roman"/>
          <w:sz w:val="28"/>
          <w:szCs w:val="28"/>
        </w:rPr>
        <w:t xml:space="preserve">Утвердить форму нагрудного знака наблюдателя, </w:t>
      </w:r>
      <w:r w:rsidRPr="001B3CD5">
        <w:rPr>
          <w:rFonts w:ascii="Times New Roman" w:hAnsi="Times New Roman"/>
          <w:bCs/>
          <w:sz w:val="28"/>
          <w:szCs w:val="28"/>
        </w:rPr>
        <w:t>назначенного избирательным объединением, субъектом общественного контроля, зарегистрированным кандидатом в избирательные комиссии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дополнительных </w:t>
      </w:r>
      <w:r w:rsidRPr="005F1041">
        <w:rPr>
          <w:rFonts w:ascii="Times New Roman" w:hAnsi="Times New Roman"/>
          <w:bCs/>
          <w:sz w:val="28"/>
          <w:szCs w:val="28"/>
        </w:rPr>
        <w:t>выбор</w:t>
      </w:r>
      <w:r>
        <w:rPr>
          <w:rFonts w:ascii="Times New Roman" w:hAnsi="Times New Roman"/>
          <w:bCs/>
          <w:sz w:val="28"/>
          <w:szCs w:val="28"/>
        </w:rPr>
        <w:t>ах</w:t>
      </w:r>
      <w:r w:rsidRPr="005F1041">
        <w:rPr>
          <w:rFonts w:ascii="Times New Roman" w:hAnsi="Times New Roman"/>
          <w:bCs/>
          <w:sz w:val="28"/>
          <w:szCs w:val="28"/>
        </w:rPr>
        <w:t xml:space="preserve"> депутатов </w:t>
      </w:r>
      <w:r w:rsidRPr="005F1041">
        <w:rPr>
          <w:rFonts w:ascii="Times New Roman" w:hAnsi="Times New Roman"/>
          <w:sz w:val="28"/>
          <w:szCs w:val="28"/>
        </w:rPr>
        <w:t>Совета депутатов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5F104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5F1041">
        <w:rPr>
          <w:rFonts w:ascii="Times New Roman" w:hAnsi="Times New Roman"/>
          <w:sz w:val="28"/>
          <w:szCs w:val="28"/>
        </w:rPr>
        <w:t xml:space="preserve"> </w:t>
      </w:r>
      <w:r w:rsidRPr="005F1041">
        <w:rPr>
          <w:rFonts w:ascii="Times New Roman" w:hAnsi="Times New Roman"/>
          <w:bCs/>
          <w:sz w:val="28"/>
          <w:szCs w:val="28"/>
        </w:rPr>
        <w:t xml:space="preserve"> Адамовск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5F1041">
        <w:rPr>
          <w:rFonts w:ascii="Times New Roman" w:hAnsi="Times New Roman"/>
          <w:bCs/>
          <w:sz w:val="28"/>
          <w:szCs w:val="28"/>
        </w:rPr>
        <w:t xml:space="preserve"> район Оренбургской области</w:t>
      </w:r>
      <w:r w:rsidRPr="00B35C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пятого созыва</w:t>
      </w:r>
      <w:r w:rsidRPr="005F1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трехмандатному избирательному округу № 4</w:t>
      </w:r>
      <w:r w:rsidR="00FC409A" w:rsidRPr="00FC409A">
        <w:rPr>
          <w:rFonts w:ascii="Times New Roman" w:hAnsi="Times New Roman"/>
          <w:bCs/>
          <w:sz w:val="28"/>
          <w:szCs w:val="28"/>
        </w:rPr>
        <w:t>(приложение № 6)</w:t>
      </w:r>
      <w:r w:rsidR="005F1041" w:rsidRPr="00FC409A">
        <w:rPr>
          <w:rFonts w:ascii="Times New Roman" w:hAnsi="Times New Roman"/>
          <w:sz w:val="28"/>
          <w:szCs w:val="28"/>
        </w:rPr>
        <w:t>.</w:t>
      </w:r>
    </w:p>
    <w:p w:rsidR="001B3CD5" w:rsidRPr="001B3CD5" w:rsidRDefault="001B3CD5" w:rsidP="001B3CD5">
      <w:pPr>
        <w:pStyle w:val="ac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B3CD5">
        <w:rPr>
          <w:rFonts w:ascii="Times New Roman" w:hAnsi="Times New Roman"/>
          <w:bCs/>
          <w:sz w:val="28"/>
          <w:szCs w:val="28"/>
        </w:rPr>
        <w:t>Рекомендовать зарегистрированным кандидатам в депутаты</w:t>
      </w:r>
      <w:r w:rsidRPr="001B3CD5">
        <w:rPr>
          <w:rFonts w:ascii="Times New Roman" w:hAnsi="Times New Roman"/>
          <w:sz w:val="28"/>
          <w:szCs w:val="28"/>
        </w:rPr>
        <w:t xml:space="preserve"> </w:t>
      </w:r>
      <w:r w:rsidRPr="005F1041">
        <w:rPr>
          <w:rFonts w:ascii="Times New Roman" w:hAnsi="Times New Roman"/>
          <w:sz w:val="28"/>
          <w:szCs w:val="28"/>
        </w:rPr>
        <w:t>Совета депутатов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5F104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5F1041">
        <w:rPr>
          <w:rFonts w:ascii="Times New Roman" w:hAnsi="Times New Roman"/>
          <w:sz w:val="28"/>
          <w:szCs w:val="28"/>
        </w:rPr>
        <w:t xml:space="preserve"> </w:t>
      </w:r>
      <w:r w:rsidRPr="005F1041">
        <w:rPr>
          <w:rFonts w:ascii="Times New Roman" w:hAnsi="Times New Roman"/>
          <w:bCs/>
          <w:sz w:val="28"/>
          <w:szCs w:val="28"/>
        </w:rPr>
        <w:t xml:space="preserve"> Адамовск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5F1041">
        <w:rPr>
          <w:rFonts w:ascii="Times New Roman" w:hAnsi="Times New Roman"/>
          <w:bCs/>
          <w:sz w:val="28"/>
          <w:szCs w:val="28"/>
        </w:rPr>
        <w:t xml:space="preserve"> район Оренбургской области</w:t>
      </w:r>
      <w:r w:rsidRPr="00B35C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пятого созыва</w:t>
      </w:r>
      <w:r w:rsidRPr="00C3767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трехмандатному избирательному округу № 4</w:t>
      </w:r>
      <w:r w:rsidRPr="001B3CD5">
        <w:rPr>
          <w:rFonts w:ascii="Times New Roman" w:hAnsi="Times New Roman"/>
          <w:bCs/>
          <w:sz w:val="28"/>
          <w:szCs w:val="28"/>
        </w:rPr>
        <w:t xml:space="preserve">, избирательным объединениям, субъектам общественного контроля, назначившим наблюдателей в избирательные комиссии на </w:t>
      </w:r>
      <w:r>
        <w:rPr>
          <w:rFonts w:ascii="Times New Roman" w:hAnsi="Times New Roman"/>
          <w:bCs/>
          <w:sz w:val="28"/>
          <w:szCs w:val="28"/>
        </w:rPr>
        <w:t xml:space="preserve">дополнительных выборах депутатов </w:t>
      </w:r>
      <w:r w:rsidRPr="005F1041">
        <w:rPr>
          <w:rFonts w:ascii="Times New Roman" w:hAnsi="Times New Roman"/>
          <w:sz w:val="28"/>
          <w:szCs w:val="28"/>
        </w:rPr>
        <w:t>Совета депутатов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5F104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5F1041">
        <w:rPr>
          <w:rFonts w:ascii="Times New Roman" w:hAnsi="Times New Roman"/>
          <w:sz w:val="28"/>
          <w:szCs w:val="28"/>
        </w:rPr>
        <w:t xml:space="preserve"> </w:t>
      </w:r>
      <w:r w:rsidRPr="005F1041">
        <w:rPr>
          <w:rFonts w:ascii="Times New Roman" w:hAnsi="Times New Roman"/>
          <w:bCs/>
          <w:sz w:val="28"/>
          <w:szCs w:val="28"/>
        </w:rPr>
        <w:t xml:space="preserve"> Адамовск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5F1041">
        <w:rPr>
          <w:rFonts w:ascii="Times New Roman" w:hAnsi="Times New Roman"/>
          <w:bCs/>
          <w:sz w:val="28"/>
          <w:szCs w:val="28"/>
        </w:rPr>
        <w:t xml:space="preserve"> район Оренбургской области</w:t>
      </w:r>
      <w:r w:rsidRPr="00B35C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пятого созыва</w:t>
      </w:r>
      <w:r w:rsidRPr="00C3767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трехмандатному избирательному округу № 4 </w:t>
      </w:r>
      <w:r w:rsidRPr="001B3CD5">
        <w:rPr>
          <w:rFonts w:ascii="Times New Roman" w:hAnsi="Times New Roman"/>
          <w:bCs/>
          <w:sz w:val="28"/>
          <w:szCs w:val="28"/>
        </w:rPr>
        <w:t xml:space="preserve"> 11 сентября 2022 года при изготовлении нагрудного знака наблюдателя использовать утвержденную территориальной избирательной комиссией форму нагрудного знака. </w:t>
      </w:r>
    </w:p>
    <w:p w:rsidR="001B3CD5" w:rsidRPr="001B3CD5" w:rsidRDefault="001B3CD5" w:rsidP="001B3CD5">
      <w:pPr>
        <w:pStyle w:val="ac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B3CD5">
        <w:rPr>
          <w:rFonts w:ascii="Times New Roman" w:hAnsi="Times New Roman"/>
          <w:sz w:val="28"/>
          <w:szCs w:val="28"/>
        </w:rPr>
        <w:t xml:space="preserve">Разместить настоящее решение на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Адамовский  район</w:t>
      </w:r>
      <w:r w:rsidRPr="001B3CD5">
        <w:rPr>
          <w:rFonts w:ascii="Times New Roman" w:hAnsi="Times New Roman"/>
          <w:sz w:val="28"/>
          <w:szCs w:val="28"/>
        </w:rPr>
        <w:t>.</w:t>
      </w:r>
    </w:p>
    <w:p w:rsidR="001B3CD5" w:rsidRPr="001B3CD5" w:rsidRDefault="001B3CD5" w:rsidP="001B3CD5">
      <w:pPr>
        <w:pStyle w:val="ac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B3CD5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Ягодкину Г.Д</w:t>
      </w:r>
      <w:r w:rsidRPr="001B3CD5">
        <w:rPr>
          <w:rFonts w:ascii="Times New Roman" w:hAnsi="Times New Roman"/>
          <w:sz w:val="28"/>
          <w:szCs w:val="28"/>
        </w:rPr>
        <w:t>.</w:t>
      </w:r>
    </w:p>
    <w:p w:rsidR="001B3CD5" w:rsidRPr="001B3CD5" w:rsidRDefault="001B3CD5" w:rsidP="001B3CD5">
      <w:pPr>
        <w:pStyle w:val="ac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37672" w:rsidRPr="005F1041" w:rsidRDefault="00C37672" w:rsidP="00C37672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1041" w:rsidRDefault="005F104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</w:t>
      </w:r>
      <w:r w:rsidR="00C37672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</w:t>
      </w:r>
      <w:r w:rsidR="00591877" w:rsidRPr="0059187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37672">
        <w:rPr>
          <w:rFonts w:ascii="Times New Roman" w:hAnsi="Times New Roman"/>
          <w:sz w:val="28"/>
          <w:szCs w:val="28"/>
        </w:rPr>
        <w:t>Г.Д. Ягодкина</w:t>
      </w: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CD5" w:rsidRPr="005715AC" w:rsidRDefault="001B3C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FC79D1">
        <w:trPr>
          <w:trHeight w:val="2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1F7686" w:rsidRPr="001F7686" w:rsidTr="00FC79D1">
        <w:trPr>
          <w:trHeight w:val="2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Форма удостоверения зарегистрированного кандидата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в депутаты ________________________________________________________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по одномандатному (многомандатному) избирательному округу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686" w:rsidRPr="001F7686" w:rsidRDefault="00233876" w:rsidP="001F768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in;margin-top:10.7pt;width:328.25pt;height:223.75pt;z-index:251660288">
            <v:textbox style="mso-next-textbox:#_x0000_s1034">
              <w:txbxContent>
                <w:p w:rsidR="001F7686" w:rsidRPr="00B10B30" w:rsidRDefault="001F7686" w:rsidP="001F7686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B10B30">
                    <w:rPr>
                      <w:sz w:val="18"/>
                      <w:szCs w:val="18"/>
                    </w:rPr>
                    <w:t xml:space="preserve">ВЫБОРЫ ДЕПУТАТОВ </w:t>
                  </w:r>
                  <w:r>
                    <w:rPr>
                      <w:sz w:val="18"/>
                      <w:szCs w:val="18"/>
                    </w:rPr>
                    <w:t>______________________________________________</w:t>
                  </w:r>
                </w:p>
                <w:p w:rsidR="001F7686" w:rsidRPr="00B10B30" w:rsidRDefault="001F7686" w:rsidP="001F7686">
                  <w:pPr>
                    <w:pStyle w:val="1"/>
                    <w:rPr>
                      <w:b w:val="0"/>
                      <w:sz w:val="6"/>
                      <w:szCs w:val="6"/>
                    </w:rPr>
                  </w:pPr>
                </w:p>
                <w:p w:rsidR="001F7686" w:rsidRPr="00B10B30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B10B30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B10B30">
                    <w:rPr>
                      <w:sz w:val="22"/>
                      <w:szCs w:val="22"/>
                    </w:rPr>
                    <w:t xml:space="preserve"> сентября</w:t>
                  </w:r>
                  <w:r>
                    <w:rPr>
                      <w:sz w:val="22"/>
                      <w:szCs w:val="22"/>
                    </w:rPr>
                    <w:t xml:space="preserve"> 2022</w:t>
                  </w:r>
                  <w:r w:rsidRPr="00B10B30">
                    <w:rPr>
                      <w:sz w:val="22"/>
                      <w:szCs w:val="22"/>
                    </w:rPr>
                    <w:t xml:space="preserve"> года</w:t>
                  </w:r>
                </w:p>
                <w:p w:rsidR="001F7686" w:rsidRPr="001F7686" w:rsidRDefault="001F7686" w:rsidP="001F7686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</w:p>
                <w:p w:rsidR="001F7686" w:rsidRPr="001F7686" w:rsidRDefault="001F7686" w:rsidP="001F7686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1F7686">
                    <w:rPr>
                      <w:sz w:val="24"/>
                      <w:szCs w:val="24"/>
                    </w:rPr>
                    <w:t>УДОСТОВЕРЕНИЕ № _____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</w:rPr>
                  </w:pPr>
                  <w:r w:rsidRPr="001F7686">
                    <w:rPr>
                      <w:rFonts w:ascii="Times New Roman" w:hAnsi="Times New Roman"/>
                    </w:rPr>
                    <w:t xml:space="preserve"> </w:t>
                  </w:r>
                  <w:r w:rsidRPr="001F7686">
                    <w:rPr>
                      <w:rFonts w:ascii="Times New Roman" w:hAnsi="Times New Roman"/>
                      <w:i/>
                      <w:iCs/>
                    </w:rPr>
                    <w:t>________________________________________________________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1F7686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(фамилия, имя, отчество зарегистрированного кандидата)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1F7686">
                    <w:rPr>
                      <w:rFonts w:ascii="Times New Roman" w:hAnsi="Times New Roman"/>
                      <w:b/>
                      <w:bCs/>
                    </w:rPr>
                    <w:t>зарегистрирован кандидатом</w:t>
                  </w:r>
                  <w:r w:rsidRPr="001F7686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r w:rsidRPr="001F7686">
                    <w:rPr>
                      <w:rFonts w:ascii="Times New Roman" w:hAnsi="Times New Roman"/>
                      <w:b/>
                      <w:bCs/>
                    </w:rPr>
                    <w:t>в депутаты ________________________ по _______ мандатному  избирательному округу № _______.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0"/>
                      <w:szCs w:val="10"/>
                    </w:rPr>
                  </w:pP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0"/>
                      <w:szCs w:val="10"/>
                    </w:rPr>
                  </w:pP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0"/>
                      <w:szCs w:val="10"/>
                    </w:rPr>
                  </w:pP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1F7686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ТИК 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1F7686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_____________ района             _________________         _____________________ </w:t>
                  </w:r>
                </w:p>
                <w:p w:rsidR="001F7686" w:rsidRPr="001F7686" w:rsidRDefault="001F7686" w:rsidP="001F7686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</w:pPr>
                  <w:r w:rsidRPr="001F7686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 xml:space="preserve">                                      </w:t>
                  </w:r>
                  <w:r w:rsidRPr="001F7686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 xml:space="preserve">  (</w:t>
                  </w:r>
                  <w:r w:rsidRPr="001F7686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подпись)                                (Ф.И.О.)  </w:t>
                  </w:r>
                </w:p>
                <w:p w:rsidR="001F7686" w:rsidRDefault="001F7686" w:rsidP="001F7686">
                  <w:pPr>
                    <w:spacing w:after="0"/>
                    <w:rPr>
                      <w:i/>
                      <w:iCs/>
                      <w:sz w:val="18"/>
                      <w:szCs w:val="18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 </w:t>
                  </w:r>
                  <w:r w:rsidRPr="001F7686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М.П.</w:t>
                  </w: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   Время и дата регистрации: ___ч.___м. «____» ____2022</w:t>
                  </w:r>
                  <w:r w:rsidRPr="00AB1D4F">
                    <w:rPr>
                      <w:i/>
                      <w:iCs/>
                      <w:sz w:val="18"/>
                      <w:szCs w:val="18"/>
                    </w:rPr>
                    <w:t xml:space="preserve"> г.</w:t>
                  </w:r>
                </w:p>
                <w:p w:rsidR="001F7686" w:rsidRDefault="001F7686" w:rsidP="001F7686">
                  <w:pPr>
                    <w:spacing w:after="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1F7686" w:rsidRDefault="001F7686" w:rsidP="001F7686">
                  <w:pPr>
                    <w:spacing w:after="0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Действительно до «_____»____2022 г.</w:t>
                  </w:r>
                </w:p>
                <w:p w:rsidR="001F7686" w:rsidRPr="00B1044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B10440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заменяющего его документа)</w:t>
                  </w:r>
                </w:p>
                <w:p w:rsidR="001F7686" w:rsidRPr="005F76F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1F7686" w:rsidRPr="00AB1D4F" w:rsidRDefault="001F7686" w:rsidP="001F768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8"/>
          <w:szCs w:val="28"/>
        </w:rPr>
        <w:t xml:space="preserve">          </w:t>
      </w:r>
      <w:r w:rsidRPr="001F7686">
        <w:rPr>
          <w:rFonts w:ascii="Times New Roman" w:hAnsi="Times New Roman"/>
          <w:sz w:val="24"/>
          <w:szCs w:val="24"/>
        </w:rPr>
        <w:t>Удостоверение зарегистрированного кандидата в депутаты _________________________ по одномандатному(многомандатному) избирательному округу – документ, удостоверяющий статус предъявителя.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зарегистрированного кандидата, время и дата регистрации кандидата, срок и условия действия удостоверения, ставится подпись председателя окружной избирательной комиссии и печать.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Ламинирование документа не запрещается.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решения окружной избирательной комиссии о регистрации кандидата.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Лица, имеющие удостоверение, обязаны обеспечить их сохранность. </w:t>
      </w:r>
    </w:p>
    <w:p w:rsidR="001F7686" w:rsidRPr="001F7686" w:rsidRDefault="001F7686" w:rsidP="001F7686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В случае выбытия кандидата, аннулирования регистрации кандидата, отмены решения окружной избирательной комиссии о регистрации кандидата, отмены регистрации кандидата его удостоверение возвращается по месту выдачи.</w:t>
      </w: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F7686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2</w:t>
            </w:r>
          </w:p>
        </w:tc>
      </w:tr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  <w:iCs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  <w:iCs/>
        </w:rPr>
      </w:pP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доверенного лица, назначенного кандидатом в депутаты ________________________________________ по одномандатному (многомандатному) избирательному округу 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 </w:t>
      </w:r>
      <w:r w:rsidR="00233876" w:rsidRPr="00233876">
        <w:rPr>
          <w:rFonts w:ascii="Times New Roman" w:hAnsi="Times New Roman"/>
          <w:noProof/>
        </w:rPr>
        <w:pict>
          <v:shape id="_x0000_s1035" type="#_x0000_t202" style="position:absolute;left:0;text-align:left;margin-left:1in;margin-top:10.7pt;width:342pt;height:220.5pt;z-index:251661312;mso-position-horizontal-relative:text;mso-position-vertical-relative:text">
            <v:textbox>
              <w:txbxContent>
                <w:p w:rsidR="001F7686" w:rsidRPr="00AC08FF" w:rsidRDefault="001F7686" w:rsidP="001F7686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AC08FF">
                    <w:rPr>
                      <w:sz w:val="18"/>
                      <w:szCs w:val="18"/>
                    </w:rPr>
                    <w:t xml:space="preserve">ВЫБОРЫ ДЕПУТАТОВ </w:t>
                  </w:r>
                  <w:r>
                    <w:rPr>
                      <w:sz w:val="18"/>
                      <w:szCs w:val="18"/>
                    </w:rPr>
                    <w:t>________________________________________________</w:t>
                  </w:r>
                </w:p>
                <w:p w:rsidR="001F7686" w:rsidRPr="00AC08FF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1F7686" w:rsidRPr="00AC08FF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AC08FF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AC08FF">
                    <w:rPr>
                      <w:sz w:val="22"/>
                      <w:szCs w:val="22"/>
                    </w:rPr>
                    <w:t xml:space="preserve"> сентября</w:t>
                  </w:r>
                  <w:r>
                    <w:rPr>
                      <w:sz w:val="22"/>
                      <w:szCs w:val="22"/>
                    </w:rPr>
                    <w:t xml:space="preserve"> 2022</w:t>
                  </w:r>
                  <w:r w:rsidRPr="00AC08FF">
                    <w:rPr>
                      <w:sz w:val="22"/>
                      <w:szCs w:val="22"/>
                    </w:rPr>
                    <w:t xml:space="preserve"> года</w:t>
                  </w:r>
                </w:p>
                <w:p w:rsidR="001F7686" w:rsidRPr="00AC08FF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1F7686" w:rsidRPr="00AC08FF" w:rsidRDefault="001F7686" w:rsidP="001F7686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AC08FF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1F7686" w:rsidRPr="005F76F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t xml:space="preserve"> </w:t>
                  </w:r>
                </w:p>
                <w:p w:rsidR="001F7686" w:rsidRDefault="001F7686" w:rsidP="001F768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___________________________________________________</w:t>
                  </w:r>
                  <w:r w:rsidRPr="00D50012">
                    <w:rPr>
                      <w:i/>
                      <w:iCs/>
                    </w:rPr>
                    <w:t>____________</w:t>
                  </w:r>
                  <w:r>
                    <w:rPr>
                      <w:i/>
                      <w:iCs/>
                    </w:rPr>
                    <w:t xml:space="preserve">_ </w:t>
                  </w:r>
                </w:p>
                <w:p w:rsidR="001F7686" w:rsidRPr="0067398E" w:rsidRDefault="001F7686" w:rsidP="001F7686">
                  <w:pPr>
                    <w:jc w:val="center"/>
                    <w:rPr>
                      <w:i/>
                      <w:iCs/>
                      <w:sz w:val="12"/>
                      <w:szCs w:val="12"/>
                    </w:rPr>
                  </w:pPr>
                  <w:r w:rsidRPr="0067398E">
                    <w:rPr>
                      <w:i/>
                      <w:iCs/>
                      <w:sz w:val="12"/>
                      <w:szCs w:val="12"/>
                    </w:rPr>
                    <w:t>(фамилия, имя, отчество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 xml:space="preserve"> доверенного лица</w:t>
                  </w:r>
                  <w:r w:rsidRPr="0067398E">
                    <w:rPr>
                      <w:i/>
                      <w:iCs/>
                      <w:sz w:val="12"/>
                      <w:szCs w:val="12"/>
                    </w:rPr>
                    <w:t>)</w:t>
                  </w:r>
                </w:p>
                <w:p w:rsidR="001F7686" w:rsidRDefault="001F7686" w:rsidP="001F7686">
                  <w:pPr>
                    <w:jc w:val="both"/>
                    <w:rPr>
                      <w:b/>
                      <w:bCs/>
                    </w:rPr>
                  </w:pPr>
                  <w:r w:rsidRPr="0064466E">
                    <w:rPr>
                      <w:b/>
                      <w:bCs/>
                    </w:rPr>
                    <w:t xml:space="preserve">является доверенным лицом </w:t>
                  </w:r>
                  <w:r>
                    <w:rPr>
                      <w:b/>
                      <w:bCs/>
                    </w:rPr>
                    <w:t xml:space="preserve"> ________________________________</w:t>
                  </w:r>
                </w:p>
                <w:p w:rsidR="001F7686" w:rsidRDefault="001F7686" w:rsidP="001F76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  <w:i/>
                      <w:sz w:val="12"/>
                      <w:szCs w:val="12"/>
                    </w:rPr>
                    <w:t xml:space="preserve">                                                                              (инициалы и фамилия к</w:t>
                  </w:r>
                  <w:r w:rsidRPr="004B2DD9">
                    <w:rPr>
                      <w:bCs/>
                      <w:i/>
                      <w:sz w:val="12"/>
                      <w:szCs w:val="12"/>
                    </w:rPr>
                    <w:t>андидата)</w:t>
                  </w:r>
                </w:p>
                <w:p w:rsidR="001F7686" w:rsidRPr="0064466E" w:rsidRDefault="001F7686" w:rsidP="001F7686">
                  <w:pPr>
                    <w:jc w:val="both"/>
                    <w:rPr>
                      <w:b/>
                      <w:bCs/>
                    </w:rPr>
                  </w:pPr>
                  <w:r w:rsidRPr="0064466E">
                    <w:rPr>
                      <w:b/>
                      <w:bCs/>
                    </w:rPr>
                    <w:t xml:space="preserve">кандидата в депутаты </w:t>
                  </w:r>
                  <w:r>
                    <w:rPr>
                      <w:b/>
                      <w:bCs/>
                    </w:rPr>
                    <w:t>____________________________________________</w:t>
                  </w:r>
                  <w:r w:rsidRPr="0064466E">
                    <w:rPr>
                      <w:b/>
                      <w:bCs/>
                    </w:rPr>
                    <w:t xml:space="preserve"> по </w:t>
                  </w:r>
                  <w:r>
                    <w:rPr>
                      <w:b/>
                      <w:bCs/>
                    </w:rPr>
                    <w:t xml:space="preserve">________ </w:t>
                  </w:r>
                  <w:r w:rsidRPr="0064466E">
                    <w:rPr>
                      <w:b/>
                      <w:bCs/>
                    </w:rPr>
                    <w:t>мандатному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64466E">
                    <w:rPr>
                      <w:b/>
                      <w:bCs/>
                    </w:rPr>
                    <w:t>избирательному округу № ______.</w:t>
                  </w:r>
                </w:p>
                <w:p w:rsidR="001F7686" w:rsidRDefault="001F7686" w:rsidP="001F768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          </w:t>
                  </w:r>
                </w:p>
                <w:p w:rsidR="001F7686" w:rsidRPr="0067398E" w:rsidRDefault="001F7686" w:rsidP="001F7686">
                  <w:pPr>
                    <w:rPr>
                      <w:b/>
                      <w:bCs/>
                    </w:rPr>
                  </w:pPr>
                  <w:r w:rsidRPr="00AB1D4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ТИК </w:t>
                  </w:r>
                </w:p>
                <w:p w:rsidR="001F7686" w:rsidRPr="007178D5" w:rsidRDefault="001F7686" w:rsidP="001F7686">
                  <w:pPr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_______________ района           </w:t>
                  </w:r>
                  <w:r w:rsidRPr="00AB1D4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__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______________    ______________________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>
                    <w:rPr>
                      <w:i/>
                      <w:iCs/>
                      <w:sz w:val="14"/>
                      <w:szCs w:val="14"/>
                    </w:rPr>
                    <w:t>М.П.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  <w:t xml:space="preserve">       </w:t>
                  </w:r>
                  <w:r>
                    <w:rPr>
                      <w:i/>
                      <w:iCs/>
                      <w:sz w:val="14"/>
                      <w:szCs w:val="14"/>
                    </w:rPr>
                    <w:t xml:space="preserve">                            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 xml:space="preserve">(подпись)                               </w:t>
                  </w:r>
                  <w:r>
                    <w:rPr>
                      <w:i/>
                      <w:iCs/>
                      <w:sz w:val="14"/>
                      <w:szCs w:val="14"/>
                    </w:rPr>
                    <w:t xml:space="preserve">                   (Ф.И.О.)</w:t>
                  </w:r>
                </w:p>
                <w:p w:rsidR="001F7686" w:rsidRPr="0067398E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</w:t>
                  </w:r>
                </w:p>
                <w:p w:rsidR="001F7686" w:rsidRDefault="001F7686" w:rsidP="001F7686">
                  <w:pPr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Дата выдачи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«___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_» 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______2022 г.</w:t>
                  </w:r>
                </w:p>
                <w:p w:rsidR="001F7686" w:rsidRPr="0067398E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Действительно до «_____»______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____2022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г.</w:t>
                  </w:r>
                </w:p>
                <w:p w:rsidR="001F7686" w:rsidRPr="0067398E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1F7686" w:rsidRPr="005F76F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1F7686" w:rsidRPr="00AB1D4F" w:rsidRDefault="001F7686" w:rsidP="001F768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</w:rPr>
        <w:t xml:space="preserve">            </w:t>
      </w:r>
      <w:r w:rsidRPr="001F7686">
        <w:rPr>
          <w:rFonts w:ascii="Times New Roman" w:hAnsi="Times New Roman"/>
          <w:sz w:val="24"/>
          <w:szCs w:val="24"/>
        </w:rPr>
        <w:t>Удостоверение доверенного лица, назначенного кандидатом в депутаты ______________________________ по одномандатному (многомандатному) избирательному округу</w:t>
      </w:r>
      <w:r w:rsidRPr="001F7686">
        <w:rPr>
          <w:rFonts w:ascii="Times New Roman" w:hAnsi="Times New Roman"/>
          <w:b/>
          <w:sz w:val="24"/>
          <w:szCs w:val="24"/>
        </w:rPr>
        <w:t xml:space="preserve">  </w:t>
      </w:r>
      <w:r w:rsidRPr="001F7686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доверенного лица, инициалы и фамилия кандидата, назначившего доверенное лицо,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заявления кандидата в депутаты ____________________________ по одномандатному (многомандатному) избирательному округу о назначении доверенных лиц вместе с заявлениями самих граждан о согласии быть доверенными лицами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Лица, имеющие удостоверение, обязаны обеспечить их сохранность. </w:t>
      </w:r>
    </w:p>
    <w:p w:rsidR="001F7686" w:rsidRPr="001F7686" w:rsidRDefault="001F7686" w:rsidP="001F7686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В случае прекращения полномочий доверенных лиц их удостоверения возвращаются по месту выдачи.</w:t>
      </w:r>
    </w:p>
    <w:p w:rsidR="001F7686" w:rsidRPr="001F7686" w:rsidRDefault="001F7686" w:rsidP="001F7686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1F7686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1F7686" w:rsidRPr="001F7686" w:rsidTr="001F7686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spacing w:after="0"/>
        <w:rPr>
          <w:rFonts w:ascii="Times New Roman" w:hAnsi="Times New Roman"/>
          <w:sz w:val="24"/>
          <w:szCs w:val="24"/>
        </w:rPr>
      </w:pP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доверенного лица, назначенного избирательным объединением, выдвинувшим кандидата в депутаты __________ 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по одномандатному (многомандатному) избирательному округу  </w:t>
      </w:r>
    </w:p>
    <w:p w:rsidR="001F7686" w:rsidRPr="001F7686" w:rsidRDefault="00233876" w:rsidP="001F7686">
      <w:pPr>
        <w:spacing w:after="0"/>
        <w:rPr>
          <w:rFonts w:ascii="Times New Roman" w:hAnsi="Times New Roman"/>
          <w:b/>
        </w:rPr>
      </w:pPr>
      <w:r w:rsidRPr="00233876">
        <w:rPr>
          <w:rFonts w:ascii="Times New Roman" w:hAnsi="Times New Roman"/>
          <w:noProof/>
        </w:rPr>
        <w:pict>
          <v:shape id="_x0000_s1036" type="#_x0000_t202" style="position:absolute;margin-left:1in;margin-top:13.7pt;width:342pt;height:255.6pt;z-index:251662336">
            <v:textbox>
              <w:txbxContent>
                <w:p w:rsidR="001F7686" w:rsidRPr="00406833" w:rsidRDefault="001F7686" w:rsidP="001F7686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406833">
                    <w:rPr>
                      <w:sz w:val="18"/>
                      <w:szCs w:val="18"/>
                    </w:rPr>
                    <w:t xml:space="preserve">ВЫБОРЫ ДЕПУТАТОВ </w:t>
                  </w:r>
                  <w:r>
                    <w:rPr>
                      <w:sz w:val="18"/>
                      <w:szCs w:val="18"/>
                    </w:rPr>
                    <w:t>_________________________________________________</w:t>
                  </w: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406833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406833">
                    <w:rPr>
                      <w:sz w:val="22"/>
                      <w:szCs w:val="22"/>
                    </w:rPr>
                    <w:t xml:space="preserve"> сентября</w:t>
                  </w:r>
                  <w:r>
                    <w:rPr>
                      <w:sz w:val="22"/>
                      <w:szCs w:val="22"/>
                    </w:rPr>
                    <w:t xml:space="preserve"> 2022 </w:t>
                  </w:r>
                  <w:r w:rsidRPr="00406833">
                    <w:rPr>
                      <w:sz w:val="22"/>
                      <w:szCs w:val="22"/>
                    </w:rPr>
                    <w:t>года</w:t>
                  </w: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406833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1F7686" w:rsidRPr="00073278" w:rsidRDefault="001F7686" w:rsidP="00073278">
                  <w:pPr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73278">
                    <w:rPr>
                      <w:rFonts w:ascii="Times New Roman" w:hAnsi="Times New Roman"/>
                      <w:i/>
                      <w:iCs/>
                    </w:rPr>
                    <w:t xml:space="preserve">__________________________________________________________ </w:t>
                  </w:r>
                </w:p>
                <w:p w:rsidR="001F7686" w:rsidRPr="00073278" w:rsidRDefault="001F7686" w:rsidP="0007327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</w:pPr>
                  <w:r w:rsidRPr="00073278"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  <w:t>(фамилия, имя, отчество доверенного лица)</w:t>
                  </w:r>
                </w:p>
                <w:p w:rsidR="001F7686" w:rsidRPr="00073278" w:rsidRDefault="001F7686" w:rsidP="0007327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</w:rPr>
                    <w:t>доверенное лицо, назначенное избирательным объединением __________________________________________________________,</w:t>
                  </w:r>
                </w:p>
                <w:p w:rsidR="001F7686" w:rsidRPr="00073278" w:rsidRDefault="001F7686" w:rsidP="0007327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12"/>
                      <w:szCs w:val="12"/>
                    </w:rPr>
                  </w:pPr>
                  <w:r w:rsidRPr="00073278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(наименование избирательного объединения)</w:t>
                  </w:r>
                </w:p>
                <w:p w:rsidR="001F7686" w:rsidRPr="00404C4B" w:rsidRDefault="001F7686" w:rsidP="00073278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</w:rPr>
                    <w:t>выдвинувшим кандидата в депутаты</w:t>
                  </w:r>
                  <w:r>
                    <w:rPr>
                      <w:b/>
                      <w:bCs/>
                    </w:rPr>
                    <w:t xml:space="preserve"> ________________________ </w:t>
                  </w:r>
                  <w:r w:rsidRPr="00404C4B">
                    <w:rPr>
                      <w:b/>
                      <w:bCs/>
                    </w:rPr>
                    <w:t xml:space="preserve">по </w:t>
                  </w:r>
                  <w:r>
                    <w:rPr>
                      <w:b/>
                      <w:bCs/>
                    </w:rPr>
                    <w:t xml:space="preserve">______ мандатному </w:t>
                  </w:r>
                  <w:r w:rsidRPr="00404C4B">
                    <w:rPr>
                      <w:b/>
                      <w:bCs/>
                    </w:rPr>
                    <w:t>избирательному округу</w:t>
                  </w:r>
                  <w:r>
                    <w:rPr>
                      <w:b/>
                      <w:bCs/>
                    </w:rPr>
                    <w:t xml:space="preserve"> № ______</w:t>
                  </w:r>
                  <w:r w:rsidRPr="00404C4B">
                    <w:rPr>
                      <w:b/>
                      <w:bCs/>
                    </w:rPr>
                    <w:t>.</w:t>
                  </w:r>
                </w:p>
                <w:p w:rsidR="001F7686" w:rsidRDefault="001F7686" w:rsidP="00073278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</w:t>
                  </w:r>
                </w:p>
                <w:p w:rsidR="001F7686" w:rsidRPr="0067398E" w:rsidRDefault="001F7686" w:rsidP="00073278">
                  <w:pPr>
                    <w:spacing w:after="0"/>
                    <w:rPr>
                      <w:b/>
                      <w:bCs/>
                    </w:rPr>
                  </w:pPr>
                  <w:r w:rsidRPr="00AB1D4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ТИК </w:t>
                  </w:r>
                </w:p>
                <w:p w:rsidR="001F7686" w:rsidRPr="007178D5" w:rsidRDefault="001F7686" w:rsidP="00073278">
                  <w:pPr>
                    <w:spacing w:after="0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______________ района      </w:t>
                  </w:r>
                  <w:r w:rsidRPr="00AB1D4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__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______________    ______________________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>
                    <w:rPr>
                      <w:i/>
                      <w:iCs/>
                      <w:sz w:val="14"/>
                      <w:szCs w:val="14"/>
                    </w:rPr>
                    <w:t>М.П.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  <w:t xml:space="preserve">       </w:t>
                  </w:r>
                  <w:r>
                    <w:rPr>
                      <w:i/>
                      <w:iCs/>
                      <w:sz w:val="14"/>
                      <w:szCs w:val="14"/>
                    </w:rPr>
                    <w:t xml:space="preserve">                     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 xml:space="preserve">(подпись)                               </w:t>
                  </w:r>
                  <w:r>
                    <w:rPr>
                      <w:i/>
                      <w:iCs/>
                      <w:sz w:val="14"/>
                      <w:szCs w:val="14"/>
                    </w:rPr>
                    <w:t xml:space="preserve">                   (Ф.И.О.)</w:t>
                  </w:r>
                </w:p>
                <w:p w:rsidR="001F7686" w:rsidRDefault="001F7686" w:rsidP="00073278">
                  <w:pPr>
                    <w:spacing w:after="0"/>
                    <w:rPr>
                      <w:i/>
                      <w:iCs/>
                      <w:sz w:val="16"/>
                      <w:szCs w:val="16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Дата выдачи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«___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_» 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______2022 г.</w:t>
                  </w:r>
                </w:p>
                <w:p w:rsidR="001F7686" w:rsidRPr="0067398E" w:rsidRDefault="001F7686" w:rsidP="00073278">
                  <w:pPr>
                    <w:spacing w:after="0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Действительно до «_____»______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____2022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г.</w:t>
                  </w:r>
                </w:p>
                <w:p w:rsidR="001F7686" w:rsidRPr="0067398E" w:rsidRDefault="001F7686" w:rsidP="00073278">
                  <w:pPr>
                    <w:spacing w:after="0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1F7686" w:rsidRPr="005F76F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1F7686" w:rsidRPr="00AB1D4F" w:rsidRDefault="001F7686" w:rsidP="001F768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   Удостоверение доверенного лица, назначенного избирательным объединением, выдвинувшим кандидата в депутаты ________________________ по одномандатному (многомандатному) избирательному округу</w:t>
      </w:r>
      <w:r w:rsidRPr="001F7686">
        <w:rPr>
          <w:rFonts w:ascii="Times New Roman" w:hAnsi="Times New Roman"/>
          <w:b/>
          <w:sz w:val="24"/>
          <w:szCs w:val="24"/>
        </w:rPr>
        <w:t xml:space="preserve">  </w:t>
      </w:r>
      <w:r w:rsidRPr="001F7686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доверенного лица, наименование избирательного объединения, назначившего доверенное лицо,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представления избирательного объединения, выдвинувшим кандидата в депутаты __________________________________ по одномандатному (многомандатному) избирательному округу о назначении доверенных лиц вместе с заявлениями самих граждан о согласии быть доверенными лицами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</w:rPr>
      </w:pPr>
      <w:r w:rsidRPr="001F7686">
        <w:rPr>
          <w:rFonts w:ascii="Times New Roman" w:hAnsi="Times New Roman"/>
          <w:sz w:val="24"/>
          <w:szCs w:val="24"/>
        </w:rPr>
        <w:t xml:space="preserve">        Лица, имеющие удостоверение</w:t>
      </w:r>
      <w:r w:rsidRPr="001F7686">
        <w:rPr>
          <w:rFonts w:ascii="Times New Roman" w:hAnsi="Times New Roman"/>
        </w:rPr>
        <w:t xml:space="preserve">, обязаны обеспечить их сохранность. </w:t>
      </w:r>
    </w:p>
    <w:p w:rsidR="001F7686" w:rsidRPr="001F7686" w:rsidRDefault="001F7686" w:rsidP="001F7686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В случае прекращения полномочий доверенных лиц их удостоверения возвращаются по месту выдачи.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spacing w:after="0"/>
        <w:rPr>
          <w:rFonts w:ascii="Times New Roman" w:hAnsi="Times New Roman"/>
          <w:sz w:val="24"/>
          <w:szCs w:val="24"/>
        </w:rPr>
      </w:pP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уполномоченного представителя кандидата по финансовым вопросам, назначенного кандидатом в депутаты __________________________________________, 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по одномандатному (многомандатному) избирательному округу </w:t>
      </w:r>
    </w:p>
    <w:p w:rsidR="001F7686" w:rsidRPr="001F7686" w:rsidRDefault="00233876" w:rsidP="001F7686">
      <w:pPr>
        <w:spacing w:after="0"/>
        <w:rPr>
          <w:rFonts w:ascii="Times New Roman" w:hAnsi="Times New Roman"/>
          <w:b/>
        </w:rPr>
      </w:pPr>
      <w:r w:rsidRPr="00233876">
        <w:rPr>
          <w:rFonts w:ascii="Times New Roman" w:hAnsi="Times New Roman"/>
          <w:noProof/>
        </w:rPr>
        <w:pict>
          <v:shape id="_x0000_s1037" type="#_x0000_t202" style="position:absolute;margin-left:1in;margin-top:13.7pt;width:342pt;height:245.1pt;z-index:251663360">
            <v:textbox>
              <w:txbxContent>
                <w:p w:rsidR="001F7686" w:rsidRPr="00406833" w:rsidRDefault="001F7686" w:rsidP="001F7686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406833">
                    <w:rPr>
                      <w:sz w:val="18"/>
                      <w:szCs w:val="18"/>
                    </w:rPr>
                    <w:t xml:space="preserve">ВЫБОРЫ ДЕПУТАТОВ </w:t>
                  </w:r>
                  <w:r>
                    <w:rPr>
                      <w:sz w:val="18"/>
                      <w:szCs w:val="18"/>
                    </w:rPr>
                    <w:t>_________________________________________________</w:t>
                  </w: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Pr="00406833">
                    <w:rPr>
                      <w:sz w:val="22"/>
                      <w:szCs w:val="22"/>
                    </w:rPr>
                    <w:t xml:space="preserve"> сентября</w:t>
                  </w:r>
                  <w:r>
                    <w:rPr>
                      <w:sz w:val="22"/>
                      <w:szCs w:val="22"/>
                    </w:rPr>
                    <w:t xml:space="preserve"> 2022 </w:t>
                  </w:r>
                  <w:r w:rsidRPr="00406833">
                    <w:rPr>
                      <w:sz w:val="22"/>
                      <w:szCs w:val="22"/>
                    </w:rPr>
                    <w:t>года</w:t>
                  </w:r>
                </w:p>
                <w:p w:rsidR="001F7686" w:rsidRPr="004A360A" w:rsidRDefault="001F7686" w:rsidP="001F7686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1F7686" w:rsidRPr="00406833" w:rsidRDefault="001F7686" w:rsidP="001F7686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406833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1F7686" w:rsidRPr="00073278" w:rsidRDefault="001F7686" w:rsidP="00073278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t xml:space="preserve"> </w:t>
                  </w:r>
                  <w:r w:rsidRPr="00073278">
                    <w:rPr>
                      <w:rFonts w:ascii="Times New Roman" w:hAnsi="Times New Roman"/>
                      <w:i/>
                      <w:iCs/>
                    </w:rPr>
                    <w:t xml:space="preserve">__________________________________________________________ </w:t>
                  </w:r>
                </w:p>
                <w:p w:rsidR="001F7686" w:rsidRPr="004A360A" w:rsidRDefault="001F7686" w:rsidP="00073278">
                  <w:pPr>
                    <w:spacing w:after="0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073278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(фамилия, имя, отчество)</w:t>
                  </w:r>
                </w:p>
                <w:p w:rsidR="001F7686" w:rsidRDefault="001F7686" w:rsidP="00073278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</w:rPr>
                    <w:t>уполномоченный представитель кандидата по финансовым вопросам, назначен кандидатом в депутаты</w:t>
                  </w:r>
                  <w:r>
                    <w:rPr>
                      <w:b/>
                      <w:bCs/>
                    </w:rPr>
                    <w:t xml:space="preserve"> ________________________ _________________________________, </w:t>
                  </w:r>
                  <w:bookmarkStart w:id="0" w:name="_GoBack"/>
                  <w:bookmarkEnd w:id="0"/>
                </w:p>
                <w:p w:rsidR="001F7686" w:rsidRPr="004A360A" w:rsidRDefault="001F7686" w:rsidP="00073278">
                  <w:pPr>
                    <w:spacing w:after="0"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  <w:r>
                    <w:rPr>
                      <w:bCs/>
                      <w:i/>
                      <w:sz w:val="16"/>
                      <w:szCs w:val="16"/>
                    </w:rPr>
                    <w:t xml:space="preserve">               </w:t>
                  </w:r>
                  <w:r w:rsidR="00073278">
                    <w:rPr>
                      <w:bCs/>
                      <w:i/>
                      <w:sz w:val="16"/>
                      <w:szCs w:val="16"/>
                    </w:rPr>
                    <w:t xml:space="preserve">                                     </w:t>
                  </w:r>
                  <w:r w:rsidRPr="004A360A">
                    <w:rPr>
                      <w:bCs/>
                      <w:i/>
                      <w:sz w:val="16"/>
                      <w:szCs w:val="16"/>
                    </w:rPr>
                    <w:t xml:space="preserve"> (Ф.И.О. кандидата)</w:t>
                  </w:r>
                </w:p>
                <w:p w:rsidR="001F7686" w:rsidRPr="00073278" w:rsidRDefault="001F7686" w:rsidP="0007327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</w:rPr>
                    <w:t>по _____ мандатному избирательному округу № ______.</w:t>
                  </w:r>
                </w:p>
                <w:p w:rsidR="001F7686" w:rsidRPr="00073278" w:rsidRDefault="001F7686" w:rsidP="0007327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</w:rPr>
                    <w:t xml:space="preserve">                                                                                            </w:t>
                  </w:r>
                </w:p>
                <w:p w:rsidR="001F7686" w:rsidRPr="00073278" w:rsidRDefault="001F7686" w:rsidP="00073278">
                  <w:pPr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>Председатель ТИК</w:t>
                  </w:r>
                </w:p>
                <w:p w:rsidR="001F7686" w:rsidRPr="00073278" w:rsidRDefault="001F7686" w:rsidP="00073278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073278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>___________ района                  ________________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 ______________________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 w:rsidRPr="007178D5">
                    <w:rPr>
                      <w:i/>
                      <w:iCs/>
                      <w:sz w:val="14"/>
                      <w:szCs w:val="14"/>
                    </w:rPr>
                    <w:tab/>
                  </w:r>
                  <w:r w:rsidRPr="00073278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М.П.</w:t>
                  </w:r>
                  <w:r w:rsidRPr="00073278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 xml:space="preserve">                            (подпись)                                                  (Ф.И.О.)</w:t>
                  </w:r>
                </w:p>
                <w:p w:rsidR="001F7686" w:rsidRPr="00073278" w:rsidRDefault="001F7686" w:rsidP="00073278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073278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      Дата выдачи «______» ___________2022 г.</w:t>
                  </w:r>
                </w:p>
                <w:p w:rsidR="001F7686" w:rsidRPr="0067398E" w:rsidRDefault="001F7686" w:rsidP="00073278">
                  <w:pPr>
                    <w:spacing w:after="0"/>
                    <w:rPr>
                      <w:i/>
                      <w:iCs/>
                      <w:sz w:val="16"/>
                      <w:szCs w:val="16"/>
                    </w:rPr>
                  </w:pPr>
                  <w:r w:rsidRPr="00073278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Действительно до «_____»__________2022 г.</w:t>
                  </w:r>
                </w:p>
                <w:p w:rsidR="001F7686" w:rsidRPr="0067398E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1F7686" w:rsidRPr="005F76F0" w:rsidRDefault="001F7686" w:rsidP="001F7686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1F7686" w:rsidRPr="00AB1D4F" w:rsidRDefault="001F7686" w:rsidP="001F768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   Удостоверение уполномоченного представителя по финансовым вопросам, назначенного кандидатом в депутаты _____________________________________, выдвинувшимся непосредственно по одномандатному (многомандатному) избирательному округу – документ, удостоверяющий статус предъявителя.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уполномоченного представителя по финансовым вопросам, фамилия, имя, отчество кандидата, назначившего уполномоченного представителя по финансовым вопросам,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заявления кандидата в депутаты _________________________________ по одномандатному (многомандатному)  избирательному округу о назначении им уполномоченного представителя по финансовым вопросам вместе с заявлениями самого гражданина о согласии быть уполномоченным представителем по финансовым вопросам.       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Лица, имеющие удостоверение, обязаны обеспечить их сохранность. </w:t>
      </w:r>
    </w:p>
    <w:p w:rsidR="001F7686" w:rsidRPr="001F7686" w:rsidRDefault="001F7686" w:rsidP="001F7686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686">
        <w:rPr>
          <w:rFonts w:ascii="Times New Roman" w:hAnsi="Times New Roman"/>
          <w:sz w:val="24"/>
          <w:szCs w:val="24"/>
        </w:rPr>
        <w:t xml:space="preserve">         В случае прекращения полномочий уполномоченного представителя по финансовым вопросам его удостоверение возвращается по месту выдачи.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1F7686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1F7686" w:rsidRPr="001F7686" w:rsidTr="001F7686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 xml:space="preserve">избранного депутата ________________________________________________ </w:t>
      </w:r>
    </w:p>
    <w:p w:rsidR="001F7686" w:rsidRPr="001F7686" w:rsidRDefault="001F7686" w:rsidP="001F76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7686">
        <w:rPr>
          <w:rFonts w:ascii="Times New Roman" w:hAnsi="Times New Roman"/>
          <w:b/>
          <w:sz w:val="24"/>
          <w:szCs w:val="24"/>
        </w:rPr>
        <w:t>по одномандатному (многомандатному)</w:t>
      </w:r>
      <w:r w:rsidRPr="001F7686">
        <w:rPr>
          <w:rFonts w:ascii="Times New Roman" w:hAnsi="Times New Roman"/>
          <w:sz w:val="24"/>
          <w:szCs w:val="24"/>
        </w:rPr>
        <w:t xml:space="preserve"> </w:t>
      </w:r>
      <w:r w:rsidRPr="001F7686">
        <w:rPr>
          <w:rFonts w:ascii="Times New Roman" w:hAnsi="Times New Roman"/>
          <w:b/>
          <w:sz w:val="24"/>
          <w:szCs w:val="24"/>
        </w:rPr>
        <w:t xml:space="preserve">избирательному округу </w:t>
      </w:r>
    </w:p>
    <w:p w:rsidR="001F7686" w:rsidRPr="001F7686" w:rsidRDefault="001F7686" w:rsidP="001F7686">
      <w:pPr>
        <w:spacing w:after="0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4252"/>
      </w:tblGrid>
      <w:tr w:rsidR="001F7686" w:rsidRPr="001F7686" w:rsidTr="00FC79D1">
        <w:tc>
          <w:tcPr>
            <w:tcW w:w="6804" w:type="dxa"/>
            <w:gridSpan w:val="2"/>
            <w:tcBorders>
              <w:bottom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7686">
              <w:rPr>
                <w:rFonts w:ascii="Times New Roman" w:hAnsi="Times New Roman"/>
                <w:b/>
              </w:rPr>
              <w:t>ВЫБОРЫ ДЕПУТАТОВ _________________________________________</w:t>
            </w: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F7686">
              <w:rPr>
                <w:rFonts w:ascii="Times New Roman" w:hAnsi="Times New Roman"/>
                <w:b/>
              </w:rPr>
              <w:t xml:space="preserve">11 сентября 2022 года </w:t>
            </w: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F7686">
              <w:rPr>
                <w:rFonts w:ascii="Times New Roman" w:hAnsi="Times New Roman"/>
                <w:b/>
                <w:sz w:val="21"/>
                <w:szCs w:val="21"/>
              </w:rPr>
              <w:t xml:space="preserve">УДОСТОВЕРЕНИЕ № ______ </w:t>
            </w: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1F7686" w:rsidRPr="001F7686" w:rsidTr="00FC79D1">
        <w:tc>
          <w:tcPr>
            <w:tcW w:w="2552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1F7686">
              <w:rPr>
                <w:rFonts w:ascii="Times New Roman" w:hAnsi="Times New Roman"/>
                <w:b/>
                <w:i/>
              </w:rPr>
              <w:t>(фото)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7686">
              <w:rPr>
                <w:rFonts w:ascii="Times New Roman" w:hAnsi="Times New Roman"/>
                <w:b/>
              </w:rPr>
              <w:t>___________________________</w:t>
            </w: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1F7686">
              <w:rPr>
                <w:rFonts w:ascii="Times New Roman" w:hAnsi="Times New Roman"/>
                <w:b/>
                <w:i/>
                <w:sz w:val="12"/>
                <w:szCs w:val="12"/>
              </w:rPr>
              <w:t>(Ф.И.О. депутата)</w:t>
            </w:r>
          </w:p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F7686">
              <w:rPr>
                <w:rFonts w:ascii="Times New Roman" w:hAnsi="Times New Roman"/>
                <w:b/>
                <w:i/>
                <w:sz w:val="16"/>
                <w:szCs w:val="16"/>
              </w:rPr>
              <w:t>________________________________________________</w:t>
            </w: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1F7686">
              <w:rPr>
                <w:rFonts w:ascii="Times New Roman" w:hAnsi="Times New Roman"/>
              </w:rPr>
              <w:t>«____» ________2022 г. избран депутатом ____________________________________ по _______ мандатному  избирательному округу № ______.</w:t>
            </w:r>
          </w:p>
        </w:tc>
      </w:tr>
      <w:tr w:rsidR="001F7686" w:rsidRPr="001F7686" w:rsidTr="00FC79D1">
        <w:tc>
          <w:tcPr>
            <w:tcW w:w="2552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F7686" w:rsidRPr="001F7686" w:rsidTr="00FC79D1"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1F7686">
              <w:rPr>
                <w:rFonts w:ascii="Times New Roman" w:hAnsi="Times New Roman"/>
                <w:i/>
                <w:sz w:val="17"/>
                <w:szCs w:val="17"/>
              </w:rPr>
              <w:t xml:space="preserve">Председатель ТИК </w:t>
            </w: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1F7686">
              <w:rPr>
                <w:rFonts w:ascii="Times New Roman" w:hAnsi="Times New Roman"/>
                <w:i/>
                <w:sz w:val="17"/>
                <w:szCs w:val="17"/>
              </w:rPr>
              <w:t xml:space="preserve">__________ района </w:t>
            </w: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1F7686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М.П.                                        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F768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</w:t>
            </w:r>
          </w:p>
          <w:p w:rsidR="001F7686" w:rsidRPr="001F7686" w:rsidRDefault="001F7686" w:rsidP="001F7686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1F768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_____________________                   </w:t>
            </w:r>
            <w:r w:rsidRPr="001F7686">
              <w:rPr>
                <w:rFonts w:ascii="Times New Roman" w:hAnsi="Times New Roman"/>
                <w:i/>
                <w:sz w:val="18"/>
                <w:szCs w:val="18"/>
              </w:rPr>
              <w:t>_________________</w:t>
            </w:r>
          </w:p>
          <w:p w:rsidR="001F7686" w:rsidRPr="001F7686" w:rsidRDefault="001F7686" w:rsidP="001F7686">
            <w:pPr>
              <w:spacing w:after="0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1F7686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                     (подпись)                                                                  (Ф.И.О.)</w:t>
            </w:r>
          </w:p>
        </w:tc>
      </w:tr>
      <w:tr w:rsidR="001F7686" w:rsidRPr="001F7686" w:rsidTr="00FC79D1"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F7686" w:rsidRPr="001F7686" w:rsidTr="00FC79D1">
        <w:tc>
          <w:tcPr>
            <w:tcW w:w="2552" w:type="dxa"/>
            <w:tcBorders>
              <w:top w:val="nil"/>
              <w:righ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4252" w:type="dxa"/>
            <w:tcBorders>
              <w:top w:val="nil"/>
              <w:left w:val="nil"/>
            </w:tcBorders>
            <w:shd w:val="clear" w:color="auto" w:fill="FFFFFF"/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1F7686">
              <w:rPr>
                <w:rFonts w:ascii="Times New Roman" w:hAnsi="Times New Roman"/>
                <w:b/>
                <w:sz w:val="17"/>
                <w:szCs w:val="17"/>
              </w:rPr>
              <w:t xml:space="preserve">               </w:t>
            </w:r>
            <w:r w:rsidRPr="001F7686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Дата регистрации избранного депутата </w:t>
            </w: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  <w:sz w:val="10"/>
                <w:szCs w:val="10"/>
              </w:rPr>
            </w:pPr>
            <w:r w:rsidRPr="001F7686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                                «_____» __________ 2022 г.</w:t>
            </w:r>
          </w:p>
          <w:p w:rsidR="001F7686" w:rsidRPr="001F7686" w:rsidRDefault="001F7686" w:rsidP="001F7686">
            <w:pPr>
              <w:spacing w:after="0"/>
              <w:jc w:val="both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</w:tc>
      </w:tr>
    </w:tbl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b/>
          <w:sz w:val="26"/>
          <w:szCs w:val="26"/>
        </w:rPr>
      </w:pPr>
      <w:r w:rsidRPr="001F7686">
        <w:rPr>
          <w:b/>
          <w:sz w:val="26"/>
          <w:szCs w:val="26"/>
        </w:rPr>
        <w:t xml:space="preserve">         </w:t>
      </w:r>
    </w:p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1F7686">
        <w:rPr>
          <w:b/>
          <w:sz w:val="26"/>
          <w:szCs w:val="26"/>
        </w:rPr>
        <w:t xml:space="preserve">          </w:t>
      </w:r>
      <w:r w:rsidRPr="001F7686">
        <w:rPr>
          <w:color w:val="000000"/>
        </w:rPr>
        <w:t>Удостоверение оформляется на бланке размером 80 х 120 мм.</w:t>
      </w:r>
    </w:p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1F7686">
        <w:rPr>
          <w:color w:val="000000"/>
        </w:rPr>
        <w:t xml:space="preserve">         В удостоверении указываются фамилия, имя, отчество избранного депутата, дата избрания депутатом, помещается фотография владельца удостоверения размером 3 х 4 см, ставятся инициалы, фамилия и подпись председателя окружной избирательной комиссии и печать, указывается дата регистрации избранного депутата.</w:t>
      </w:r>
    </w:p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1F7686">
        <w:rPr>
          <w:color w:val="000000"/>
        </w:rPr>
        <w:t xml:space="preserve">        Днем избрания депутата является день голосования на выборах депутатов ______________________________________________.        </w:t>
      </w:r>
    </w:p>
    <w:p w:rsidR="001F7686" w:rsidRPr="001F7686" w:rsidRDefault="001F7686" w:rsidP="001F7686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1F7686">
        <w:rPr>
          <w:color w:val="000000"/>
        </w:rPr>
        <w:t xml:space="preserve">        Удостоверение выдается окружной избирательной комисси</w:t>
      </w:r>
      <w:r w:rsidR="005715AC">
        <w:rPr>
          <w:color w:val="000000"/>
        </w:rPr>
        <w:t>ей</w:t>
      </w:r>
      <w:r w:rsidRPr="001F7686">
        <w:rPr>
          <w:color w:val="000000"/>
        </w:rPr>
        <w:t xml:space="preserve"> после принятия ею решения о результатах выборов депутата _____________________________ по одномандатному </w:t>
      </w:r>
      <w:r w:rsidRPr="001F7686">
        <w:t xml:space="preserve">(многомандатному) </w:t>
      </w:r>
      <w:r w:rsidRPr="001F7686">
        <w:rPr>
          <w:color w:val="000000"/>
        </w:rPr>
        <w:t>избирательному округу и регистрации избранного депутата при условии выполнения им требований, установленных частью 1 статьи 81 Закона Оренбургской области «О выборах депутатов представительных органов муниципальных образований в Оренбургской области».</w:t>
      </w: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73278" w:rsidRDefault="00073278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73278" w:rsidRPr="001F7686" w:rsidRDefault="00073278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6</w:t>
            </w:r>
          </w:p>
        </w:tc>
      </w:tr>
      <w:tr w:rsidR="001F7686" w:rsidRPr="001F7686" w:rsidTr="00FC79D1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F7686" w:rsidRPr="001F7686" w:rsidRDefault="001F7686" w:rsidP="001F7686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 района</w:t>
            </w:r>
          </w:p>
          <w:p w:rsidR="001F7686" w:rsidRPr="001F7686" w:rsidRDefault="001F7686" w:rsidP="001F7686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30.06.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г. </w:t>
            </w:r>
            <w:r w:rsidRPr="001F76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33/155-5</w:t>
            </w:r>
          </w:p>
        </w:tc>
      </w:tr>
    </w:tbl>
    <w:p w:rsidR="001F7686" w:rsidRPr="001F7686" w:rsidRDefault="001F7686" w:rsidP="001F7686">
      <w:pPr>
        <w:pStyle w:val="af1"/>
        <w:rPr>
          <w:b w:val="0"/>
          <w:bCs w:val="0"/>
          <w:sz w:val="26"/>
          <w:szCs w:val="26"/>
        </w:rPr>
      </w:pPr>
    </w:p>
    <w:p w:rsidR="001F7686" w:rsidRPr="001F7686" w:rsidRDefault="001F7686" w:rsidP="001F7686">
      <w:pPr>
        <w:pStyle w:val="af1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>О форме нагрудного знака наблюдателя, назначенного избирательным объединением, субъектом общественного контроля, зарегистрированным кандидатом в избирательные комиссии на выборах депутатов ___________________________ 11 сентября 2022 года</w:t>
      </w:r>
    </w:p>
    <w:p w:rsidR="001F7686" w:rsidRPr="001F7686" w:rsidRDefault="001F7686" w:rsidP="001F7686">
      <w:pPr>
        <w:pStyle w:val="af1"/>
        <w:rPr>
          <w:b w:val="0"/>
          <w:bCs w:val="0"/>
          <w:sz w:val="26"/>
          <w:szCs w:val="26"/>
        </w:rPr>
      </w:pPr>
    </w:p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 xml:space="preserve">       Назначение нагрудного знака наблюдателя (далее – нагрудный знак) – помочь членам избирательной комиссии, другим лицам оперативно определить статус наблюдателя.</w:t>
      </w:r>
    </w:p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 xml:space="preserve">       Нагрудный знак не является документом, заменяющим документ о направлении наблюдателя, а также документом, удостоверяющим личность (он не должен иметь номер, печать, подписи и т.п.).</w:t>
      </w:r>
    </w:p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 xml:space="preserve">       Нагрудный знак представляет собой прямоугольную карточку размером не более 80</w:t>
      </w:r>
      <w:r w:rsidRPr="001F7686">
        <w:rPr>
          <w:b w:val="0"/>
          <w:sz w:val="26"/>
          <w:szCs w:val="26"/>
        </w:rPr>
        <w:sym w:font="Symbol" w:char="00B4"/>
      </w:r>
      <w:r w:rsidRPr="001F7686">
        <w:rPr>
          <w:b w:val="0"/>
          <w:sz w:val="26"/>
          <w:szCs w:val="26"/>
        </w:rPr>
        <w:t>55 мм, изготовленную из плотной бумаги белого цвета, на которой указывается фамилия, имя, отчество, статус обладателя нагрудного знака, а также фамилия, имя, отчество зарегистрированного кандидата в депутаты _____________________________________ или наименование избирательного объединения, назначивших наблюдателя в избирательную комиссию. Текст на карточку наносится машинописным, рукописным либо комбинированным (часть - машинописным, часть - рукописным) способом. В случае использования машинописного способа слова «Наблюдатель», фамилия обладателя нагрудного знака, а также фамилия кандидата в депутаты ______________________________________________ либо краткое наименование избирательного объединения, направивших его в избирательную комиссию, набирается одинаковым, шрифтом размером не более 18 пунктов черного цвета, остальной текст - черным шрифтом размером не более 14 пунктов.</w:t>
      </w:r>
    </w:p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 xml:space="preserve">       На карточке может быть также указан номер (наименование) избирательной комиссии, в которую направлен обладатель нагрудного знака. </w:t>
      </w:r>
    </w:p>
    <w:p w:rsidR="001F7686" w:rsidRPr="001F7686" w:rsidRDefault="001F7686" w:rsidP="001F7686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i/>
          <w:sz w:val="26"/>
          <w:szCs w:val="26"/>
        </w:rPr>
      </w:pPr>
      <w:r w:rsidRPr="001F7686">
        <w:rPr>
          <w:rFonts w:ascii="Times New Roman" w:hAnsi="Times New Roman"/>
          <w:b/>
          <w:i/>
          <w:sz w:val="26"/>
          <w:szCs w:val="26"/>
        </w:rPr>
        <w:t>Текст иным цветом не выделяется, эмблемы политических партий, иных общественных объединений не размещаются.</w:t>
      </w:r>
    </w:p>
    <w:p w:rsidR="001F7686" w:rsidRPr="001F7686" w:rsidRDefault="001F7686" w:rsidP="001F7686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6"/>
          <w:szCs w:val="26"/>
        </w:rPr>
      </w:pPr>
      <w:r w:rsidRPr="001F7686">
        <w:rPr>
          <w:rFonts w:ascii="Times New Roman" w:hAnsi="Times New Roman"/>
          <w:sz w:val="26"/>
          <w:szCs w:val="26"/>
        </w:rPr>
        <w:t xml:space="preserve">       Нагрудный знак изготавливается и выдается кандидатом в депутаты ____________________________________________, избирательным объединением, направившим наблюдателя в комиссию.</w:t>
      </w:r>
    </w:p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  <w:r w:rsidRPr="001F7686">
        <w:rPr>
          <w:b w:val="0"/>
          <w:sz w:val="26"/>
          <w:szCs w:val="26"/>
        </w:rPr>
        <w:t xml:space="preserve">      Нагрудный знак оснащается приспособлением для ношения его на груди.</w:t>
      </w:r>
    </w:p>
    <w:tbl>
      <w:tblPr>
        <w:tblpPr w:leftFromText="180" w:rightFromText="180" w:vertAnchor="text" w:horzAnchor="margin" w:tblpXSpec="center" w:tblpY="2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</w:tblGrid>
      <w:tr w:rsidR="001F7686" w:rsidRPr="001F7686" w:rsidTr="00FC79D1">
        <w:trPr>
          <w:trHeight w:val="2685"/>
        </w:trPr>
        <w:tc>
          <w:tcPr>
            <w:tcW w:w="4961" w:type="dxa"/>
            <w:shd w:val="clear" w:color="auto" w:fill="auto"/>
          </w:tcPr>
          <w:p w:rsidR="001F7686" w:rsidRPr="001F7686" w:rsidRDefault="001F7686" w:rsidP="00FC79D1">
            <w:pPr>
              <w:pStyle w:val="af1"/>
              <w:rPr>
                <w:sz w:val="36"/>
                <w:szCs w:val="36"/>
              </w:rPr>
            </w:pPr>
            <w:r w:rsidRPr="001F7686">
              <w:rPr>
                <w:sz w:val="36"/>
                <w:szCs w:val="36"/>
              </w:rPr>
              <w:t>Наблюдатель</w:t>
            </w:r>
          </w:p>
          <w:p w:rsidR="001F7686" w:rsidRPr="001F7686" w:rsidRDefault="001F7686" w:rsidP="00FC79D1">
            <w:pPr>
              <w:pStyle w:val="af1"/>
              <w:rPr>
                <w:sz w:val="20"/>
              </w:rPr>
            </w:pPr>
          </w:p>
          <w:p w:rsidR="001F7686" w:rsidRPr="001F7686" w:rsidRDefault="001F7686" w:rsidP="00FC79D1">
            <w:pPr>
              <w:pStyle w:val="af1"/>
              <w:rPr>
                <w:sz w:val="16"/>
                <w:szCs w:val="16"/>
              </w:rPr>
            </w:pPr>
            <w:r w:rsidRPr="001F7686">
              <w:t>Иванов Иван Иванович</w:t>
            </w:r>
          </w:p>
          <w:p w:rsidR="001F7686" w:rsidRPr="001F7686" w:rsidRDefault="001F7686" w:rsidP="00FC79D1">
            <w:pPr>
              <w:pStyle w:val="af1"/>
              <w:rPr>
                <w:sz w:val="16"/>
                <w:szCs w:val="16"/>
              </w:rPr>
            </w:pPr>
          </w:p>
          <w:p w:rsidR="001F7686" w:rsidRPr="001F7686" w:rsidRDefault="001F7686" w:rsidP="00FC79D1">
            <w:pPr>
              <w:pStyle w:val="af1"/>
              <w:rPr>
                <w:sz w:val="16"/>
                <w:szCs w:val="16"/>
              </w:rPr>
            </w:pPr>
            <w:r w:rsidRPr="001F7686">
              <w:t>направлен</w:t>
            </w:r>
          </w:p>
          <w:p w:rsidR="001F7686" w:rsidRPr="001F7686" w:rsidRDefault="001F7686" w:rsidP="00FC79D1">
            <w:pPr>
              <w:pStyle w:val="af1"/>
              <w:rPr>
                <w:sz w:val="16"/>
                <w:szCs w:val="16"/>
              </w:rPr>
            </w:pPr>
          </w:p>
          <w:p w:rsidR="001F7686" w:rsidRPr="001F7686" w:rsidRDefault="001F7686" w:rsidP="00FC79D1">
            <w:pPr>
              <w:pStyle w:val="af1"/>
              <w:rPr>
                <w:b w:val="0"/>
              </w:rPr>
            </w:pPr>
            <w:r w:rsidRPr="001F7686">
              <w:t xml:space="preserve">Петровым Петром Петровичем </w:t>
            </w:r>
            <w:r w:rsidRPr="001F7686">
              <w:rPr>
                <w:b w:val="0"/>
              </w:rPr>
              <w:t>/либо/</w:t>
            </w:r>
          </w:p>
          <w:p w:rsidR="001F7686" w:rsidRPr="001F7686" w:rsidRDefault="001F7686" w:rsidP="00FC79D1">
            <w:pPr>
              <w:pStyle w:val="af1"/>
            </w:pPr>
            <w:r w:rsidRPr="001F7686">
              <w:t>избирательным объединением</w:t>
            </w:r>
          </w:p>
        </w:tc>
      </w:tr>
    </w:tbl>
    <w:p w:rsidR="001F7686" w:rsidRPr="001F7686" w:rsidRDefault="001F7686" w:rsidP="001F7686">
      <w:pPr>
        <w:pStyle w:val="af1"/>
        <w:jc w:val="both"/>
        <w:rPr>
          <w:b w:val="0"/>
          <w:sz w:val="26"/>
          <w:szCs w:val="26"/>
        </w:rPr>
      </w:pPr>
    </w:p>
    <w:p w:rsidR="001F7686" w:rsidRPr="001F7686" w:rsidRDefault="001F7686" w:rsidP="001F7686">
      <w:pPr>
        <w:pStyle w:val="af1"/>
        <w:jc w:val="left"/>
        <w:rPr>
          <w:b w:val="0"/>
        </w:rPr>
      </w:pPr>
      <w:r w:rsidRPr="001F7686">
        <w:rPr>
          <w:sz w:val="26"/>
          <w:szCs w:val="26"/>
        </w:rPr>
        <w:t>Образец</w:t>
      </w:r>
      <w:r w:rsidRPr="001F7686">
        <w:rPr>
          <w:b w:val="0"/>
        </w:rPr>
        <w:t xml:space="preserve">         </w:t>
      </w:r>
    </w:p>
    <w:p w:rsidR="001F7686" w:rsidRPr="001F7686" w:rsidRDefault="001F7686" w:rsidP="001F7686">
      <w:pPr>
        <w:pStyle w:val="af1"/>
        <w:jc w:val="left"/>
        <w:rPr>
          <w:b w:val="0"/>
        </w:rPr>
      </w:pPr>
    </w:p>
    <w:p w:rsidR="001F7686" w:rsidRPr="001F7686" w:rsidRDefault="001F7686" w:rsidP="001F76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F7686" w:rsidRPr="001F7686" w:rsidRDefault="001F7686" w:rsidP="001F76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F7686" w:rsidRPr="001F7686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49" w:rsidRDefault="00043049" w:rsidP="00393FAB">
      <w:pPr>
        <w:spacing w:after="0" w:line="240" w:lineRule="auto"/>
      </w:pPr>
      <w:r>
        <w:separator/>
      </w:r>
    </w:p>
  </w:endnote>
  <w:endnote w:type="continuationSeparator" w:id="0">
    <w:p w:rsidR="00043049" w:rsidRDefault="0004304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49" w:rsidRDefault="00043049" w:rsidP="00393FAB">
      <w:pPr>
        <w:spacing w:after="0" w:line="240" w:lineRule="auto"/>
      </w:pPr>
      <w:r>
        <w:separator/>
      </w:r>
    </w:p>
  </w:footnote>
  <w:footnote w:type="continuationSeparator" w:id="0">
    <w:p w:rsidR="00043049" w:rsidRDefault="0004304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7A0"/>
    <w:multiLevelType w:val="hybridMultilevel"/>
    <w:tmpl w:val="D8B2A02A"/>
    <w:lvl w:ilvl="0" w:tplc="1CCE84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32759"/>
    <w:multiLevelType w:val="hybridMultilevel"/>
    <w:tmpl w:val="0E2ADCA2"/>
    <w:lvl w:ilvl="0" w:tplc="AD8AFA2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0044320"/>
    <w:multiLevelType w:val="hybridMultilevel"/>
    <w:tmpl w:val="ECCAA1FA"/>
    <w:lvl w:ilvl="0" w:tplc="85660EC4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3049"/>
    <w:rsid w:val="00073278"/>
    <w:rsid w:val="000B27B4"/>
    <w:rsid w:val="000D058D"/>
    <w:rsid w:val="00117033"/>
    <w:rsid w:val="00132FBA"/>
    <w:rsid w:val="001541E8"/>
    <w:rsid w:val="001941A8"/>
    <w:rsid w:val="001B172F"/>
    <w:rsid w:val="001B3CD5"/>
    <w:rsid w:val="001C5743"/>
    <w:rsid w:val="001E4B59"/>
    <w:rsid w:val="001F7686"/>
    <w:rsid w:val="0020030B"/>
    <w:rsid w:val="0020141D"/>
    <w:rsid w:val="00233876"/>
    <w:rsid w:val="00291BF2"/>
    <w:rsid w:val="002E369F"/>
    <w:rsid w:val="002E4752"/>
    <w:rsid w:val="00315590"/>
    <w:rsid w:val="0032319A"/>
    <w:rsid w:val="003873EC"/>
    <w:rsid w:val="00393FAB"/>
    <w:rsid w:val="003A11CB"/>
    <w:rsid w:val="003B1A11"/>
    <w:rsid w:val="003F4FC4"/>
    <w:rsid w:val="004234C4"/>
    <w:rsid w:val="004524D6"/>
    <w:rsid w:val="00461140"/>
    <w:rsid w:val="004A644F"/>
    <w:rsid w:val="004B3419"/>
    <w:rsid w:val="004B4796"/>
    <w:rsid w:val="004C1D9F"/>
    <w:rsid w:val="004C347A"/>
    <w:rsid w:val="004D7C38"/>
    <w:rsid w:val="004E493C"/>
    <w:rsid w:val="004E63A7"/>
    <w:rsid w:val="005077E6"/>
    <w:rsid w:val="00510CC9"/>
    <w:rsid w:val="005715AC"/>
    <w:rsid w:val="00591877"/>
    <w:rsid w:val="00592F9D"/>
    <w:rsid w:val="00597733"/>
    <w:rsid w:val="005F1041"/>
    <w:rsid w:val="00600F4C"/>
    <w:rsid w:val="00610194"/>
    <w:rsid w:val="006155B2"/>
    <w:rsid w:val="006209E2"/>
    <w:rsid w:val="00665985"/>
    <w:rsid w:val="006A40F7"/>
    <w:rsid w:val="006B67EB"/>
    <w:rsid w:val="00702F9B"/>
    <w:rsid w:val="00707E2C"/>
    <w:rsid w:val="00712A23"/>
    <w:rsid w:val="00730EFE"/>
    <w:rsid w:val="0074415E"/>
    <w:rsid w:val="007533BF"/>
    <w:rsid w:val="007970CA"/>
    <w:rsid w:val="007B5A2B"/>
    <w:rsid w:val="007C34DC"/>
    <w:rsid w:val="007D08E6"/>
    <w:rsid w:val="007D0C55"/>
    <w:rsid w:val="007D71AD"/>
    <w:rsid w:val="007D7234"/>
    <w:rsid w:val="00850D2C"/>
    <w:rsid w:val="00884B99"/>
    <w:rsid w:val="008B62B3"/>
    <w:rsid w:val="008B64E8"/>
    <w:rsid w:val="008F6ACB"/>
    <w:rsid w:val="00911956"/>
    <w:rsid w:val="00937FA1"/>
    <w:rsid w:val="00944DEE"/>
    <w:rsid w:val="00960714"/>
    <w:rsid w:val="00986878"/>
    <w:rsid w:val="009A70DD"/>
    <w:rsid w:val="00A051AF"/>
    <w:rsid w:val="00A15CCE"/>
    <w:rsid w:val="00A23B61"/>
    <w:rsid w:val="00A3176E"/>
    <w:rsid w:val="00A71DB9"/>
    <w:rsid w:val="00B017D5"/>
    <w:rsid w:val="00B343EE"/>
    <w:rsid w:val="00B669DB"/>
    <w:rsid w:val="00B7074D"/>
    <w:rsid w:val="00B73AF8"/>
    <w:rsid w:val="00B764B8"/>
    <w:rsid w:val="00BB099C"/>
    <w:rsid w:val="00BF394C"/>
    <w:rsid w:val="00C148F8"/>
    <w:rsid w:val="00C16A4B"/>
    <w:rsid w:val="00C2018B"/>
    <w:rsid w:val="00C23CF8"/>
    <w:rsid w:val="00C356F9"/>
    <w:rsid w:val="00C37672"/>
    <w:rsid w:val="00D059DB"/>
    <w:rsid w:val="00D17E3B"/>
    <w:rsid w:val="00D85B5D"/>
    <w:rsid w:val="00DA7265"/>
    <w:rsid w:val="00DE1E2B"/>
    <w:rsid w:val="00DF7846"/>
    <w:rsid w:val="00E27EE9"/>
    <w:rsid w:val="00EF0FEB"/>
    <w:rsid w:val="00F21247"/>
    <w:rsid w:val="00F63D16"/>
    <w:rsid w:val="00F97381"/>
    <w:rsid w:val="00FA1D5A"/>
    <w:rsid w:val="00FC409A"/>
    <w:rsid w:val="00FD10DE"/>
    <w:rsid w:val="00FE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9607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60714"/>
    <w:rPr>
      <w:sz w:val="22"/>
      <w:szCs w:val="22"/>
    </w:rPr>
  </w:style>
  <w:style w:type="paragraph" w:customStyle="1" w:styleId="11">
    <w:name w:val="Стиль1"/>
    <w:basedOn w:val="a"/>
    <w:rsid w:val="00960714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5F1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1041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F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af0">
    <w:name w:val="Table Grid"/>
    <w:basedOn w:val="a1"/>
    <w:uiPriority w:val="59"/>
    <w:rsid w:val="005F104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10"/>
    <w:qFormat/>
    <w:rsid w:val="005F104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rsid w:val="005F1041"/>
    <w:rPr>
      <w:rFonts w:ascii="Times New Roman" w:hAnsi="Times New Roman"/>
      <w:b/>
      <w:bCs/>
      <w:sz w:val="24"/>
      <w:szCs w:val="24"/>
    </w:rPr>
  </w:style>
  <w:style w:type="paragraph" w:customStyle="1" w:styleId="tekstob">
    <w:name w:val="tekstob"/>
    <w:basedOn w:val="a"/>
    <w:rsid w:val="001B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AF32-766C-4A67-8EBE-7687F037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16</TotalTime>
  <Pages>8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2022-07-11T05:16:00Z</cp:lastPrinted>
  <dcterms:created xsi:type="dcterms:W3CDTF">2022-07-07T09:12:00Z</dcterms:created>
  <dcterms:modified xsi:type="dcterms:W3CDTF">2022-07-11T05:16:00Z</dcterms:modified>
</cp:coreProperties>
</file>