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E86F17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E86F17">
      <w:pPr>
        <w:spacing w:line="24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E86F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D7E2C" w:rsidRDefault="007C00A3" w:rsidP="00E86F1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9</w:t>
            </w:r>
            <w:r w:rsidR="004C1D9F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B2510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августа</w:t>
            </w:r>
            <w:r w:rsidR="00600F4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D7E2C" w:rsidRDefault="00600F4C" w:rsidP="007C00A3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="007C00A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264D82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7C00A3">
              <w:rPr>
                <w:rFonts w:ascii="Times New Roman" w:hAnsi="Times New Roman"/>
                <w:b/>
                <w:bCs/>
                <w:sz w:val="28"/>
                <w:szCs w:val="28"/>
              </w:rPr>
              <w:t>95</w:t>
            </w:r>
            <w:r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590E17" w:rsidRPr="008A169E" w:rsidRDefault="005C3F54" w:rsidP="00B46E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B1039">
        <w:rPr>
          <w:rFonts w:ascii="Times New Roman" w:hAnsi="Times New Roman"/>
          <w:sz w:val="28"/>
          <w:szCs w:val="28"/>
        </w:rPr>
        <w:t xml:space="preserve"> </w:t>
      </w:r>
      <w:r w:rsidR="00590E17" w:rsidRPr="008A169E">
        <w:rPr>
          <w:rFonts w:ascii="Times New Roman" w:hAnsi="Times New Roman"/>
          <w:sz w:val="28"/>
        </w:rPr>
        <w:t xml:space="preserve">О </w:t>
      </w:r>
      <w:r w:rsidR="007C00A3">
        <w:rPr>
          <w:rFonts w:ascii="Times New Roman" w:hAnsi="Times New Roman"/>
          <w:bCs/>
          <w:sz w:val="28"/>
          <w:szCs w:val="28"/>
        </w:rPr>
        <w:t xml:space="preserve">рапределении </w:t>
      </w:r>
      <w:r w:rsidR="00590E17" w:rsidRPr="008A169E">
        <w:rPr>
          <w:rFonts w:ascii="Times New Roman" w:hAnsi="Times New Roman"/>
          <w:bCs/>
          <w:sz w:val="28"/>
          <w:szCs w:val="28"/>
        </w:rPr>
        <w:t xml:space="preserve"> избирательных бюллетеней </w:t>
      </w:r>
    </w:p>
    <w:p w:rsidR="007C00A3" w:rsidRDefault="007C00A3" w:rsidP="00B46E1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 w:rsidRPr="007C00A3">
        <w:rPr>
          <w:rFonts w:ascii="Times New Roman" w:hAnsi="Times New Roman"/>
          <w:bCs/>
          <w:sz w:val="28"/>
          <w:szCs w:val="28"/>
        </w:rPr>
        <w:t>для передачи участковым избирательным комиссиям для голосования на выборах</w:t>
      </w:r>
      <w:r w:rsidRPr="007C00A3">
        <w:rPr>
          <w:rFonts w:ascii="Times New Roman" w:hAnsi="Times New Roman"/>
          <w:sz w:val="28"/>
          <w:szCs w:val="28"/>
        </w:rPr>
        <w:t xml:space="preserve">, назначенных на единый день голосования </w:t>
      </w:r>
      <w:r w:rsidR="00590E17" w:rsidRPr="007C00A3">
        <w:rPr>
          <w:rFonts w:ascii="Times New Roman" w:hAnsi="Times New Roman"/>
          <w:sz w:val="28"/>
        </w:rPr>
        <w:t xml:space="preserve">11 сентября 2022 года </w:t>
      </w:r>
    </w:p>
    <w:p w:rsidR="0035108D" w:rsidRPr="009348BC" w:rsidRDefault="00590E17" w:rsidP="00B46E1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C00A3">
        <w:rPr>
          <w:rFonts w:ascii="Times New Roman" w:hAnsi="Times New Roman"/>
          <w:sz w:val="28"/>
        </w:rPr>
        <w:t>н</w:t>
      </w:r>
      <w:r w:rsidRPr="008A169E">
        <w:rPr>
          <w:rFonts w:ascii="Times New Roman" w:hAnsi="Times New Roman"/>
          <w:sz w:val="28"/>
        </w:rPr>
        <w:t>а территории</w:t>
      </w:r>
      <w:r w:rsidR="00743D5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348BC">
        <w:rPr>
          <w:rFonts w:ascii="Times New Roman" w:hAnsi="Times New Roman"/>
          <w:snapToGrid w:val="0"/>
          <w:sz w:val="28"/>
          <w:szCs w:val="28"/>
        </w:rPr>
        <w:t>Адамовск</w:t>
      </w:r>
      <w:r w:rsidR="00743D57">
        <w:rPr>
          <w:rFonts w:ascii="Times New Roman" w:hAnsi="Times New Roman"/>
          <w:snapToGrid w:val="0"/>
          <w:sz w:val="28"/>
          <w:szCs w:val="28"/>
        </w:rPr>
        <w:t>ого</w:t>
      </w:r>
      <w:r w:rsidR="009348BC">
        <w:rPr>
          <w:rFonts w:ascii="Times New Roman" w:hAnsi="Times New Roman"/>
          <w:snapToGrid w:val="0"/>
          <w:sz w:val="28"/>
          <w:szCs w:val="28"/>
        </w:rPr>
        <w:t xml:space="preserve"> район</w:t>
      </w:r>
      <w:r w:rsidR="00743D57">
        <w:rPr>
          <w:rFonts w:ascii="Times New Roman" w:hAnsi="Times New Roman"/>
          <w:snapToGrid w:val="0"/>
          <w:sz w:val="28"/>
          <w:szCs w:val="28"/>
        </w:rPr>
        <w:t>а</w:t>
      </w:r>
      <w:r w:rsidR="009348BC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743D57">
      <w:pPr>
        <w:spacing w:after="0"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C00A3" w:rsidRPr="007C00A3">
        <w:rPr>
          <w:rFonts w:ascii="Times New Roman" w:hAnsi="Times New Roman"/>
          <w:sz w:val="28"/>
          <w:szCs w:val="28"/>
        </w:rPr>
        <w:t>В соответствии с частью 3 статьи 68 Закона Оренбургской области «О выборах депутатов представительных органов муниципальных образований в Оренбургской области»</w:t>
      </w:r>
      <w:r w:rsidR="00590E17" w:rsidRPr="008A169E">
        <w:rPr>
          <w:rFonts w:ascii="Times New Roman" w:hAnsi="Times New Roman"/>
          <w:sz w:val="28"/>
          <w:szCs w:val="28"/>
        </w:rPr>
        <w:t>,</w:t>
      </w:r>
      <w:r w:rsidR="00C56386" w:rsidRPr="00C56386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 xml:space="preserve">ерриториальная </w:t>
      </w:r>
      <w:r w:rsidR="00C56386" w:rsidRPr="00C56386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>избирательная комиссия Адамовского района</w:t>
      </w:r>
      <w:r w:rsidR="005C3F54">
        <w:rPr>
          <w:rFonts w:ascii="Times New Roman" w:hAnsi="Times New Roman"/>
          <w:sz w:val="28"/>
          <w:szCs w:val="28"/>
        </w:rPr>
        <w:t xml:space="preserve">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590E17" w:rsidRPr="00FA0449" w:rsidRDefault="007C00A3" w:rsidP="00743D57">
      <w:pPr>
        <w:pStyle w:val="ad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</w:rPr>
      </w:pPr>
      <w:r w:rsidRPr="0030158C">
        <w:rPr>
          <w:rFonts w:ascii="Times New Roman" w:hAnsi="Times New Roman"/>
          <w:sz w:val="28"/>
          <w:szCs w:val="28"/>
        </w:rPr>
        <w:t xml:space="preserve">Распределить избирательные бюллетени для передачи участковым избирательным комиссиям для голосования на </w:t>
      </w:r>
      <w:r>
        <w:rPr>
          <w:rFonts w:ascii="Times New Roman" w:hAnsi="Times New Roman"/>
          <w:sz w:val="28"/>
          <w:szCs w:val="28"/>
        </w:rPr>
        <w:t xml:space="preserve">дополнительных </w:t>
      </w:r>
      <w:r w:rsidRPr="0030158C">
        <w:rPr>
          <w:rFonts w:ascii="Times New Roman" w:hAnsi="Times New Roman"/>
          <w:sz w:val="28"/>
          <w:szCs w:val="28"/>
        </w:rPr>
        <w:t>выборах</w:t>
      </w:r>
      <w:r>
        <w:rPr>
          <w:rFonts w:ascii="Times New Roman" w:hAnsi="Times New Roman"/>
          <w:sz w:val="28"/>
          <w:szCs w:val="28"/>
        </w:rPr>
        <w:t xml:space="preserve"> депутатов Совета депутатов</w:t>
      </w:r>
      <w:r w:rsidRPr="00590E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 w:rsidR="00590E17" w:rsidRPr="00590E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Адамовский</w:t>
      </w:r>
      <w:r w:rsidR="00590E17" w:rsidRPr="00590E17"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0158C">
        <w:rPr>
          <w:rFonts w:ascii="Times New Roman" w:hAnsi="Times New Roman"/>
          <w:sz w:val="28"/>
          <w:szCs w:val="28"/>
        </w:rPr>
        <w:t xml:space="preserve"> единый день голосования 11 сентября 2022 года согласно приложению</w:t>
      </w:r>
      <w:r w:rsidR="00590E17" w:rsidRPr="00FA0449">
        <w:rPr>
          <w:rFonts w:ascii="Times New Roman" w:hAnsi="Times New Roman"/>
          <w:b/>
          <w:sz w:val="28"/>
        </w:rPr>
        <w:t>.</w:t>
      </w:r>
    </w:p>
    <w:p w:rsidR="007C00A3" w:rsidRPr="0030158C" w:rsidRDefault="007C00A3" w:rsidP="007C00A3">
      <w:pPr>
        <w:pStyle w:val="ad"/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336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30158C">
        <w:rPr>
          <w:rFonts w:ascii="Times New Roman" w:hAnsi="Times New Roman"/>
          <w:sz w:val="28"/>
          <w:szCs w:val="28"/>
        </w:rPr>
        <w:t xml:space="preserve">Установить срок передачи бюллетеней участковым комиссиям для организации и проведения голосования не позднее </w:t>
      </w:r>
      <w:r>
        <w:rPr>
          <w:rFonts w:ascii="Times New Roman" w:hAnsi="Times New Roman"/>
          <w:sz w:val="28"/>
          <w:szCs w:val="28"/>
        </w:rPr>
        <w:t>09</w:t>
      </w:r>
      <w:r w:rsidRPr="0030158C">
        <w:rPr>
          <w:rFonts w:ascii="Times New Roman" w:hAnsi="Times New Roman"/>
          <w:sz w:val="28"/>
          <w:szCs w:val="28"/>
        </w:rPr>
        <w:t>.09.2022 года.</w:t>
      </w:r>
    </w:p>
    <w:p w:rsidR="007C00A3" w:rsidRDefault="007C00A3" w:rsidP="007C00A3">
      <w:pPr>
        <w:pStyle w:val="ad"/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336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30158C">
        <w:rPr>
          <w:rFonts w:ascii="Times New Roman" w:hAnsi="Times New Roman"/>
          <w:sz w:val="28"/>
          <w:szCs w:val="28"/>
        </w:rPr>
        <w:t xml:space="preserve">Опубликовать настоящее решение на сайте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Адамовский район</w:t>
      </w:r>
      <w:r w:rsidRPr="0030158C">
        <w:rPr>
          <w:rFonts w:ascii="Times New Roman" w:hAnsi="Times New Roman"/>
          <w:sz w:val="28"/>
          <w:szCs w:val="28"/>
        </w:rPr>
        <w:t>.</w:t>
      </w:r>
    </w:p>
    <w:p w:rsidR="00362B9F" w:rsidRDefault="007C00A3" w:rsidP="007C00A3">
      <w:pPr>
        <w:pStyle w:val="ad"/>
        <w:numPr>
          <w:ilvl w:val="0"/>
          <w:numId w:val="9"/>
        </w:numPr>
        <w:spacing w:after="0" w:line="336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7C00A3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заместителя председателя территориальной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Адамовского района Емельянова С.А.</w:t>
      </w:r>
    </w:p>
    <w:p w:rsidR="007C00A3" w:rsidRDefault="007C00A3" w:rsidP="007C00A3">
      <w:pPr>
        <w:pStyle w:val="ad"/>
        <w:spacing w:after="0" w:line="336" w:lineRule="auto"/>
        <w:ind w:left="710"/>
        <w:jc w:val="both"/>
        <w:rPr>
          <w:rFonts w:ascii="Times New Roman" w:hAnsi="Times New Roman"/>
          <w:sz w:val="28"/>
          <w:szCs w:val="28"/>
        </w:rPr>
      </w:pPr>
    </w:p>
    <w:p w:rsidR="00B46E17" w:rsidRPr="007C00A3" w:rsidRDefault="00B46E17" w:rsidP="007C00A3">
      <w:pPr>
        <w:pStyle w:val="ad"/>
        <w:spacing w:after="0" w:line="336" w:lineRule="auto"/>
        <w:ind w:left="710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743D57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 w:rsidR="007C00A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B46E17" w:rsidRDefault="00B46E1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386" w:rsidRDefault="007C00A3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92F9D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ь</w:t>
      </w:r>
      <w:r w:rsidR="00592F9D">
        <w:rPr>
          <w:rFonts w:ascii="Times New Roman" w:hAnsi="Times New Roman"/>
          <w:sz w:val="28"/>
          <w:szCs w:val="28"/>
        </w:rPr>
        <w:t xml:space="preserve"> комиссии</w:t>
      </w:r>
      <w:r w:rsidR="00E209FC">
        <w:rPr>
          <w:rFonts w:ascii="Times New Roman" w:hAnsi="Times New Roman"/>
          <w:sz w:val="28"/>
          <w:szCs w:val="28"/>
        </w:rPr>
        <w:t xml:space="preserve">  </w:t>
      </w:r>
      <w:r w:rsidR="00592F9D">
        <w:rPr>
          <w:rFonts w:ascii="Times New Roman" w:hAnsi="Times New Roman"/>
          <w:sz w:val="28"/>
          <w:szCs w:val="28"/>
        </w:rPr>
        <w:t xml:space="preserve">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7107B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Д</w:t>
      </w:r>
      <w:r w:rsidR="007107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Ягодкин</w:t>
      </w:r>
      <w:r w:rsidR="007107BA">
        <w:rPr>
          <w:rFonts w:ascii="Times New Roman" w:hAnsi="Times New Roman"/>
          <w:sz w:val="28"/>
          <w:szCs w:val="28"/>
        </w:rPr>
        <w:t>а</w:t>
      </w:r>
    </w:p>
    <w:p w:rsidR="00342D5A" w:rsidRDefault="00342D5A" w:rsidP="00342D5A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</w:p>
    <w:p w:rsidR="00DC370C" w:rsidRDefault="00DC370C" w:rsidP="00342D5A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</w:p>
    <w:p w:rsidR="00DC370C" w:rsidRPr="00DC370C" w:rsidRDefault="00DC370C" w:rsidP="00DC370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C370C">
        <w:rPr>
          <w:rFonts w:ascii="Times New Roman" w:hAnsi="Times New Roman"/>
          <w:bCs/>
          <w:sz w:val="24"/>
          <w:szCs w:val="24"/>
        </w:rPr>
        <w:lastRenderedPageBreak/>
        <w:t xml:space="preserve">Приложение 1 </w:t>
      </w:r>
    </w:p>
    <w:p w:rsidR="00DC370C" w:rsidRPr="00DC370C" w:rsidRDefault="00DC370C" w:rsidP="00DC370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C370C">
        <w:rPr>
          <w:rFonts w:ascii="Times New Roman" w:hAnsi="Times New Roman"/>
          <w:bCs/>
          <w:sz w:val="24"/>
          <w:szCs w:val="24"/>
        </w:rPr>
        <w:t>к решению территориальной избирательной</w:t>
      </w:r>
    </w:p>
    <w:p w:rsidR="00DC370C" w:rsidRPr="00DC370C" w:rsidRDefault="00DC370C" w:rsidP="00DC370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C370C">
        <w:rPr>
          <w:rFonts w:ascii="Times New Roman" w:hAnsi="Times New Roman"/>
          <w:bCs/>
          <w:sz w:val="24"/>
          <w:szCs w:val="24"/>
        </w:rPr>
        <w:t xml:space="preserve">комиссии </w:t>
      </w:r>
      <w:r>
        <w:rPr>
          <w:rFonts w:ascii="Times New Roman" w:hAnsi="Times New Roman"/>
          <w:bCs/>
          <w:sz w:val="24"/>
          <w:szCs w:val="24"/>
        </w:rPr>
        <w:t>Адамовского района</w:t>
      </w:r>
    </w:p>
    <w:p w:rsidR="00DC370C" w:rsidRPr="00DC370C" w:rsidRDefault="00DC370C" w:rsidP="00DC370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C370C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29.08.2022 г.</w:t>
      </w:r>
      <w:r w:rsidRPr="00DC370C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42</w:t>
      </w:r>
      <w:r w:rsidRPr="00DC370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195</w:t>
      </w:r>
      <w:r w:rsidRPr="00DC370C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</w:t>
      </w:r>
    </w:p>
    <w:p w:rsidR="00DC370C" w:rsidRDefault="00DC370C" w:rsidP="00DC370C">
      <w:pPr>
        <w:spacing w:after="0"/>
        <w:jc w:val="right"/>
        <w:rPr>
          <w:bCs/>
          <w:sz w:val="28"/>
          <w:szCs w:val="28"/>
        </w:rPr>
      </w:pPr>
    </w:p>
    <w:tbl>
      <w:tblPr>
        <w:tblStyle w:val="af5"/>
        <w:tblW w:w="9640" w:type="dxa"/>
        <w:tblInd w:w="-176" w:type="dxa"/>
        <w:tblLayout w:type="fixed"/>
        <w:tblLook w:val="04A0"/>
      </w:tblPr>
      <w:tblGrid>
        <w:gridCol w:w="5529"/>
        <w:gridCol w:w="1843"/>
        <w:gridCol w:w="2268"/>
      </w:tblGrid>
      <w:tr w:rsidR="00DC370C" w:rsidRPr="00140988" w:rsidTr="004F3FB0">
        <w:tc>
          <w:tcPr>
            <w:tcW w:w="5529" w:type="dxa"/>
          </w:tcPr>
          <w:p w:rsidR="00DC370C" w:rsidRPr="00140988" w:rsidRDefault="00DC370C" w:rsidP="004F3F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Участковая избирательная комиссия </w:t>
            </w:r>
            <w:r w:rsidRPr="00140988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DC370C" w:rsidRPr="00140988" w:rsidRDefault="00DC370C" w:rsidP="004F3FB0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sz w:val="26"/>
                <w:szCs w:val="26"/>
              </w:rPr>
              <w:t>Число избирателей 01.07.2021</w:t>
            </w:r>
          </w:p>
        </w:tc>
        <w:tc>
          <w:tcPr>
            <w:tcW w:w="2268" w:type="dxa"/>
          </w:tcPr>
          <w:p w:rsidR="00DC370C" w:rsidRPr="00140988" w:rsidRDefault="00DC370C" w:rsidP="004F3FB0">
            <w:pPr>
              <w:jc w:val="center"/>
              <w:rPr>
                <w:bCs/>
                <w:sz w:val="26"/>
                <w:szCs w:val="26"/>
              </w:rPr>
            </w:pPr>
            <w:r w:rsidRPr="00140988">
              <w:rPr>
                <w:sz w:val="26"/>
                <w:szCs w:val="26"/>
              </w:rPr>
              <w:t xml:space="preserve">Количество избирательных бюллетеней для голосования </w:t>
            </w:r>
          </w:p>
        </w:tc>
      </w:tr>
      <w:tr w:rsidR="00DC370C" w:rsidRPr="00FB7F95" w:rsidTr="004F3FB0">
        <w:trPr>
          <w:trHeight w:val="460"/>
        </w:trPr>
        <w:tc>
          <w:tcPr>
            <w:tcW w:w="9640" w:type="dxa"/>
            <w:gridSpan w:val="3"/>
            <w:vAlign w:val="center"/>
          </w:tcPr>
          <w:p w:rsidR="00DC370C" w:rsidRDefault="00DC370C" w:rsidP="00DC370C">
            <w:pPr>
              <w:jc w:val="center"/>
              <w:rPr>
                <w:b/>
                <w:bCs/>
                <w:sz w:val="26"/>
                <w:szCs w:val="26"/>
              </w:rPr>
            </w:pPr>
            <w:r w:rsidRPr="0030158C">
              <w:rPr>
                <w:bCs/>
                <w:sz w:val="26"/>
                <w:szCs w:val="26"/>
              </w:rPr>
              <w:t xml:space="preserve">Избирательные </w:t>
            </w:r>
            <w:r>
              <w:rPr>
                <w:bCs/>
                <w:sz w:val="26"/>
                <w:szCs w:val="26"/>
              </w:rPr>
              <w:t>бюллетени для голосования на выборах депутатов Совета депутатов Адамовского района по трехмандатному избирательному округу № 3</w:t>
            </w:r>
          </w:p>
        </w:tc>
      </w:tr>
      <w:tr w:rsidR="00DC370C" w:rsidRPr="00FB7F95" w:rsidTr="004F3FB0">
        <w:trPr>
          <w:trHeight w:val="460"/>
        </w:trPr>
        <w:tc>
          <w:tcPr>
            <w:tcW w:w="5529" w:type="dxa"/>
            <w:vAlign w:val="center"/>
          </w:tcPr>
          <w:p w:rsidR="00DC370C" w:rsidRPr="00140988" w:rsidRDefault="00DC370C" w:rsidP="004F3F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УИК</w:t>
            </w:r>
            <w:r w:rsidRPr="00140988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</w:rPr>
              <w:t>73</w:t>
            </w:r>
          </w:p>
        </w:tc>
        <w:tc>
          <w:tcPr>
            <w:tcW w:w="1843" w:type="dxa"/>
            <w:vAlign w:val="center"/>
          </w:tcPr>
          <w:p w:rsidR="00DC370C" w:rsidRPr="001F2B95" w:rsidRDefault="00DC370C" w:rsidP="004F3F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950</w:t>
            </w:r>
          </w:p>
        </w:tc>
        <w:tc>
          <w:tcPr>
            <w:tcW w:w="2268" w:type="dxa"/>
            <w:vAlign w:val="center"/>
          </w:tcPr>
          <w:p w:rsidR="00DC370C" w:rsidRPr="001F2B95" w:rsidRDefault="00DC370C" w:rsidP="00DC37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950</w:t>
            </w:r>
          </w:p>
        </w:tc>
      </w:tr>
      <w:tr w:rsidR="00DC370C" w:rsidRPr="00FB7F95" w:rsidTr="004F3FB0">
        <w:trPr>
          <w:trHeight w:val="460"/>
        </w:trPr>
        <w:tc>
          <w:tcPr>
            <w:tcW w:w="5529" w:type="dxa"/>
            <w:vAlign w:val="center"/>
          </w:tcPr>
          <w:p w:rsidR="00DC370C" w:rsidRPr="00140988" w:rsidRDefault="00DC370C" w:rsidP="004F3F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УИК</w:t>
            </w:r>
            <w:r w:rsidRPr="00140988">
              <w:rPr>
                <w:bCs/>
                <w:sz w:val="26"/>
                <w:szCs w:val="26"/>
              </w:rPr>
              <w:t xml:space="preserve"> № </w:t>
            </w:r>
            <w:r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1843" w:type="dxa"/>
            <w:vAlign w:val="center"/>
          </w:tcPr>
          <w:p w:rsidR="00DC370C" w:rsidRPr="001F2B95" w:rsidRDefault="00DC370C" w:rsidP="004F3F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418</w:t>
            </w:r>
          </w:p>
        </w:tc>
        <w:tc>
          <w:tcPr>
            <w:tcW w:w="2268" w:type="dxa"/>
            <w:vAlign w:val="center"/>
          </w:tcPr>
          <w:p w:rsidR="00DC370C" w:rsidRPr="001F2B95" w:rsidRDefault="00DC370C" w:rsidP="004F3F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420</w:t>
            </w:r>
          </w:p>
        </w:tc>
      </w:tr>
      <w:tr w:rsidR="00DC370C" w:rsidRPr="00FB7F95" w:rsidTr="004F3FB0">
        <w:trPr>
          <w:trHeight w:val="460"/>
        </w:trPr>
        <w:tc>
          <w:tcPr>
            <w:tcW w:w="5529" w:type="dxa"/>
            <w:vAlign w:val="center"/>
          </w:tcPr>
          <w:p w:rsidR="00DC370C" w:rsidRPr="00FB7F95" w:rsidRDefault="00DC370C" w:rsidP="004F3FB0">
            <w:pPr>
              <w:rPr>
                <w:b/>
                <w:bCs/>
                <w:sz w:val="26"/>
                <w:szCs w:val="26"/>
              </w:rPr>
            </w:pPr>
            <w:r w:rsidRPr="00FB7F95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vAlign w:val="center"/>
          </w:tcPr>
          <w:p w:rsidR="00DC370C" w:rsidRPr="00FB7F95" w:rsidRDefault="00DC370C" w:rsidP="004F3FB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1368</w:t>
            </w:r>
          </w:p>
        </w:tc>
        <w:tc>
          <w:tcPr>
            <w:tcW w:w="2268" w:type="dxa"/>
            <w:vAlign w:val="center"/>
          </w:tcPr>
          <w:p w:rsidR="00DC370C" w:rsidRPr="00FB7F95" w:rsidRDefault="00DC370C" w:rsidP="004F3FB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1370</w:t>
            </w:r>
          </w:p>
        </w:tc>
      </w:tr>
    </w:tbl>
    <w:p w:rsidR="00DC370C" w:rsidRDefault="00DC370C" w:rsidP="00342D5A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</w:p>
    <w:sectPr w:rsidR="00DC370C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513" w:rsidRDefault="00437513" w:rsidP="00393FAB">
      <w:pPr>
        <w:spacing w:after="0" w:line="240" w:lineRule="auto"/>
      </w:pPr>
      <w:r>
        <w:separator/>
      </w:r>
    </w:p>
  </w:endnote>
  <w:endnote w:type="continuationSeparator" w:id="0">
    <w:p w:rsidR="00437513" w:rsidRDefault="00437513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513" w:rsidRDefault="00437513" w:rsidP="00393FAB">
      <w:pPr>
        <w:spacing w:after="0" w:line="240" w:lineRule="auto"/>
      </w:pPr>
      <w:r>
        <w:separator/>
      </w:r>
    </w:p>
  </w:footnote>
  <w:footnote w:type="continuationSeparator" w:id="0">
    <w:p w:rsidR="00437513" w:rsidRDefault="00437513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C3A47F5"/>
    <w:multiLevelType w:val="hybridMultilevel"/>
    <w:tmpl w:val="694C2854"/>
    <w:lvl w:ilvl="0" w:tplc="31CA9A72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3FD92CB3"/>
    <w:multiLevelType w:val="hybridMultilevel"/>
    <w:tmpl w:val="196219B2"/>
    <w:lvl w:ilvl="0" w:tplc="278C85CA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7D0F74FD"/>
    <w:multiLevelType w:val="hybridMultilevel"/>
    <w:tmpl w:val="44A4C6F0"/>
    <w:lvl w:ilvl="0" w:tplc="995CE0C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46FA4"/>
    <w:rsid w:val="0007695B"/>
    <w:rsid w:val="00083BA6"/>
    <w:rsid w:val="00084020"/>
    <w:rsid w:val="000875E1"/>
    <w:rsid w:val="000C34C4"/>
    <w:rsid w:val="000F671A"/>
    <w:rsid w:val="000F6D8C"/>
    <w:rsid w:val="00114653"/>
    <w:rsid w:val="00117033"/>
    <w:rsid w:val="00132FBA"/>
    <w:rsid w:val="001541E8"/>
    <w:rsid w:val="0017427F"/>
    <w:rsid w:val="00182077"/>
    <w:rsid w:val="00183102"/>
    <w:rsid w:val="001864E6"/>
    <w:rsid w:val="00193ADA"/>
    <w:rsid w:val="001941A8"/>
    <w:rsid w:val="001B172F"/>
    <w:rsid w:val="001C7D58"/>
    <w:rsid w:val="001D7E2C"/>
    <w:rsid w:val="001E4B59"/>
    <w:rsid w:val="001F36CD"/>
    <w:rsid w:val="0020141D"/>
    <w:rsid w:val="00206266"/>
    <w:rsid w:val="00211399"/>
    <w:rsid w:val="00223792"/>
    <w:rsid w:val="00241658"/>
    <w:rsid w:val="00264D82"/>
    <w:rsid w:val="00276D36"/>
    <w:rsid w:val="00290D50"/>
    <w:rsid w:val="002A6D73"/>
    <w:rsid w:val="002E369F"/>
    <w:rsid w:val="002E4752"/>
    <w:rsid w:val="0030130B"/>
    <w:rsid w:val="00315590"/>
    <w:rsid w:val="0032319A"/>
    <w:rsid w:val="0033189D"/>
    <w:rsid w:val="00331E69"/>
    <w:rsid w:val="00342D5A"/>
    <w:rsid w:val="00350CC8"/>
    <w:rsid w:val="0035108D"/>
    <w:rsid w:val="00362B9F"/>
    <w:rsid w:val="003873EC"/>
    <w:rsid w:val="00393FAB"/>
    <w:rsid w:val="003A11CB"/>
    <w:rsid w:val="003C3BE8"/>
    <w:rsid w:val="003F477F"/>
    <w:rsid w:val="004125FC"/>
    <w:rsid w:val="00422AEE"/>
    <w:rsid w:val="004234C4"/>
    <w:rsid w:val="00426C46"/>
    <w:rsid w:val="00437513"/>
    <w:rsid w:val="00452E6D"/>
    <w:rsid w:val="00461140"/>
    <w:rsid w:val="00473591"/>
    <w:rsid w:val="00476A18"/>
    <w:rsid w:val="004A45AA"/>
    <w:rsid w:val="004A644F"/>
    <w:rsid w:val="004B2F05"/>
    <w:rsid w:val="004B3C17"/>
    <w:rsid w:val="004B4796"/>
    <w:rsid w:val="004C0876"/>
    <w:rsid w:val="004C1D9F"/>
    <w:rsid w:val="004C347A"/>
    <w:rsid w:val="004C4F3E"/>
    <w:rsid w:val="004D2234"/>
    <w:rsid w:val="004D7C38"/>
    <w:rsid w:val="004E63A7"/>
    <w:rsid w:val="00506761"/>
    <w:rsid w:val="00510CC9"/>
    <w:rsid w:val="005621B6"/>
    <w:rsid w:val="00590E17"/>
    <w:rsid w:val="0059261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209E2"/>
    <w:rsid w:val="00634ED7"/>
    <w:rsid w:val="006525F0"/>
    <w:rsid w:val="00661C06"/>
    <w:rsid w:val="00662728"/>
    <w:rsid w:val="00665985"/>
    <w:rsid w:val="00694E82"/>
    <w:rsid w:val="00696601"/>
    <w:rsid w:val="006A40F7"/>
    <w:rsid w:val="006B4346"/>
    <w:rsid w:val="006B67EB"/>
    <w:rsid w:val="006B6D4A"/>
    <w:rsid w:val="00702F9B"/>
    <w:rsid w:val="0070384B"/>
    <w:rsid w:val="007107BA"/>
    <w:rsid w:val="00721832"/>
    <w:rsid w:val="0073668F"/>
    <w:rsid w:val="00743D57"/>
    <w:rsid w:val="007533BF"/>
    <w:rsid w:val="00763666"/>
    <w:rsid w:val="007970CA"/>
    <w:rsid w:val="007A0C4B"/>
    <w:rsid w:val="007C00A3"/>
    <w:rsid w:val="007D08E6"/>
    <w:rsid w:val="007D0C55"/>
    <w:rsid w:val="007D71AD"/>
    <w:rsid w:val="007D7234"/>
    <w:rsid w:val="007E36C4"/>
    <w:rsid w:val="00830552"/>
    <w:rsid w:val="00850D2C"/>
    <w:rsid w:val="00864280"/>
    <w:rsid w:val="00884B99"/>
    <w:rsid w:val="00887294"/>
    <w:rsid w:val="008A6D38"/>
    <w:rsid w:val="008B64E8"/>
    <w:rsid w:val="008C567D"/>
    <w:rsid w:val="008E0B4D"/>
    <w:rsid w:val="008F6ACB"/>
    <w:rsid w:val="00902B09"/>
    <w:rsid w:val="00911956"/>
    <w:rsid w:val="00931A80"/>
    <w:rsid w:val="009334D7"/>
    <w:rsid w:val="009348BC"/>
    <w:rsid w:val="00937FA1"/>
    <w:rsid w:val="00940654"/>
    <w:rsid w:val="00944DEE"/>
    <w:rsid w:val="009468DD"/>
    <w:rsid w:val="00986878"/>
    <w:rsid w:val="009A3A4E"/>
    <w:rsid w:val="009A70DD"/>
    <w:rsid w:val="009B2510"/>
    <w:rsid w:val="009C1509"/>
    <w:rsid w:val="009D1C1B"/>
    <w:rsid w:val="009F52D0"/>
    <w:rsid w:val="00A23B61"/>
    <w:rsid w:val="00A30DC3"/>
    <w:rsid w:val="00A3176E"/>
    <w:rsid w:val="00A331E4"/>
    <w:rsid w:val="00A3447C"/>
    <w:rsid w:val="00A57AAF"/>
    <w:rsid w:val="00A6222B"/>
    <w:rsid w:val="00A71DB9"/>
    <w:rsid w:val="00AD3ADD"/>
    <w:rsid w:val="00AF169D"/>
    <w:rsid w:val="00B00C99"/>
    <w:rsid w:val="00B017D5"/>
    <w:rsid w:val="00B03065"/>
    <w:rsid w:val="00B03231"/>
    <w:rsid w:val="00B12B57"/>
    <w:rsid w:val="00B343EE"/>
    <w:rsid w:val="00B469F6"/>
    <w:rsid w:val="00B46E17"/>
    <w:rsid w:val="00B669DB"/>
    <w:rsid w:val="00B7074D"/>
    <w:rsid w:val="00B72421"/>
    <w:rsid w:val="00B73AF8"/>
    <w:rsid w:val="00B764B8"/>
    <w:rsid w:val="00B86C22"/>
    <w:rsid w:val="00B929FA"/>
    <w:rsid w:val="00BA086B"/>
    <w:rsid w:val="00BF394C"/>
    <w:rsid w:val="00C02D29"/>
    <w:rsid w:val="00C148F8"/>
    <w:rsid w:val="00C16A4B"/>
    <w:rsid w:val="00C31FD9"/>
    <w:rsid w:val="00C56386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C370C"/>
    <w:rsid w:val="00DF585D"/>
    <w:rsid w:val="00DF7846"/>
    <w:rsid w:val="00E1676A"/>
    <w:rsid w:val="00E209FC"/>
    <w:rsid w:val="00E5767C"/>
    <w:rsid w:val="00E75F4C"/>
    <w:rsid w:val="00E810B7"/>
    <w:rsid w:val="00E86045"/>
    <w:rsid w:val="00E86F17"/>
    <w:rsid w:val="00E87DA2"/>
    <w:rsid w:val="00EC43BB"/>
    <w:rsid w:val="00EC497F"/>
    <w:rsid w:val="00EC5B2E"/>
    <w:rsid w:val="00ED4E5F"/>
    <w:rsid w:val="00ED50C4"/>
    <w:rsid w:val="00EF0FEB"/>
    <w:rsid w:val="00F05E99"/>
    <w:rsid w:val="00F15C48"/>
    <w:rsid w:val="00F21247"/>
    <w:rsid w:val="00F43BCB"/>
    <w:rsid w:val="00F53361"/>
    <w:rsid w:val="00F63D16"/>
    <w:rsid w:val="00F917EF"/>
    <w:rsid w:val="00F97381"/>
    <w:rsid w:val="00FA0449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paragraph" w:styleId="22">
    <w:name w:val="Body Text Indent 2"/>
    <w:basedOn w:val="a"/>
    <w:link w:val="23"/>
    <w:uiPriority w:val="99"/>
    <w:semiHidden/>
    <w:unhideWhenUsed/>
    <w:rsid w:val="004125F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125FC"/>
    <w:rPr>
      <w:sz w:val="22"/>
      <w:szCs w:val="22"/>
    </w:rPr>
  </w:style>
  <w:style w:type="table" w:styleId="af5">
    <w:name w:val="Table Grid"/>
    <w:basedOn w:val="a1"/>
    <w:uiPriority w:val="59"/>
    <w:rsid w:val="00342D5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7031-53C4-4D5D-81D3-08D27B1A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2022-08-11T04:05:00Z</cp:lastPrinted>
  <dcterms:created xsi:type="dcterms:W3CDTF">2022-08-30T09:16:00Z</dcterms:created>
  <dcterms:modified xsi:type="dcterms:W3CDTF">2022-08-30T09:21:00Z</dcterms:modified>
</cp:coreProperties>
</file>