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0D1A2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D1A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0D1A20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0D1A20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0D1A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BE5B77" w:rsidRPr="000D1A2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0D1A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0D1A20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0D1A2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 xml:space="preserve">а № </w:t>
      </w:r>
      <w:r w:rsidR="00697558">
        <w:rPr>
          <w:rFonts w:ascii="Times New Roman" w:hAnsi="Times New Roman"/>
          <w:b/>
          <w:sz w:val="28"/>
          <w:szCs w:val="28"/>
        </w:rPr>
        <w:t>7</w:t>
      </w:r>
      <w:r w:rsidR="002931B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697558">
        <w:rPr>
          <w:rFonts w:ascii="Times New Roman" w:hAnsi="Times New Roman"/>
          <w:sz w:val="28"/>
          <w:szCs w:val="28"/>
        </w:rPr>
        <w:t>7</w:t>
      </w:r>
      <w:r w:rsidR="002931BA">
        <w:rPr>
          <w:rFonts w:ascii="Times New Roman" w:hAnsi="Times New Roman"/>
          <w:sz w:val="28"/>
          <w:szCs w:val="28"/>
        </w:rPr>
        <w:t>5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FB2119" w:rsidRPr="00BB70A3" w:rsidRDefault="00BB70A3" w:rsidP="00FB2119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 xml:space="preserve">Назначить </w:t>
      </w:r>
      <w:r w:rsidR="00FB2119" w:rsidRPr="00BB70A3">
        <w:rPr>
          <w:rFonts w:ascii="Times New Roman" w:hAnsi="Times New Roman"/>
          <w:sz w:val="28"/>
          <w:szCs w:val="28"/>
        </w:rPr>
        <w:t>председател</w:t>
      </w:r>
      <w:r w:rsidR="00FB2119">
        <w:rPr>
          <w:rFonts w:ascii="Times New Roman" w:hAnsi="Times New Roman"/>
          <w:sz w:val="28"/>
          <w:szCs w:val="28"/>
        </w:rPr>
        <w:t>ем</w:t>
      </w:r>
      <w:r w:rsidR="00FB2119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FB2119">
        <w:rPr>
          <w:rFonts w:ascii="Times New Roman" w:hAnsi="Times New Roman"/>
          <w:sz w:val="28"/>
          <w:szCs w:val="28"/>
        </w:rPr>
        <w:t>ой</w:t>
      </w:r>
      <w:r w:rsidR="00FB2119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FB2119">
        <w:rPr>
          <w:rFonts w:ascii="Times New Roman" w:hAnsi="Times New Roman"/>
          <w:sz w:val="28"/>
          <w:szCs w:val="28"/>
        </w:rPr>
        <w:t>ой</w:t>
      </w:r>
      <w:r w:rsidR="00FB2119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FB2119">
        <w:rPr>
          <w:rFonts w:ascii="Times New Roman" w:hAnsi="Times New Roman"/>
          <w:sz w:val="28"/>
          <w:szCs w:val="28"/>
        </w:rPr>
        <w:t>и</w:t>
      </w:r>
      <w:r w:rsidR="00FB2119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FB2119">
        <w:rPr>
          <w:rFonts w:ascii="Times New Roman" w:hAnsi="Times New Roman"/>
          <w:sz w:val="28"/>
          <w:szCs w:val="28"/>
        </w:rPr>
        <w:t>ого</w:t>
      </w:r>
      <w:r w:rsidR="00FB2119" w:rsidRPr="00BB70A3">
        <w:rPr>
          <w:rFonts w:ascii="Times New Roman" w:hAnsi="Times New Roman"/>
          <w:sz w:val="28"/>
          <w:szCs w:val="28"/>
        </w:rPr>
        <w:t xml:space="preserve"> участк</w:t>
      </w:r>
      <w:r w:rsidR="00FB2119">
        <w:rPr>
          <w:rFonts w:ascii="Times New Roman" w:hAnsi="Times New Roman"/>
          <w:sz w:val="28"/>
          <w:szCs w:val="28"/>
        </w:rPr>
        <w:t>а</w:t>
      </w:r>
      <w:r w:rsidR="00FB2119" w:rsidRPr="00BB70A3">
        <w:rPr>
          <w:rFonts w:ascii="Times New Roman" w:hAnsi="Times New Roman"/>
          <w:sz w:val="28"/>
          <w:szCs w:val="28"/>
        </w:rPr>
        <w:t xml:space="preserve"> №</w:t>
      </w:r>
      <w:r w:rsidR="00FB2119">
        <w:rPr>
          <w:rFonts w:ascii="Times New Roman" w:hAnsi="Times New Roman"/>
          <w:sz w:val="28"/>
          <w:szCs w:val="28"/>
        </w:rPr>
        <w:t xml:space="preserve"> 75 </w:t>
      </w:r>
      <w:r w:rsidR="00FB2119" w:rsidRPr="00BB70A3">
        <w:rPr>
          <w:rFonts w:ascii="Times New Roman" w:hAnsi="Times New Roman"/>
          <w:sz w:val="28"/>
          <w:szCs w:val="28"/>
        </w:rPr>
        <w:t xml:space="preserve">– </w:t>
      </w:r>
      <w:r w:rsidR="00D31158" w:rsidRPr="00D31158">
        <w:rPr>
          <w:rFonts w:ascii="Times New Roman" w:hAnsi="Times New Roman"/>
          <w:color w:val="000000"/>
          <w:sz w:val="28"/>
          <w:szCs w:val="28"/>
        </w:rPr>
        <w:t>Кошулько Павл</w:t>
      </w:r>
      <w:r w:rsidR="00D31158">
        <w:rPr>
          <w:rFonts w:ascii="Times New Roman" w:hAnsi="Times New Roman"/>
          <w:color w:val="000000"/>
          <w:sz w:val="28"/>
          <w:szCs w:val="28"/>
        </w:rPr>
        <w:t>а</w:t>
      </w:r>
      <w:r w:rsidR="00D31158" w:rsidRPr="00D31158">
        <w:rPr>
          <w:rFonts w:ascii="Times New Roman" w:hAnsi="Times New Roman"/>
          <w:color w:val="000000"/>
          <w:sz w:val="28"/>
          <w:szCs w:val="28"/>
        </w:rPr>
        <w:t xml:space="preserve"> Валерьевич</w:t>
      </w:r>
      <w:r w:rsidR="00D31158">
        <w:rPr>
          <w:rFonts w:ascii="Times New Roman" w:hAnsi="Times New Roman"/>
          <w:color w:val="000000"/>
          <w:sz w:val="28"/>
          <w:szCs w:val="28"/>
        </w:rPr>
        <w:t>а</w:t>
      </w:r>
      <w:r w:rsidR="00FB2119" w:rsidRPr="00BB70A3">
        <w:rPr>
          <w:rFonts w:ascii="Times New Roman" w:hAnsi="Times New Roman"/>
          <w:sz w:val="28"/>
          <w:szCs w:val="28"/>
        </w:rPr>
        <w:t xml:space="preserve"> член</w:t>
      </w:r>
      <w:r w:rsidR="00FB2119">
        <w:rPr>
          <w:rFonts w:ascii="Times New Roman" w:hAnsi="Times New Roman"/>
          <w:sz w:val="28"/>
          <w:szCs w:val="28"/>
        </w:rPr>
        <w:t>а</w:t>
      </w:r>
      <w:r w:rsidR="00FB2119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FB2119">
        <w:rPr>
          <w:rFonts w:ascii="Times New Roman" w:hAnsi="Times New Roman"/>
          <w:sz w:val="28"/>
          <w:szCs w:val="28"/>
        </w:rPr>
        <w:t>ой</w:t>
      </w:r>
      <w:r w:rsidR="00FB2119" w:rsidRPr="00BB70A3">
        <w:rPr>
          <w:rFonts w:ascii="Times New Roman" w:hAnsi="Times New Roman"/>
          <w:sz w:val="28"/>
          <w:szCs w:val="28"/>
        </w:rPr>
        <w:t xml:space="preserve"> </w:t>
      </w:r>
      <w:r w:rsidR="00FB2119">
        <w:rPr>
          <w:rFonts w:ascii="Times New Roman" w:hAnsi="Times New Roman"/>
          <w:sz w:val="28"/>
          <w:szCs w:val="28"/>
        </w:rPr>
        <w:t>избирательной</w:t>
      </w:r>
      <w:r w:rsidR="00FB2119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FB2119">
        <w:rPr>
          <w:rFonts w:ascii="Times New Roman" w:hAnsi="Times New Roman"/>
          <w:sz w:val="28"/>
          <w:szCs w:val="28"/>
        </w:rPr>
        <w:t>и</w:t>
      </w:r>
      <w:r w:rsidR="00FB2119"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FB2119">
        <w:rPr>
          <w:rFonts w:ascii="Times New Roman" w:hAnsi="Times New Roman"/>
          <w:sz w:val="28"/>
          <w:szCs w:val="28"/>
        </w:rPr>
        <w:t>.</w:t>
      </w:r>
    </w:p>
    <w:p w:rsidR="00FB2119" w:rsidRPr="00BB70A3" w:rsidRDefault="00FB2119" w:rsidP="00FB2119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</w:t>
      </w:r>
      <w:r w:rsidR="00317039">
        <w:rPr>
          <w:rFonts w:ascii="Times New Roman" w:hAnsi="Times New Roman"/>
          <w:sz w:val="28"/>
          <w:szCs w:val="28"/>
        </w:rPr>
        <w:t>,</w:t>
      </w:r>
      <w:r w:rsidRPr="00BB70A3">
        <w:rPr>
          <w:rFonts w:ascii="Times New Roman" w:hAnsi="Times New Roman"/>
          <w:sz w:val="28"/>
          <w:szCs w:val="28"/>
        </w:rPr>
        <w:t xml:space="preserve"> созвать организационн</w:t>
      </w:r>
      <w:r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FB2119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eastAsia="Calibri" w:hAnsi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lastRenderedPageBreak/>
        <w:t xml:space="preserve">Приложение 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31703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BE5B77">
        <w:rPr>
          <w:rFonts w:ascii="Times New Roman" w:hAnsi="Times New Roman"/>
          <w:szCs w:val="28"/>
        </w:rPr>
        <w:t>4</w:t>
      </w:r>
      <w:r w:rsidR="002931BA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54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697558">
        <w:rPr>
          <w:rFonts w:ascii="Times New Roman" w:hAnsi="Times New Roman"/>
          <w:sz w:val="28"/>
          <w:szCs w:val="28"/>
        </w:rPr>
        <w:t>7</w:t>
      </w:r>
      <w:r w:rsidR="002931BA">
        <w:rPr>
          <w:rFonts w:ascii="Times New Roman" w:hAnsi="Times New Roman"/>
          <w:sz w:val="28"/>
          <w:szCs w:val="28"/>
        </w:rPr>
        <w:t>5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BE5B77">
        <w:rPr>
          <w:rFonts w:ascii="Times New Roman" w:hAnsi="Times New Roman"/>
          <w:sz w:val="28"/>
          <w:szCs w:val="28"/>
        </w:rPr>
        <w:t>7</w:t>
      </w:r>
      <w:r w:rsidRPr="009216B0">
        <w:rPr>
          <w:rFonts w:ascii="Times New Roman" w:hAnsi="Times New Roman"/>
          <w:sz w:val="28"/>
          <w:szCs w:val="28"/>
        </w:rPr>
        <w:t xml:space="preserve"> член</w:t>
      </w:r>
      <w:r w:rsidR="00E812BB">
        <w:rPr>
          <w:rFonts w:ascii="Times New Roman" w:hAnsi="Times New Roman"/>
          <w:sz w:val="28"/>
          <w:szCs w:val="28"/>
        </w:rPr>
        <w:t>ов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A6E5F" w:rsidRPr="007E3FCD" w:rsidTr="00B82266">
        <w:trPr>
          <w:trHeight w:val="1246"/>
        </w:trPr>
        <w:tc>
          <w:tcPr>
            <w:tcW w:w="0" w:type="auto"/>
          </w:tcPr>
          <w:p w:rsidR="004A6E5F" w:rsidRPr="00562B15" w:rsidRDefault="004A6E5F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4A6E5F" w:rsidRPr="00331F57" w:rsidRDefault="00331F57" w:rsidP="00331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>Жаркова Наталья Викторовна</w:t>
            </w:r>
          </w:p>
        </w:tc>
        <w:tc>
          <w:tcPr>
            <w:tcW w:w="4501" w:type="dxa"/>
            <w:vAlign w:val="center"/>
          </w:tcPr>
          <w:p w:rsidR="004A6E5F" w:rsidRPr="00331F57" w:rsidRDefault="00331F57" w:rsidP="003170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331F57" w:rsidRPr="007E3FCD" w:rsidTr="001B181C">
        <w:trPr>
          <w:trHeight w:val="325"/>
        </w:trPr>
        <w:tc>
          <w:tcPr>
            <w:tcW w:w="0" w:type="auto"/>
          </w:tcPr>
          <w:p w:rsidR="00331F57" w:rsidRPr="00562B15" w:rsidRDefault="00331F57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331F57" w:rsidRPr="00331F57" w:rsidRDefault="00331F57" w:rsidP="00331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>Кошулько Павел Валерьевич</w:t>
            </w:r>
          </w:p>
        </w:tc>
        <w:tc>
          <w:tcPr>
            <w:tcW w:w="4501" w:type="dxa"/>
            <w:vAlign w:val="center"/>
          </w:tcPr>
          <w:p w:rsidR="00331F57" w:rsidRPr="00331F57" w:rsidRDefault="00331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Оренбургской области</w:t>
            </w:r>
          </w:p>
        </w:tc>
      </w:tr>
      <w:tr w:rsidR="00331F57" w:rsidRPr="007E3FCD" w:rsidTr="001B181C">
        <w:trPr>
          <w:trHeight w:val="325"/>
        </w:trPr>
        <w:tc>
          <w:tcPr>
            <w:tcW w:w="0" w:type="auto"/>
          </w:tcPr>
          <w:p w:rsidR="00331F57" w:rsidRPr="00562B15" w:rsidRDefault="00331F57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331F57" w:rsidRPr="00331F57" w:rsidRDefault="00331F57" w:rsidP="00331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>Лосева Татьяна Викторовна</w:t>
            </w:r>
          </w:p>
        </w:tc>
        <w:tc>
          <w:tcPr>
            <w:tcW w:w="4501" w:type="dxa"/>
            <w:vAlign w:val="center"/>
          </w:tcPr>
          <w:p w:rsidR="00331F57" w:rsidRPr="00331F57" w:rsidRDefault="00331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</w:tr>
      <w:tr w:rsidR="00331F57" w:rsidRPr="007E3FCD" w:rsidTr="001B181C">
        <w:trPr>
          <w:trHeight w:val="325"/>
        </w:trPr>
        <w:tc>
          <w:tcPr>
            <w:tcW w:w="0" w:type="auto"/>
          </w:tcPr>
          <w:p w:rsidR="00331F57" w:rsidRPr="00562B15" w:rsidRDefault="00331F57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331F57" w:rsidRPr="00331F57" w:rsidRDefault="00331F57" w:rsidP="00331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>Мущенко Зульфия Сырлыбаевна</w:t>
            </w:r>
          </w:p>
        </w:tc>
        <w:tc>
          <w:tcPr>
            <w:tcW w:w="4501" w:type="dxa"/>
            <w:vAlign w:val="center"/>
          </w:tcPr>
          <w:p w:rsidR="00331F57" w:rsidRPr="00331F57" w:rsidRDefault="00331F57" w:rsidP="003170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331F57" w:rsidRPr="007E3FCD" w:rsidTr="001B181C">
        <w:trPr>
          <w:trHeight w:val="325"/>
        </w:trPr>
        <w:tc>
          <w:tcPr>
            <w:tcW w:w="0" w:type="auto"/>
          </w:tcPr>
          <w:p w:rsidR="00331F57" w:rsidRDefault="00331F57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74" w:type="dxa"/>
            <w:vAlign w:val="center"/>
          </w:tcPr>
          <w:p w:rsidR="00331F57" w:rsidRPr="00331F57" w:rsidRDefault="00331F57" w:rsidP="00331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>Писняева Людмила Геннадьевна</w:t>
            </w:r>
          </w:p>
        </w:tc>
        <w:tc>
          <w:tcPr>
            <w:tcW w:w="4501" w:type="dxa"/>
            <w:vAlign w:val="center"/>
          </w:tcPr>
          <w:p w:rsidR="00331F57" w:rsidRPr="00331F57" w:rsidRDefault="00331F57" w:rsidP="003170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  <w:bookmarkStart w:id="0" w:name="_GoBack"/>
            <w:bookmarkEnd w:id="0"/>
          </w:p>
        </w:tc>
      </w:tr>
      <w:tr w:rsidR="00331F57" w:rsidRPr="007E3FCD" w:rsidTr="001B181C">
        <w:trPr>
          <w:trHeight w:val="325"/>
        </w:trPr>
        <w:tc>
          <w:tcPr>
            <w:tcW w:w="0" w:type="auto"/>
          </w:tcPr>
          <w:p w:rsidR="00331F57" w:rsidRDefault="00331F57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74" w:type="dxa"/>
            <w:vAlign w:val="center"/>
          </w:tcPr>
          <w:p w:rsidR="00331F57" w:rsidRPr="00331F57" w:rsidRDefault="00331F57" w:rsidP="00331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>Тугамбаева Аккумус Мухтаровна</w:t>
            </w:r>
          </w:p>
        </w:tc>
        <w:tc>
          <w:tcPr>
            <w:tcW w:w="4501" w:type="dxa"/>
            <w:vAlign w:val="center"/>
          </w:tcPr>
          <w:p w:rsidR="00331F57" w:rsidRPr="00331F57" w:rsidRDefault="00331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  <w:tr w:rsidR="00331F57" w:rsidRPr="007E3FCD" w:rsidTr="001B181C">
        <w:trPr>
          <w:trHeight w:val="325"/>
        </w:trPr>
        <w:tc>
          <w:tcPr>
            <w:tcW w:w="0" w:type="auto"/>
          </w:tcPr>
          <w:p w:rsidR="00331F57" w:rsidRDefault="00331F57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474" w:type="dxa"/>
            <w:vAlign w:val="center"/>
          </w:tcPr>
          <w:p w:rsidR="00331F57" w:rsidRPr="00331F57" w:rsidRDefault="00331F57" w:rsidP="00331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>Янбердина Елена Юрьевна</w:t>
            </w:r>
          </w:p>
        </w:tc>
        <w:tc>
          <w:tcPr>
            <w:tcW w:w="4501" w:type="dxa"/>
            <w:vAlign w:val="center"/>
          </w:tcPr>
          <w:p w:rsidR="00331F57" w:rsidRPr="00331F57" w:rsidRDefault="00331F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F57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</w:tbl>
    <w:p w:rsidR="00BB70A3" w:rsidRDefault="00BB70A3" w:rsidP="00FD35FD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CE9" w:rsidRDefault="00854CE9" w:rsidP="00393FAB">
      <w:pPr>
        <w:spacing w:after="0" w:line="240" w:lineRule="auto"/>
      </w:pPr>
      <w:r>
        <w:separator/>
      </w:r>
    </w:p>
  </w:endnote>
  <w:endnote w:type="continuationSeparator" w:id="0">
    <w:p w:rsidR="00854CE9" w:rsidRDefault="00854CE9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CE9" w:rsidRDefault="00854CE9" w:rsidP="00393FAB">
      <w:pPr>
        <w:spacing w:after="0" w:line="240" w:lineRule="auto"/>
      </w:pPr>
      <w:r>
        <w:separator/>
      </w:r>
    </w:p>
  </w:footnote>
  <w:footnote w:type="continuationSeparator" w:id="0">
    <w:p w:rsidR="00854CE9" w:rsidRDefault="00854CE9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7E44"/>
    <w:rsid w:val="000437A0"/>
    <w:rsid w:val="00054BBF"/>
    <w:rsid w:val="00083BA6"/>
    <w:rsid w:val="000875E1"/>
    <w:rsid w:val="000D1A20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17E7"/>
    <w:rsid w:val="00182077"/>
    <w:rsid w:val="00193ADA"/>
    <w:rsid w:val="001941A8"/>
    <w:rsid w:val="001B172F"/>
    <w:rsid w:val="001D5D9A"/>
    <w:rsid w:val="001D71F3"/>
    <w:rsid w:val="001E4B59"/>
    <w:rsid w:val="001F1BA5"/>
    <w:rsid w:val="0020141D"/>
    <w:rsid w:val="00245DE3"/>
    <w:rsid w:val="00290D50"/>
    <w:rsid w:val="002931BA"/>
    <w:rsid w:val="002E369F"/>
    <w:rsid w:val="002E4752"/>
    <w:rsid w:val="002F0820"/>
    <w:rsid w:val="0030130B"/>
    <w:rsid w:val="00307CA9"/>
    <w:rsid w:val="00315590"/>
    <w:rsid w:val="00317039"/>
    <w:rsid w:val="0032319A"/>
    <w:rsid w:val="00331F57"/>
    <w:rsid w:val="003873EC"/>
    <w:rsid w:val="00393FAB"/>
    <w:rsid w:val="003A11CB"/>
    <w:rsid w:val="003D3324"/>
    <w:rsid w:val="00414C54"/>
    <w:rsid w:val="00415A46"/>
    <w:rsid w:val="00421F21"/>
    <w:rsid w:val="004234C4"/>
    <w:rsid w:val="00461140"/>
    <w:rsid w:val="004653BB"/>
    <w:rsid w:val="00475448"/>
    <w:rsid w:val="00476280"/>
    <w:rsid w:val="0049774B"/>
    <w:rsid w:val="004A644F"/>
    <w:rsid w:val="004A6E5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CC9"/>
    <w:rsid w:val="00537FB6"/>
    <w:rsid w:val="005621B6"/>
    <w:rsid w:val="00565406"/>
    <w:rsid w:val="0058304E"/>
    <w:rsid w:val="00592F9D"/>
    <w:rsid w:val="00597733"/>
    <w:rsid w:val="005D5B06"/>
    <w:rsid w:val="005E61DB"/>
    <w:rsid w:val="00600F4C"/>
    <w:rsid w:val="00610194"/>
    <w:rsid w:val="006155B2"/>
    <w:rsid w:val="0061653A"/>
    <w:rsid w:val="006209E2"/>
    <w:rsid w:val="0062133B"/>
    <w:rsid w:val="00641638"/>
    <w:rsid w:val="00662728"/>
    <w:rsid w:val="00665985"/>
    <w:rsid w:val="00674B87"/>
    <w:rsid w:val="00697558"/>
    <w:rsid w:val="006A40F7"/>
    <w:rsid w:val="006B67EB"/>
    <w:rsid w:val="006E14F9"/>
    <w:rsid w:val="006F209A"/>
    <w:rsid w:val="00702F9B"/>
    <w:rsid w:val="007107BA"/>
    <w:rsid w:val="00712613"/>
    <w:rsid w:val="0075117D"/>
    <w:rsid w:val="007533BF"/>
    <w:rsid w:val="00764F11"/>
    <w:rsid w:val="00772877"/>
    <w:rsid w:val="00776D5F"/>
    <w:rsid w:val="00784904"/>
    <w:rsid w:val="00792C6A"/>
    <w:rsid w:val="007970CA"/>
    <w:rsid w:val="007A0C4B"/>
    <w:rsid w:val="007D08E6"/>
    <w:rsid w:val="007D0C55"/>
    <w:rsid w:val="007D11B2"/>
    <w:rsid w:val="007D71AD"/>
    <w:rsid w:val="007D7234"/>
    <w:rsid w:val="007E36F1"/>
    <w:rsid w:val="00821528"/>
    <w:rsid w:val="00830552"/>
    <w:rsid w:val="0084133E"/>
    <w:rsid w:val="00850D2C"/>
    <w:rsid w:val="00854CE9"/>
    <w:rsid w:val="00856E1E"/>
    <w:rsid w:val="008676F7"/>
    <w:rsid w:val="00884B99"/>
    <w:rsid w:val="008B64E8"/>
    <w:rsid w:val="008E0B4D"/>
    <w:rsid w:val="008E451B"/>
    <w:rsid w:val="008F6ACB"/>
    <w:rsid w:val="00911956"/>
    <w:rsid w:val="0092382B"/>
    <w:rsid w:val="00937FA1"/>
    <w:rsid w:val="00944DEE"/>
    <w:rsid w:val="00961D26"/>
    <w:rsid w:val="009852A6"/>
    <w:rsid w:val="00986878"/>
    <w:rsid w:val="009A2D1B"/>
    <w:rsid w:val="009A70DD"/>
    <w:rsid w:val="009B37D5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86712"/>
    <w:rsid w:val="00AE57EA"/>
    <w:rsid w:val="00AF56E2"/>
    <w:rsid w:val="00AF5F4F"/>
    <w:rsid w:val="00B017D5"/>
    <w:rsid w:val="00B03065"/>
    <w:rsid w:val="00B125F0"/>
    <w:rsid w:val="00B32AB6"/>
    <w:rsid w:val="00B343EE"/>
    <w:rsid w:val="00B42BF3"/>
    <w:rsid w:val="00B669DB"/>
    <w:rsid w:val="00B7074D"/>
    <w:rsid w:val="00B73AF8"/>
    <w:rsid w:val="00B764B8"/>
    <w:rsid w:val="00B7734E"/>
    <w:rsid w:val="00B82266"/>
    <w:rsid w:val="00BB70A3"/>
    <w:rsid w:val="00BC7B26"/>
    <w:rsid w:val="00BE5B77"/>
    <w:rsid w:val="00BF2BB5"/>
    <w:rsid w:val="00BF394C"/>
    <w:rsid w:val="00C07013"/>
    <w:rsid w:val="00C148F8"/>
    <w:rsid w:val="00C16A4B"/>
    <w:rsid w:val="00C34CBA"/>
    <w:rsid w:val="00C53492"/>
    <w:rsid w:val="00C801D3"/>
    <w:rsid w:val="00CA70B5"/>
    <w:rsid w:val="00CB1E9D"/>
    <w:rsid w:val="00CB1EED"/>
    <w:rsid w:val="00D112CB"/>
    <w:rsid w:val="00D17E3B"/>
    <w:rsid w:val="00D31158"/>
    <w:rsid w:val="00D67359"/>
    <w:rsid w:val="00D7499E"/>
    <w:rsid w:val="00D85B5D"/>
    <w:rsid w:val="00D96A80"/>
    <w:rsid w:val="00DA7265"/>
    <w:rsid w:val="00DB12DA"/>
    <w:rsid w:val="00DB56F4"/>
    <w:rsid w:val="00DB6500"/>
    <w:rsid w:val="00DC41A9"/>
    <w:rsid w:val="00DF547D"/>
    <w:rsid w:val="00DF6CD0"/>
    <w:rsid w:val="00DF7846"/>
    <w:rsid w:val="00E029A4"/>
    <w:rsid w:val="00E1676A"/>
    <w:rsid w:val="00E53437"/>
    <w:rsid w:val="00E812BB"/>
    <w:rsid w:val="00E87DA2"/>
    <w:rsid w:val="00EC5B2E"/>
    <w:rsid w:val="00ED185C"/>
    <w:rsid w:val="00ED4E5F"/>
    <w:rsid w:val="00EE058D"/>
    <w:rsid w:val="00EF0FEB"/>
    <w:rsid w:val="00EF6D49"/>
    <w:rsid w:val="00F000DD"/>
    <w:rsid w:val="00F15C48"/>
    <w:rsid w:val="00F21247"/>
    <w:rsid w:val="00F53361"/>
    <w:rsid w:val="00F63D16"/>
    <w:rsid w:val="00F97381"/>
    <w:rsid w:val="00FA1D5A"/>
    <w:rsid w:val="00FB2119"/>
    <w:rsid w:val="00FD10DE"/>
    <w:rsid w:val="00F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1D3BC-9AD6-47E4-8506-C5102186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7D0F-9965-4A1D-A61C-74140EDC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4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9</cp:revision>
  <cp:lastPrinted>2023-03-21T06:05:00Z</cp:lastPrinted>
  <dcterms:created xsi:type="dcterms:W3CDTF">2023-05-18T12:34:00Z</dcterms:created>
  <dcterms:modified xsi:type="dcterms:W3CDTF">2023-06-16T12:39:00Z</dcterms:modified>
</cp:coreProperties>
</file>