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 xml:space="preserve">Р Е Ш Е Н И </w:t>
      </w:r>
      <w:r w:rsidR="00350CC8">
        <w:rPr>
          <w:rFonts w:ascii="Times New Roman" w:hAnsi="Times New Roman"/>
          <w:b/>
          <w:bCs/>
          <w:sz w:val="28"/>
          <w:szCs w:val="28"/>
        </w:rPr>
        <w:t>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A27211" w:rsidRPr="00A27211" w:rsidTr="00B413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27211" w:rsidRPr="00A27211" w:rsidRDefault="00BF5802" w:rsidP="00017C47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017C47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4067A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A27211"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>сентября 202</w:t>
            </w:r>
            <w:r w:rsidR="009A183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A27211"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27211" w:rsidRPr="00A27211" w:rsidRDefault="00A27211" w:rsidP="00017C47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9A1831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017C47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9A1831"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  <w:r w:rsidR="00C53505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A27211" w:rsidRPr="00A27211" w:rsidRDefault="00A27211" w:rsidP="00BF58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7211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A27211" w:rsidRDefault="00A27211" w:rsidP="00BF5802">
      <w:pPr>
        <w:pStyle w:val="af0"/>
        <w:spacing w:after="0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F5802" w:rsidRPr="008973C8" w:rsidRDefault="00D26544" w:rsidP="00BF580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4431C6">
        <w:rPr>
          <w:rFonts w:ascii="Times New Roman" w:hAnsi="Times New Roman"/>
          <w:bCs/>
          <w:sz w:val="28"/>
          <w:szCs w:val="28"/>
        </w:rPr>
        <w:t xml:space="preserve">Об установлении общих результатов </w:t>
      </w:r>
      <w:r w:rsidR="00BF5802" w:rsidRPr="008973C8">
        <w:rPr>
          <w:rFonts w:ascii="Times New Roman" w:hAnsi="Times New Roman"/>
          <w:bCs/>
          <w:sz w:val="28"/>
          <w:szCs w:val="28"/>
        </w:rPr>
        <w:t xml:space="preserve">выборов депутатов  </w:t>
      </w:r>
      <w:r w:rsidR="00BF5802"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</w:t>
      </w:r>
      <w:r w:rsidR="00C53505">
        <w:rPr>
          <w:rFonts w:ascii="Times New Roman" w:hAnsi="Times New Roman"/>
          <w:bCs/>
          <w:sz w:val="28"/>
          <w:szCs w:val="28"/>
        </w:rPr>
        <w:t>Майский сельсовет</w:t>
      </w:r>
      <w:r w:rsidR="00BF5802">
        <w:rPr>
          <w:rFonts w:ascii="Times New Roman" w:hAnsi="Times New Roman"/>
          <w:bCs/>
          <w:sz w:val="28"/>
          <w:szCs w:val="28"/>
        </w:rPr>
        <w:t>Адамовск</w:t>
      </w:r>
      <w:r w:rsidR="00C53505">
        <w:rPr>
          <w:rFonts w:ascii="Times New Roman" w:hAnsi="Times New Roman"/>
          <w:bCs/>
          <w:sz w:val="28"/>
          <w:szCs w:val="28"/>
        </w:rPr>
        <w:t>ого</w:t>
      </w:r>
      <w:r w:rsidR="00BF5802">
        <w:rPr>
          <w:rFonts w:ascii="Times New Roman" w:hAnsi="Times New Roman"/>
          <w:bCs/>
          <w:sz w:val="28"/>
          <w:szCs w:val="28"/>
        </w:rPr>
        <w:t xml:space="preserve"> район</w:t>
      </w:r>
      <w:r w:rsidR="00C53505">
        <w:rPr>
          <w:rFonts w:ascii="Times New Roman" w:hAnsi="Times New Roman"/>
          <w:bCs/>
          <w:sz w:val="28"/>
          <w:szCs w:val="28"/>
        </w:rPr>
        <w:t>а</w:t>
      </w:r>
      <w:r w:rsidR="00BF5802">
        <w:rPr>
          <w:rFonts w:ascii="Times New Roman" w:hAnsi="Times New Roman"/>
          <w:bCs/>
          <w:sz w:val="28"/>
          <w:szCs w:val="28"/>
        </w:rPr>
        <w:t xml:space="preserve"> Оренбургской области </w:t>
      </w:r>
      <w:r w:rsidR="00C53505">
        <w:rPr>
          <w:rFonts w:ascii="Times New Roman" w:hAnsi="Times New Roman"/>
          <w:bCs/>
          <w:sz w:val="28"/>
          <w:szCs w:val="28"/>
        </w:rPr>
        <w:t>третье</w:t>
      </w:r>
      <w:r w:rsidR="00BF5802">
        <w:rPr>
          <w:rFonts w:ascii="Times New Roman" w:hAnsi="Times New Roman"/>
          <w:bCs/>
          <w:sz w:val="28"/>
          <w:szCs w:val="28"/>
        </w:rPr>
        <w:t xml:space="preserve">го созыва </w:t>
      </w:r>
    </w:p>
    <w:p w:rsidR="00A27211" w:rsidRPr="00A27211" w:rsidRDefault="00A27211" w:rsidP="00A27211">
      <w:pPr>
        <w:pStyle w:val="af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C55438" w:rsidRDefault="00C55438" w:rsidP="00A27211">
      <w:pPr>
        <w:pStyle w:val="af0"/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431C6">
        <w:rPr>
          <w:rFonts w:ascii="Times New Roman" w:hAnsi="Times New Roman"/>
          <w:sz w:val="28"/>
          <w:szCs w:val="28"/>
        </w:rPr>
        <w:t>На основании первых экземпляров протоколов и сводных таблиц, поступивших от окружн</w:t>
      </w:r>
      <w:r w:rsidR="00FD18AD">
        <w:rPr>
          <w:rFonts w:ascii="Times New Roman" w:hAnsi="Times New Roman"/>
          <w:sz w:val="28"/>
          <w:szCs w:val="28"/>
        </w:rPr>
        <w:t>ой</w:t>
      </w:r>
      <w:r w:rsidRPr="004431C6">
        <w:rPr>
          <w:rFonts w:ascii="Times New Roman" w:hAnsi="Times New Roman"/>
          <w:sz w:val="28"/>
          <w:szCs w:val="28"/>
        </w:rPr>
        <w:t xml:space="preserve"> избирательн</w:t>
      </w:r>
      <w:r w:rsidR="00FD18AD">
        <w:rPr>
          <w:rFonts w:ascii="Times New Roman" w:hAnsi="Times New Roman"/>
          <w:sz w:val="28"/>
          <w:szCs w:val="28"/>
        </w:rPr>
        <w:t>ой комиссии</w:t>
      </w:r>
      <w:r w:rsidRPr="004431C6">
        <w:rPr>
          <w:rFonts w:ascii="Times New Roman" w:hAnsi="Times New Roman"/>
          <w:sz w:val="28"/>
          <w:szCs w:val="28"/>
        </w:rPr>
        <w:t>, путем суммирования содержащихся в протоколах и сводных таблицах данных</w:t>
      </w:r>
      <w:r w:rsidR="00A27211" w:rsidRPr="00A27211">
        <w:rPr>
          <w:rFonts w:ascii="Times New Roman" w:hAnsi="Times New Roman"/>
          <w:bCs/>
          <w:sz w:val="28"/>
          <w:szCs w:val="28"/>
        </w:rPr>
        <w:t>, территориальная избирательная комиссия Адамовского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 установила:</w:t>
      </w:r>
    </w:p>
    <w:p w:rsidR="00C55438" w:rsidRPr="004431C6" w:rsidRDefault="00C55438" w:rsidP="00C554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1C6">
        <w:rPr>
          <w:rFonts w:ascii="Times New Roman" w:hAnsi="Times New Roman"/>
          <w:sz w:val="28"/>
          <w:szCs w:val="28"/>
        </w:rPr>
        <w:t xml:space="preserve">в голосовании по </w:t>
      </w:r>
      <w:r w:rsidR="00FD18AD">
        <w:rPr>
          <w:rFonts w:ascii="Times New Roman" w:hAnsi="Times New Roman"/>
          <w:sz w:val="28"/>
          <w:szCs w:val="28"/>
        </w:rPr>
        <w:t>выборам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73C8">
        <w:rPr>
          <w:rFonts w:ascii="Times New Roman" w:hAnsi="Times New Roman"/>
          <w:bCs/>
          <w:sz w:val="28"/>
          <w:szCs w:val="28"/>
        </w:rPr>
        <w:t xml:space="preserve">депутатов  </w:t>
      </w:r>
      <w:r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</w:t>
      </w:r>
      <w:r w:rsidR="00FD18AD">
        <w:rPr>
          <w:rFonts w:ascii="Times New Roman" w:hAnsi="Times New Roman"/>
          <w:bCs/>
          <w:sz w:val="28"/>
          <w:szCs w:val="28"/>
        </w:rPr>
        <w:t xml:space="preserve">Майский сельсовет </w:t>
      </w:r>
      <w:r>
        <w:rPr>
          <w:rFonts w:ascii="Times New Roman" w:hAnsi="Times New Roman"/>
          <w:bCs/>
          <w:sz w:val="28"/>
          <w:szCs w:val="28"/>
        </w:rPr>
        <w:t>Адамовск</w:t>
      </w:r>
      <w:r w:rsidR="00FD18AD">
        <w:rPr>
          <w:rFonts w:ascii="Times New Roman" w:hAnsi="Times New Roman"/>
          <w:bCs/>
          <w:sz w:val="28"/>
          <w:szCs w:val="28"/>
        </w:rPr>
        <w:t>ого</w:t>
      </w:r>
      <w:r>
        <w:rPr>
          <w:rFonts w:ascii="Times New Roman" w:hAnsi="Times New Roman"/>
          <w:bCs/>
          <w:sz w:val="28"/>
          <w:szCs w:val="28"/>
        </w:rPr>
        <w:t xml:space="preserve"> район</w:t>
      </w:r>
      <w:r w:rsidR="00FD18AD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Оренбургской области </w:t>
      </w:r>
      <w:r w:rsidR="00FD18AD">
        <w:rPr>
          <w:rFonts w:ascii="Times New Roman" w:hAnsi="Times New Roman"/>
          <w:bCs/>
          <w:sz w:val="28"/>
          <w:szCs w:val="28"/>
        </w:rPr>
        <w:t>третье</w:t>
      </w:r>
      <w:r>
        <w:rPr>
          <w:rFonts w:ascii="Times New Roman" w:hAnsi="Times New Roman"/>
          <w:bCs/>
          <w:sz w:val="28"/>
          <w:szCs w:val="28"/>
        </w:rPr>
        <w:t xml:space="preserve">го созыва </w:t>
      </w:r>
      <w:r w:rsidRPr="004431C6">
        <w:rPr>
          <w:rFonts w:ascii="Times New Roman" w:hAnsi="Times New Roman"/>
          <w:sz w:val="28"/>
          <w:szCs w:val="28"/>
        </w:rPr>
        <w:t xml:space="preserve">приняли участие </w:t>
      </w:r>
      <w:r w:rsidRPr="004E3367">
        <w:rPr>
          <w:rFonts w:ascii="Times New Roman" w:hAnsi="Times New Roman"/>
          <w:sz w:val="28"/>
          <w:szCs w:val="28"/>
        </w:rPr>
        <w:t>_</w:t>
      </w:r>
      <w:r w:rsidR="00017C47">
        <w:rPr>
          <w:rFonts w:ascii="Times New Roman" w:hAnsi="Times New Roman"/>
          <w:sz w:val="28"/>
          <w:szCs w:val="28"/>
          <w:u w:val="single"/>
        </w:rPr>
        <w:t>335</w:t>
      </w:r>
      <w:r w:rsidRPr="004E3367">
        <w:rPr>
          <w:rFonts w:ascii="Times New Roman" w:hAnsi="Times New Roman"/>
          <w:sz w:val="28"/>
          <w:szCs w:val="28"/>
        </w:rPr>
        <w:t xml:space="preserve">  избирателей, что составляет _</w:t>
      </w:r>
      <w:r w:rsidR="00017C47">
        <w:rPr>
          <w:rFonts w:ascii="Times New Roman" w:hAnsi="Times New Roman"/>
          <w:sz w:val="28"/>
          <w:szCs w:val="28"/>
          <w:u w:val="single"/>
        </w:rPr>
        <w:t xml:space="preserve">27,8 </w:t>
      </w:r>
      <w:r w:rsidRPr="004431C6">
        <w:rPr>
          <w:rFonts w:ascii="Times New Roman" w:hAnsi="Times New Roman"/>
          <w:sz w:val="28"/>
          <w:szCs w:val="28"/>
        </w:rPr>
        <w:t>%;</w:t>
      </w:r>
    </w:p>
    <w:p w:rsidR="00C55438" w:rsidRPr="004431C6" w:rsidRDefault="00C55438" w:rsidP="00C554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1C6">
        <w:rPr>
          <w:rFonts w:ascii="Times New Roman" w:hAnsi="Times New Roman"/>
          <w:sz w:val="28"/>
          <w:szCs w:val="28"/>
        </w:rPr>
        <w:t xml:space="preserve">в организации и проведении </w:t>
      </w:r>
      <w:r>
        <w:rPr>
          <w:rFonts w:ascii="Times New Roman" w:hAnsi="Times New Roman"/>
          <w:sz w:val="28"/>
          <w:szCs w:val="28"/>
        </w:rPr>
        <w:t xml:space="preserve">выборов </w:t>
      </w:r>
      <w:r w:rsidRPr="008973C8">
        <w:rPr>
          <w:rFonts w:ascii="Times New Roman" w:hAnsi="Times New Roman"/>
          <w:bCs/>
          <w:sz w:val="28"/>
          <w:szCs w:val="28"/>
        </w:rPr>
        <w:t xml:space="preserve">депутатов  </w:t>
      </w:r>
      <w:r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</w:t>
      </w:r>
      <w:r w:rsidR="00FD18AD">
        <w:rPr>
          <w:rFonts w:ascii="Times New Roman" w:hAnsi="Times New Roman"/>
          <w:bCs/>
          <w:sz w:val="28"/>
          <w:szCs w:val="28"/>
        </w:rPr>
        <w:t xml:space="preserve">Майский сельсовет </w:t>
      </w:r>
      <w:r>
        <w:rPr>
          <w:rFonts w:ascii="Times New Roman" w:hAnsi="Times New Roman"/>
          <w:bCs/>
          <w:sz w:val="28"/>
          <w:szCs w:val="28"/>
        </w:rPr>
        <w:t>Адамовск</w:t>
      </w:r>
      <w:r w:rsidR="00FD18AD">
        <w:rPr>
          <w:rFonts w:ascii="Times New Roman" w:hAnsi="Times New Roman"/>
          <w:bCs/>
          <w:sz w:val="28"/>
          <w:szCs w:val="28"/>
        </w:rPr>
        <w:t>ого</w:t>
      </w:r>
      <w:r>
        <w:rPr>
          <w:rFonts w:ascii="Times New Roman" w:hAnsi="Times New Roman"/>
          <w:bCs/>
          <w:sz w:val="28"/>
          <w:szCs w:val="28"/>
        </w:rPr>
        <w:t xml:space="preserve"> район</w:t>
      </w:r>
      <w:r w:rsidR="00FD18AD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Оренбургской области </w:t>
      </w:r>
      <w:r w:rsidR="00FD18AD">
        <w:rPr>
          <w:rFonts w:ascii="Times New Roman" w:hAnsi="Times New Roman"/>
          <w:bCs/>
          <w:sz w:val="28"/>
          <w:szCs w:val="28"/>
        </w:rPr>
        <w:t>третье</w:t>
      </w:r>
      <w:r>
        <w:rPr>
          <w:rFonts w:ascii="Times New Roman" w:hAnsi="Times New Roman"/>
          <w:bCs/>
          <w:sz w:val="28"/>
          <w:szCs w:val="28"/>
        </w:rPr>
        <w:t xml:space="preserve">го созыва </w:t>
      </w:r>
      <w:r w:rsidR="00FD18AD">
        <w:rPr>
          <w:rFonts w:ascii="Times New Roman" w:hAnsi="Times New Roman"/>
          <w:bCs/>
          <w:sz w:val="28"/>
          <w:szCs w:val="28"/>
        </w:rPr>
        <w:t>приняли участие</w:t>
      </w:r>
      <w:r w:rsidRPr="004431C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территориальная </w:t>
      </w:r>
      <w:r w:rsidRPr="004431C6">
        <w:rPr>
          <w:rFonts w:ascii="Times New Roman" w:hAnsi="Times New Roman"/>
          <w:sz w:val="28"/>
          <w:szCs w:val="28"/>
        </w:rPr>
        <w:t xml:space="preserve">избирательная комиссия </w:t>
      </w:r>
      <w:r>
        <w:rPr>
          <w:rFonts w:ascii="Times New Roman" w:hAnsi="Times New Roman"/>
          <w:sz w:val="28"/>
          <w:szCs w:val="28"/>
        </w:rPr>
        <w:t>Адамовского района</w:t>
      </w:r>
      <w:r w:rsidRPr="004431C6">
        <w:rPr>
          <w:rFonts w:ascii="Times New Roman" w:hAnsi="Times New Roman"/>
          <w:sz w:val="28"/>
          <w:szCs w:val="28"/>
        </w:rPr>
        <w:t xml:space="preserve"> и </w:t>
      </w:r>
      <w:r w:rsidR="004067A0">
        <w:rPr>
          <w:rFonts w:ascii="Times New Roman" w:hAnsi="Times New Roman"/>
          <w:sz w:val="28"/>
          <w:szCs w:val="28"/>
        </w:rPr>
        <w:t>четыре</w:t>
      </w:r>
      <w:r w:rsidRPr="004431C6">
        <w:rPr>
          <w:rFonts w:ascii="Times New Roman" w:hAnsi="Times New Roman"/>
          <w:sz w:val="28"/>
          <w:szCs w:val="28"/>
        </w:rPr>
        <w:t xml:space="preserve"> участковых избирательных комиссий.</w:t>
      </w:r>
    </w:p>
    <w:p w:rsidR="00C55438" w:rsidRPr="004431C6" w:rsidRDefault="00C55438" w:rsidP="00C554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1C6">
        <w:rPr>
          <w:rFonts w:ascii="Times New Roman" w:hAnsi="Times New Roman"/>
          <w:sz w:val="28"/>
          <w:szCs w:val="28"/>
        </w:rPr>
        <w:t>В ходе избирательной кампании заявлени</w:t>
      </w:r>
      <w:r>
        <w:rPr>
          <w:rFonts w:ascii="Times New Roman" w:hAnsi="Times New Roman"/>
          <w:sz w:val="28"/>
          <w:szCs w:val="28"/>
        </w:rPr>
        <w:t>й</w:t>
      </w:r>
      <w:r w:rsidRPr="004431C6">
        <w:rPr>
          <w:rFonts w:ascii="Times New Roman" w:hAnsi="Times New Roman"/>
          <w:sz w:val="28"/>
          <w:szCs w:val="28"/>
        </w:rPr>
        <w:t>, жалоб  и обращени</w:t>
      </w:r>
      <w:r>
        <w:rPr>
          <w:rFonts w:ascii="Times New Roman" w:hAnsi="Times New Roman"/>
          <w:sz w:val="28"/>
          <w:szCs w:val="28"/>
        </w:rPr>
        <w:t>й</w:t>
      </w:r>
      <w:r w:rsidRPr="004431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поступало</w:t>
      </w:r>
      <w:r w:rsidRPr="004431C6">
        <w:rPr>
          <w:rFonts w:ascii="Times New Roman" w:hAnsi="Times New Roman"/>
          <w:sz w:val="28"/>
          <w:szCs w:val="28"/>
        </w:rPr>
        <w:t xml:space="preserve">. </w:t>
      </w:r>
    </w:p>
    <w:p w:rsidR="00C55438" w:rsidRPr="004431C6" w:rsidRDefault="00C55438" w:rsidP="00C554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31C6">
        <w:rPr>
          <w:rFonts w:ascii="Times New Roman" w:hAnsi="Times New Roman"/>
          <w:sz w:val="28"/>
          <w:szCs w:val="28"/>
        </w:rPr>
        <w:t>В соответствии с частями 1 и 3 ст</w:t>
      </w:r>
      <w:r>
        <w:rPr>
          <w:rFonts w:ascii="Times New Roman" w:hAnsi="Times New Roman"/>
          <w:sz w:val="28"/>
          <w:szCs w:val="28"/>
        </w:rPr>
        <w:t>атьи</w:t>
      </w:r>
      <w:r w:rsidRPr="004431C6">
        <w:rPr>
          <w:rFonts w:ascii="Times New Roman" w:hAnsi="Times New Roman"/>
          <w:sz w:val="28"/>
          <w:szCs w:val="28"/>
        </w:rPr>
        <w:t xml:space="preserve"> 77 Закона Оренбургской области «О выборах депутатов представительных органов муниципальных образований в Оренбургской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31C6">
        <w:rPr>
          <w:rFonts w:ascii="Times New Roman" w:hAnsi="Times New Roman"/>
          <w:sz w:val="28"/>
          <w:szCs w:val="28"/>
        </w:rPr>
        <w:t xml:space="preserve">избраны по </w:t>
      </w:r>
      <w:r w:rsidR="004067A0">
        <w:rPr>
          <w:rFonts w:ascii="Times New Roman" w:hAnsi="Times New Roman"/>
          <w:sz w:val="28"/>
          <w:szCs w:val="28"/>
        </w:rPr>
        <w:t>много</w:t>
      </w:r>
      <w:r w:rsidRPr="004431C6">
        <w:rPr>
          <w:rFonts w:ascii="Times New Roman" w:hAnsi="Times New Roman"/>
          <w:sz w:val="28"/>
          <w:szCs w:val="28"/>
        </w:rPr>
        <w:t>мандатн</w:t>
      </w:r>
      <w:r>
        <w:rPr>
          <w:rFonts w:ascii="Times New Roman" w:hAnsi="Times New Roman"/>
          <w:sz w:val="28"/>
          <w:szCs w:val="28"/>
        </w:rPr>
        <w:t xml:space="preserve">ому </w:t>
      </w:r>
      <w:r w:rsidRPr="004431C6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 xml:space="preserve">у   </w:t>
      </w:r>
      <w:r w:rsidRPr="004431C6">
        <w:rPr>
          <w:rFonts w:ascii="Times New Roman" w:hAnsi="Times New Roman"/>
          <w:sz w:val="28"/>
          <w:szCs w:val="28"/>
        </w:rPr>
        <w:t xml:space="preserve"> </w:t>
      </w:r>
      <w:r w:rsidRPr="004431C6">
        <w:rPr>
          <w:rFonts w:ascii="Times New Roman" w:hAnsi="Times New Roman"/>
          <w:sz w:val="28"/>
          <w:szCs w:val="28"/>
        </w:rPr>
        <w:lastRenderedPageBreak/>
        <w:t>кандидаты, набравшие наибольшее количество голосов избирателей, принявших участие в голосовании.</w:t>
      </w:r>
    </w:p>
    <w:p w:rsidR="00A27211" w:rsidRPr="00A27211" w:rsidRDefault="00C55438" w:rsidP="00A27211">
      <w:pPr>
        <w:pStyle w:val="af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431C6">
        <w:rPr>
          <w:rFonts w:ascii="Times New Roman" w:hAnsi="Times New Roman"/>
          <w:sz w:val="28"/>
          <w:szCs w:val="28"/>
        </w:rPr>
        <w:t>В соответствии со статьями 77, 80 Закона Оренбургской области «О выборах депутатов представительных органов муниципальных образований в Оренбургской области»</w:t>
      </w:r>
      <w:r>
        <w:rPr>
          <w:rFonts w:ascii="Times New Roman" w:hAnsi="Times New Roman"/>
          <w:sz w:val="28"/>
          <w:szCs w:val="28"/>
        </w:rPr>
        <w:t xml:space="preserve"> территориальная избирательная комиссия Адамовского района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EE4287">
        <w:rPr>
          <w:rFonts w:ascii="Times New Roman" w:hAnsi="Times New Roman"/>
          <w:b/>
          <w:bCs/>
          <w:sz w:val="28"/>
          <w:szCs w:val="28"/>
        </w:rPr>
        <w:t>р е ш и л а</w:t>
      </w:r>
      <w:r w:rsidR="00A27211" w:rsidRPr="00A27211">
        <w:rPr>
          <w:rFonts w:ascii="Times New Roman" w:hAnsi="Times New Roman"/>
          <w:b/>
          <w:bCs/>
          <w:sz w:val="28"/>
          <w:szCs w:val="28"/>
        </w:rPr>
        <w:t>:</w:t>
      </w:r>
    </w:p>
    <w:p w:rsidR="00C55438" w:rsidRPr="00C55438" w:rsidRDefault="00C55438" w:rsidP="00C55438">
      <w:pPr>
        <w:pStyle w:val="ad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5438">
        <w:rPr>
          <w:rFonts w:ascii="Times New Roman" w:hAnsi="Times New Roman"/>
          <w:sz w:val="28"/>
          <w:szCs w:val="28"/>
        </w:rPr>
        <w:t xml:space="preserve">Признать выборы депутатов </w:t>
      </w:r>
      <w:r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</w:t>
      </w:r>
      <w:r w:rsidR="004067A0">
        <w:rPr>
          <w:rFonts w:ascii="Times New Roman" w:hAnsi="Times New Roman"/>
          <w:bCs/>
          <w:sz w:val="28"/>
          <w:szCs w:val="28"/>
        </w:rPr>
        <w:t xml:space="preserve">Майский сельсовет </w:t>
      </w:r>
      <w:r>
        <w:rPr>
          <w:rFonts w:ascii="Times New Roman" w:hAnsi="Times New Roman"/>
          <w:bCs/>
          <w:sz w:val="28"/>
          <w:szCs w:val="28"/>
        </w:rPr>
        <w:t>Адамовск</w:t>
      </w:r>
      <w:r w:rsidR="004067A0">
        <w:rPr>
          <w:rFonts w:ascii="Times New Roman" w:hAnsi="Times New Roman"/>
          <w:bCs/>
          <w:sz w:val="28"/>
          <w:szCs w:val="28"/>
        </w:rPr>
        <w:t>ого</w:t>
      </w:r>
      <w:r>
        <w:rPr>
          <w:rFonts w:ascii="Times New Roman" w:hAnsi="Times New Roman"/>
          <w:bCs/>
          <w:sz w:val="28"/>
          <w:szCs w:val="28"/>
        </w:rPr>
        <w:t xml:space="preserve"> район</w:t>
      </w:r>
      <w:r w:rsidR="004067A0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Оренбургской области </w:t>
      </w:r>
      <w:r w:rsidR="004067A0">
        <w:rPr>
          <w:rFonts w:ascii="Times New Roman" w:hAnsi="Times New Roman"/>
          <w:bCs/>
          <w:sz w:val="28"/>
          <w:szCs w:val="28"/>
        </w:rPr>
        <w:t>третье</w:t>
      </w:r>
      <w:r>
        <w:rPr>
          <w:rFonts w:ascii="Times New Roman" w:hAnsi="Times New Roman"/>
          <w:bCs/>
          <w:sz w:val="28"/>
          <w:szCs w:val="28"/>
        </w:rPr>
        <w:t>го созыва</w:t>
      </w:r>
      <w:r w:rsidR="004067A0">
        <w:rPr>
          <w:rFonts w:ascii="Times New Roman" w:hAnsi="Times New Roman"/>
          <w:bCs/>
          <w:sz w:val="28"/>
          <w:szCs w:val="28"/>
        </w:rPr>
        <w:t xml:space="preserve"> по  многомандатному избирательному округу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55438">
        <w:rPr>
          <w:rFonts w:ascii="Times New Roman" w:hAnsi="Times New Roman"/>
          <w:sz w:val="28"/>
          <w:szCs w:val="28"/>
        </w:rPr>
        <w:t>действительными и состоявшимися.</w:t>
      </w:r>
    </w:p>
    <w:p w:rsidR="00C55438" w:rsidRDefault="00C55438" w:rsidP="000376C5">
      <w:pPr>
        <w:pStyle w:val="ad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5438">
        <w:rPr>
          <w:rFonts w:ascii="Times New Roman" w:hAnsi="Times New Roman"/>
          <w:sz w:val="28"/>
          <w:szCs w:val="28"/>
        </w:rPr>
        <w:t>Установить, что в Совет депутатов</w:t>
      </w:r>
      <w:r w:rsidRPr="00C55438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r w:rsidR="004067A0">
        <w:rPr>
          <w:rFonts w:ascii="Times New Roman" w:hAnsi="Times New Roman"/>
          <w:bCs/>
          <w:sz w:val="28"/>
          <w:szCs w:val="28"/>
        </w:rPr>
        <w:t xml:space="preserve">Майский сельсовет </w:t>
      </w:r>
      <w:r w:rsidRPr="00C55438">
        <w:rPr>
          <w:rFonts w:ascii="Times New Roman" w:hAnsi="Times New Roman"/>
          <w:bCs/>
          <w:sz w:val="28"/>
          <w:szCs w:val="28"/>
        </w:rPr>
        <w:t>Адамовск</w:t>
      </w:r>
      <w:r w:rsidR="004067A0">
        <w:rPr>
          <w:rFonts w:ascii="Times New Roman" w:hAnsi="Times New Roman"/>
          <w:bCs/>
          <w:sz w:val="28"/>
          <w:szCs w:val="28"/>
        </w:rPr>
        <w:t>ого</w:t>
      </w:r>
      <w:r w:rsidRPr="00C55438">
        <w:rPr>
          <w:rFonts w:ascii="Times New Roman" w:hAnsi="Times New Roman"/>
          <w:bCs/>
          <w:sz w:val="28"/>
          <w:szCs w:val="28"/>
        </w:rPr>
        <w:t xml:space="preserve"> район</w:t>
      </w:r>
      <w:r w:rsidR="004067A0">
        <w:rPr>
          <w:rFonts w:ascii="Times New Roman" w:hAnsi="Times New Roman"/>
          <w:bCs/>
          <w:sz w:val="28"/>
          <w:szCs w:val="28"/>
        </w:rPr>
        <w:t>а</w:t>
      </w:r>
      <w:r w:rsidRPr="00C55438">
        <w:rPr>
          <w:rFonts w:ascii="Times New Roman" w:hAnsi="Times New Roman"/>
          <w:bCs/>
          <w:sz w:val="28"/>
          <w:szCs w:val="28"/>
        </w:rPr>
        <w:t xml:space="preserve"> Оренбургской области</w:t>
      </w:r>
      <w:r w:rsidR="004067A0">
        <w:rPr>
          <w:rFonts w:ascii="Times New Roman" w:hAnsi="Times New Roman"/>
          <w:bCs/>
          <w:sz w:val="28"/>
          <w:szCs w:val="28"/>
        </w:rPr>
        <w:t xml:space="preserve"> третьего созыва </w:t>
      </w:r>
      <w:r w:rsidRPr="00C55438">
        <w:rPr>
          <w:rFonts w:ascii="Times New Roman" w:hAnsi="Times New Roman"/>
          <w:sz w:val="28"/>
          <w:szCs w:val="28"/>
        </w:rPr>
        <w:t xml:space="preserve"> избрано </w:t>
      </w:r>
      <w:r w:rsidR="004067A0">
        <w:rPr>
          <w:rFonts w:ascii="Times New Roman" w:hAnsi="Times New Roman"/>
          <w:sz w:val="28"/>
          <w:szCs w:val="28"/>
        </w:rPr>
        <w:t>10</w:t>
      </w:r>
      <w:r w:rsidRPr="00C55438">
        <w:rPr>
          <w:rFonts w:ascii="Times New Roman" w:hAnsi="Times New Roman"/>
          <w:sz w:val="28"/>
          <w:szCs w:val="28"/>
        </w:rPr>
        <w:t xml:space="preserve"> депутат</w:t>
      </w:r>
      <w:r w:rsidR="004067A0">
        <w:rPr>
          <w:rFonts w:ascii="Times New Roman" w:hAnsi="Times New Roman"/>
          <w:sz w:val="28"/>
          <w:szCs w:val="28"/>
        </w:rPr>
        <w:t>ов</w:t>
      </w:r>
      <w:r w:rsidRPr="00C55438">
        <w:rPr>
          <w:rFonts w:ascii="Times New Roman" w:hAnsi="Times New Roman"/>
          <w:sz w:val="28"/>
          <w:szCs w:val="28"/>
        </w:rPr>
        <w:t>:</w:t>
      </w:r>
    </w:p>
    <w:p w:rsidR="00017C47" w:rsidRPr="00017C47" w:rsidRDefault="000376C5" w:rsidP="00017C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E3367">
        <w:rPr>
          <w:rFonts w:ascii="Times New Roman" w:hAnsi="Times New Roman"/>
          <w:sz w:val="28"/>
          <w:szCs w:val="28"/>
        </w:rPr>
        <w:t xml:space="preserve"> </w:t>
      </w:r>
      <w:r w:rsidR="00017C47" w:rsidRPr="00017C47">
        <w:rPr>
          <w:rFonts w:ascii="Times New Roman" w:hAnsi="Times New Roman"/>
          <w:sz w:val="28"/>
          <w:szCs w:val="28"/>
        </w:rPr>
        <w:t>Эртель Светлана Владимировна</w:t>
      </w:r>
    </w:p>
    <w:p w:rsidR="00017C47" w:rsidRPr="00017C47" w:rsidRDefault="00017C47" w:rsidP="00017C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7C47">
        <w:rPr>
          <w:rFonts w:ascii="Times New Roman" w:hAnsi="Times New Roman"/>
          <w:sz w:val="28"/>
          <w:szCs w:val="28"/>
        </w:rPr>
        <w:t>Рыжков Василий Алексеевич</w:t>
      </w:r>
    </w:p>
    <w:p w:rsidR="00017C47" w:rsidRPr="00017C47" w:rsidRDefault="00017C47" w:rsidP="00017C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7C47">
        <w:rPr>
          <w:rFonts w:ascii="Times New Roman" w:hAnsi="Times New Roman"/>
          <w:sz w:val="28"/>
          <w:szCs w:val="28"/>
        </w:rPr>
        <w:t>Жалиев Куаныш Мустафинович</w:t>
      </w:r>
    </w:p>
    <w:p w:rsidR="00017C47" w:rsidRPr="00017C47" w:rsidRDefault="00017C47" w:rsidP="00017C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7C47">
        <w:rPr>
          <w:rFonts w:ascii="Times New Roman" w:hAnsi="Times New Roman"/>
          <w:sz w:val="28"/>
          <w:szCs w:val="28"/>
        </w:rPr>
        <w:t>Бойчук Светлана Николаевна</w:t>
      </w:r>
    </w:p>
    <w:p w:rsidR="00017C47" w:rsidRPr="00017C47" w:rsidRDefault="00017C47" w:rsidP="00017C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7C47">
        <w:rPr>
          <w:rFonts w:ascii="Times New Roman" w:hAnsi="Times New Roman"/>
          <w:sz w:val="28"/>
          <w:szCs w:val="28"/>
        </w:rPr>
        <w:t>Полянская Марина Сергеевна</w:t>
      </w:r>
    </w:p>
    <w:p w:rsidR="00017C47" w:rsidRPr="00017C47" w:rsidRDefault="00017C47" w:rsidP="00017C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7C47">
        <w:rPr>
          <w:rFonts w:ascii="Times New Roman" w:hAnsi="Times New Roman"/>
          <w:sz w:val="28"/>
          <w:szCs w:val="28"/>
        </w:rPr>
        <w:t>Абдуллин Асильбек Жунусович</w:t>
      </w:r>
    </w:p>
    <w:p w:rsidR="00017C47" w:rsidRPr="00017C47" w:rsidRDefault="00017C47" w:rsidP="00017C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7C47">
        <w:rPr>
          <w:rFonts w:ascii="Times New Roman" w:hAnsi="Times New Roman"/>
          <w:sz w:val="28"/>
          <w:szCs w:val="28"/>
        </w:rPr>
        <w:t>Танабаева Туижан Султанбековна</w:t>
      </w:r>
    </w:p>
    <w:p w:rsidR="00017C47" w:rsidRPr="00017C47" w:rsidRDefault="00017C47" w:rsidP="00017C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7C47">
        <w:rPr>
          <w:rFonts w:ascii="Times New Roman" w:hAnsi="Times New Roman"/>
          <w:sz w:val="28"/>
          <w:szCs w:val="28"/>
        </w:rPr>
        <w:t>Султангулова Зинира Минихановна</w:t>
      </w:r>
    </w:p>
    <w:p w:rsidR="00017C47" w:rsidRPr="00017C47" w:rsidRDefault="00017C47" w:rsidP="00017C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7C47">
        <w:rPr>
          <w:rFonts w:ascii="Times New Roman" w:hAnsi="Times New Roman"/>
          <w:sz w:val="28"/>
          <w:szCs w:val="28"/>
        </w:rPr>
        <w:t>Танаев Роман Михайлович</w:t>
      </w:r>
    </w:p>
    <w:p w:rsidR="000376C5" w:rsidRPr="00017C47" w:rsidRDefault="00017C47" w:rsidP="00017C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7C47">
        <w:rPr>
          <w:rFonts w:ascii="Times New Roman" w:hAnsi="Times New Roman"/>
          <w:sz w:val="28"/>
          <w:szCs w:val="28"/>
        </w:rPr>
        <w:t>Леонтьева Жанна Жакслыковна.</w:t>
      </w:r>
    </w:p>
    <w:p w:rsidR="00BF5802" w:rsidRDefault="00C55438" w:rsidP="00017C47">
      <w:pPr>
        <w:pStyle w:val="ad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76C5">
        <w:rPr>
          <w:rFonts w:ascii="Times New Roman" w:hAnsi="Times New Roman"/>
          <w:sz w:val="28"/>
          <w:szCs w:val="28"/>
        </w:rPr>
        <w:t xml:space="preserve"> </w:t>
      </w:r>
      <w:r w:rsidR="00280A2A">
        <w:rPr>
          <w:rFonts w:ascii="Times New Roman" w:hAnsi="Times New Roman"/>
          <w:sz w:val="28"/>
          <w:szCs w:val="28"/>
        </w:rPr>
        <w:t xml:space="preserve">Направить настоящее решение в Избирательную </w:t>
      </w:r>
      <w:r w:rsidR="00476C10">
        <w:rPr>
          <w:rFonts w:ascii="Times New Roman" w:hAnsi="Times New Roman"/>
          <w:sz w:val="28"/>
          <w:szCs w:val="28"/>
        </w:rPr>
        <w:t>комиссию Оренбургской области для размещения на официальном сайте.</w:t>
      </w:r>
    </w:p>
    <w:p w:rsidR="00280A2A" w:rsidRPr="000376C5" w:rsidRDefault="00280A2A" w:rsidP="00BF5802">
      <w:pPr>
        <w:pStyle w:val="ad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76C5">
        <w:rPr>
          <w:rFonts w:ascii="Times New Roman" w:hAnsi="Times New Roman"/>
          <w:sz w:val="28"/>
          <w:szCs w:val="28"/>
        </w:rPr>
        <w:t>Опубликовать настоящее решение на сайте администрации муниципального образования Адамовский район.</w:t>
      </w:r>
    </w:p>
    <w:p w:rsidR="00017C47" w:rsidRDefault="00017C47" w:rsidP="00A272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7211" w:rsidRPr="00A27211" w:rsidRDefault="00A27211" w:rsidP="00A272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7211">
        <w:rPr>
          <w:rFonts w:ascii="Times New Roman" w:hAnsi="Times New Roman"/>
          <w:sz w:val="28"/>
          <w:szCs w:val="28"/>
        </w:rPr>
        <w:t>Председатель комиссии                                                        Т.А. Чехович</w:t>
      </w:r>
    </w:p>
    <w:p w:rsidR="00C31FD9" w:rsidRPr="00A27211" w:rsidRDefault="00A27211" w:rsidP="009D4A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27211">
        <w:rPr>
          <w:rFonts w:ascii="Times New Roman" w:hAnsi="Times New Roman"/>
          <w:sz w:val="28"/>
          <w:szCs w:val="28"/>
        </w:rPr>
        <w:t xml:space="preserve">Секретарь комиссии    </w:t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="009D4AE0">
        <w:rPr>
          <w:rFonts w:ascii="Times New Roman" w:hAnsi="Times New Roman"/>
          <w:sz w:val="28"/>
          <w:szCs w:val="28"/>
        </w:rPr>
        <w:t xml:space="preserve"> </w:t>
      </w:r>
      <w:r w:rsidRPr="00A27211">
        <w:rPr>
          <w:rFonts w:ascii="Times New Roman" w:hAnsi="Times New Roman"/>
          <w:sz w:val="28"/>
          <w:szCs w:val="28"/>
        </w:rPr>
        <w:t>Г.Д. Ягодкина</w:t>
      </w:r>
      <w:r w:rsidRPr="00A27211">
        <w:rPr>
          <w:rFonts w:ascii="Times New Roman" w:hAnsi="Times New Roman"/>
          <w:sz w:val="28"/>
          <w:szCs w:val="28"/>
        </w:rPr>
        <w:tab/>
      </w:r>
    </w:p>
    <w:sectPr w:rsidR="00C31FD9" w:rsidRPr="00A27211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A4B" w:rsidRDefault="006E7A4B" w:rsidP="00393FAB">
      <w:pPr>
        <w:spacing w:after="0" w:line="240" w:lineRule="auto"/>
      </w:pPr>
      <w:r>
        <w:separator/>
      </w:r>
    </w:p>
  </w:endnote>
  <w:endnote w:type="continuationSeparator" w:id="0">
    <w:p w:rsidR="006E7A4B" w:rsidRDefault="006E7A4B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A4B" w:rsidRDefault="006E7A4B" w:rsidP="00393FAB">
      <w:pPr>
        <w:spacing w:after="0" w:line="240" w:lineRule="auto"/>
      </w:pPr>
      <w:r>
        <w:separator/>
      </w:r>
    </w:p>
  </w:footnote>
  <w:footnote w:type="continuationSeparator" w:id="0">
    <w:p w:rsidR="006E7A4B" w:rsidRDefault="006E7A4B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7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7F541BE3"/>
    <w:multiLevelType w:val="hybridMultilevel"/>
    <w:tmpl w:val="20BEA4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FB05E3C"/>
    <w:multiLevelType w:val="hybridMultilevel"/>
    <w:tmpl w:val="8DF436DC"/>
    <w:lvl w:ilvl="0" w:tplc="56FEE51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32D8"/>
    <w:rsid w:val="0001046D"/>
    <w:rsid w:val="00017C47"/>
    <w:rsid w:val="00024BD2"/>
    <w:rsid w:val="000376C5"/>
    <w:rsid w:val="00076337"/>
    <w:rsid w:val="0007695B"/>
    <w:rsid w:val="00083BA6"/>
    <w:rsid w:val="00084020"/>
    <w:rsid w:val="000875E1"/>
    <w:rsid w:val="000C34C4"/>
    <w:rsid w:val="00114653"/>
    <w:rsid w:val="00117033"/>
    <w:rsid w:val="00121ACE"/>
    <w:rsid w:val="00132FBA"/>
    <w:rsid w:val="001541E8"/>
    <w:rsid w:val="0017427F"/>
    <w:rsid w:val="00182077"/>
    <w:rsid w:val="00193ADA"/>
    <w:rsid w:val="001941A8"/>
    <w:rsid w:val="001B172F"/>
    <w:rsid w:val="001C7D58"/>
    <w:rsid w:val="001E4B59"/>
    <w:rsid w:val="0020141D"/>
    <w:rsid w:val="00211399"/>
    <w:rsid w:val="00241658"/>
    <w:rsid w:val="00264D82"/>
    <w:rsid w:val="00276D36"/>
    <w:rsid w:val="00280A2A"/>
    <w:rsid w:val="00290D50"/>
    <w:rsid w:val="002A6D73"/>
    <w:rsid w:val="002E369F"/>
    <w:rsid w:val="002E4752"/>
    <w:rsid w:val="0030130B"/>
    <w:rsid w:val="00315590"/>
    <w:rsid w:val="0032319A"/>
    <w:rsid w:val="00326E14"/>
    <w:rsid w:val="0033189D"/>
    <w:rsid w:val="00331E69"/>
    <w:rsid w:val="00335185"/>
    <w:rsid w:val="00350CC8"/>
    <w:rsid w:val="0035108D"/>
    <w:rsid w:val="003873EC"/>
    <w:rsid w:val="00387F27"/>
    <w:rsid w:val="00393FAB"/>
    <w:rsid w:val="003A11CB"/>
    <w:rsid w:val="003C3BE8"/>
    <w:rsid w:val="003E67EB"/>
    <w:rsid w:val="003F477F"/>
    <w:rsid w:val="004067A0"/>
    <w:rsid w:val="004234C4"/>
    <w:rsid w:val="00430CE7"/>
    <w:rsid w:val="00452E6D"/>
    <w:rsid w:val="00461140"/>
    <w:rsid w:val="00473591"/>
    <w:rsid w:val="00476A18"/>
    <w:rsid w:val="00476C10"/>
    <w:rsid w:val="004A45AA"/>
    <w:rsid w:val="004A644F"/>
    <w:rsid w:val="004B2F05"/>
    <w:rsid w:val="004B3C17"/>
    <w:rsid w:val="004B4796"/>
    <w:rsid w:val="004C1D9F"/>
    <w:rsid w:val="004C347A"/>
    <w:rsid w:val="004C4F3E"/>
    <w:rsid w:val="004D7C38"/>
    <w:rsid w:val="004E3367"/>
    <w:rsid w:val="004E4D90"/>
    <w:rsid w:val="004E63A7"/>
    <w:rsid w:val="00500FF1"/>
    <w:rsid w:val="00506761"/>
    <w:rsid w:val="00510CC9"/>
    <w:rsid w:val="005621B6"/>
    <w:rsid w:val="00592F9D"/>
    <w:rsid w:val="00597733"/>
    <w:rsid w:val="005C3F54"/>
    <w:rsid w:val="005D40EC"/>
    <w:rsid w:val="005D5B06"/>
    <w:rsid w:val="00600F4C"/>
    <w:rsid w:val="006011E4"/>
    <w:rsid w:val="00610194"/>
    <w:rsid w:val="0061392E"/>
    <w:rsid w:val="006155B2"/>
    <w:rsid w:val="006209E2"/>
    <w:rsid w:val="00634ED7"/>
    <w:rsid w:val="006525F0"/>
    <w:rsid w:val="00662728"/>
    <w:rsid w:val="00665985"/>
    <w:rsid w:val="006A40F7"/>
    <w:rsid w:val="006B67EB"/>
    <w:rsid w:val="006B6D4A"/>
    <w:rsid w:val="006E7A4B"/>
    <w:rsid w:val="00702F9B"/>
    <w:rsid w:val="0070384B"/>
    <w:rsid w:val="007107BA"/>
    <w:rsid w:val="0073668F"/>
    <w:rsid w:val="007533BF"/>
    <w:rsid w:val="00763666"/>
    <w:rsid w:val="007970CA"/>
    <w:rsid w:val="007A0C4B"/>
    <w:rsid w:val="007D08E6"/>
    <w:rsid w:val="007D0C55"/>
    <w:rsid w:val="007D71AD"/>
    <w:rsid w:val="007D7234"/>
    <w:rsid w:val="00830552"/>
    <w:rsid w:val="008507A6"/>
    <w:rsid w:val="00850D2C"/>
    <w:rsid w:val="00864280"/>
    <w:rsid w:val="00884B99"/>
    <w:rsid w:val="00887294"/>
    <w:rsid w:val="008A6D38"/>
    <w:rsid w:val="008B64E8"/>
    <w:rsid w:val="008C4BA1"/>
    <w:rsid w:val="008C567D"/>
    <w:rsid w:val="008E0B4D"/>
    <w:rsid w:val="008F6ACB"/>
    <w:rsid w:val="00902B09"/>
    <w:rsid w:val="00911956"/>
    <w:rsid w:val="00931A80"/>
    <w:rsid w:val="009334D7"/>
    <w:rsid w:val="00937FA1"/>
    <w:rsid w:val="00940654"/>
    <w:rsid w:val="00944DEE"/>
    <w:rsid w:val="00986878"/>
    <w:rsid w:val="009A1831"/>
    <w:rsid w:val="009A3A4E"/>
    <w:rsid w:val="009A70DD"/>
    <w:rsid w:val="009B2510"/>
    <w:rsid w:val="009D4AE0"/>
    <w:rsid w:val="009F52D0"/>
    <w:rsid w:val="00A23B61"/>
    <w:rsid w:val="00A27211"/>
    <w:rsid w:val="00A30DC3"/>
    <w:rsid w:val="00A3176E"/>
    <w:rsid w:val="00A331E4"/>
    <w:rsid w:val="00A3447C"/>
    <w:rsid w:val="00A57AAF"/>
    <w:rsid w:val="00A71DB9"/>
    <w:rsid w:val="00A720A2"/>
    <w:rsid w:val="00AD3ADD"/>
    <w:rsid w:val="00AF169D"/>
    <w:rsid w:val="00B017D5"/>
    <w:rsid w:val="00B03065"/>
    <w:rsid w:val="00B343EE"/>
    <w:rsid w:val="00B469F6"/>
    <w:rsid w:val="00B6133A"/>
    <w:rsid w:val="00B669DB"/>
    <w:rsid w:val="00B7074D"/>
    <w:rsid w:val="00B72DF4"/>
    <w:rsid w:val="00B73AF8"/>
    <w:rsid w:val="00B764B8"/>
    <w:rsid w:val="00B86C22"/>
    <w:rsid w:val="00B929FA"/>
    <w:rsid w:val="00BA086B"/>
    <w:rsid w:val="00BC39AC"/>
    <w:rsid w:val="00BF394C"/>
    <w:rsid w:val="00BF5802"/>
    <w:rsid w:val="00C02D29"/>
    <w:rsid w:val="00C148F8"/>
    <w:rsid w:val="00C16A4B"/>
    <w:rsid w:val="00C20311"/>
    <w:rsid w:val="00C31FD9"/>
    <w:rsid w:val="00C53505"/>
    <w:rsid w:val="00C55438"/>
    <w:rsid w:val="00C565CB"/>
    <w:rsid w:val="00C801D3"/>
    <w:rsid w:val="00CC60E2"/>
    <w:rsid w:val="00CD3316"/>
    <w:rsid w:val="00D03CA4"/>
    <w:rsid w:val="00D17E3B"/>
    <w:rsid w:val="00D26544"/>
    <w:rsid w:val="00D85B5D"/>
    <w:rsid w:val="00D94052"/>
    <w:rsid w:val="00DA6970"/>
    <w:rsid w:val="00DA7265"/>
    <w:rsid w:val="00DB72DB"/>
    <w:rsid w:val="00DF7846"/>
    <w:rsid w:val="00E1676A"/>
    <w:rsid w:val="00E209FC"/>
    <w:rsid w:val="00E5767C"/>
    <w:rsid w:val="00E75F4C"/>
    <w:rsid w:val="00E810B7"/>
    <w:rsid w:val="00E87DA2"/>
    <w:rsid w:val="00EA3C83"/>
    <w:rsid w:val="00EC43BB"/>
    <w:rsid w:val="00EC5B2E"/>
    <w:rsid w:val="00ED4E5F"/>
    <w:rsid w:val="00ED50C4"/>
    <w:rsid w:val="00EE4287"/>
    <w:rsid w:val="00EF0FEB"/>
    <w:rsid w:val="00F05E99"/>
    <w:rsid w:val="00F15C48"/>
    <w:rsid w:val="00F21247"/>
    <w:rsid w:val="00F268ED"/>
    <w:rsid w:val="00F43BCB"/>
    <w:rsid w:val="00F53361"/>
    <w:rsid w:val="00F53872"/>
    <w:rsid w:val="00F63D16"/>
    <w:rsid w:val="00F917EF"/>
    <w:rsid w:val="00F97381"/>
    <w:rsid w:val="00FA1D5A"/>
    <w:rsid w:val="00FD10DE"/>
    <w:rsid w:val="00FD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  <w:style w:type="character" w:customStyle="1" w:styleId="af5">
    <w:name w:val="Гипертекстовая ссылка"/>
    <w:basedOn w:val="a0"/>
    <w:uiPriority w:val="99"/>
    <w:rsid w:val="00A27211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3341D-7145-41EE-A1C0-0153AA39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2023-09-10T04:12:00Z</cp:lastPrinted>
  <dcterms:created xsi:type="dcterms:W3CDTF">2023-09-10T04:15:00Z</dcterms:created>
  <dcterms:modified xsi:type="dcterms:W3CDTF">2023-09-10T19:41:00Z</dcterms:modified>
</cp:coreProperties>
</file>