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14630C">
      <w:pPr>
        <w:spacing w:after="0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E369F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2E369F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19117" w:type="dxa"/>
        <w:tblLook w:val="00A0"/>
      </w:tblPr>
      <w:tblGrid>
        <w:gridCol w:w="4773"/>
        <w:gridCol w:w="4773"/>
        <w:gridCol w:w="4773"/>
        <w:gridCol w:w="4798"/>
      </w:tblGrid>
      <w:tr w:rsidR="002E369F" w:rsidRPr="002E369F" w:rsidTr="00834104">
        <w:trPr>
          <w:trHeight w:val="705"/>
        </w:trPr>
        <w:tc>
          <w:tcPr>
            <w:tcW w:w="4773" w:type="dxa"/>
          </w:tcPr>
          <w:p w:rsidR="002E369F" w:rsidRPr="002E369F" w:rsidRDefault="00A953D5" w:rsidP="00A953D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26</w:t>
            </w:r>
            <w:r w:rsidR="00B8410B" w:rsidRPr="00C75DC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51068">
              <w:rPr>
                <w:rFonts w:ascii="Times New Roman" w:hAnsi="Times New Roman"/>
                <w:b/>
                <w:sz w:val="28"/>
                <w:szCs w:val="28"/>
              </w:rPr>
              <w:t>янва</w:t>
            </w:r>
            <w:r w:rsidR="004C18E3" w:rsidRPr="00C75DC4">
              <w:rPr>
                <w:rFonts w:ascii="Times New Roman" w:hAnsi="Times New Roman"/>
                <w:b/>
                <w:sz w:val="28"/>
                <w:szCs w:val="28"/>
              </w:rPr>
              <w:t>ря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  <w:r w:rsidR="005D409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5106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4773" w:type="dxa"/>
          </w:tcPr>
          <w:p w:rsidR="005D4095" w:rsidRPr="005D4095" w:rsidRDefault="002E369F" w:rsidP="00A95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  </w:t>
            </w:r>
            <w:r w:rsidR="00592F9D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A953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70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407AC4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  <w:r w:rsidR="00A953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264EB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73" w:type="dxa"/>
          </w:tcPr>
          <w:p w:rsidR="002E369F" w:rsidRPr="002E369F" w:rsidRDefault="002E369F" w:rsidP="005D4095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98" w:type="dxa"/>
          </w:tcPr>
          <w:p w:rsidR="002E369F" w:rsidRPr="002E369F" w:rsidRDefault="002E369F" w:rsidP="005D4095">
            <w:pPr>
              <w:pageBreakBefore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E369F" w:rsidRPr="002E369F" w:rsidRDefault="002E369F" w:rsidP="00602FE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369F">
              <w:rPr>
                <w:rFonts w:ascii="Times New Roman" w:hAnsi="Times New Roman"/>
                <w:sz w:val="28"/>
                <w:szCs w:val="28"/>
              </w:rPr>
              <w:br/>
              <w:t>_</w:t>
            </w:r>
          </w:p>
        </w:tc>
      </w:tr>
    </w:tbl>
    <w:p w:rsidR="005D4095" w:rsidRDefault="005D4095" w:rsidP="005D4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п. Адам</w:t>
      </w:r>
      <w:r w:rsidR="006448F7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вка</w:t>
      </w:r>
    </w:p>
    <w:p w:rsidR="005D4095" w:rsidRPr="005D4095" w:rsidRDefault="005D4095" w:rsidP="005D4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3D5" w:rsidRPr="00A953D5" w:rsidRDefault="00A953D5" w:rsidP="00A953D5">
      <w:pPr>
        <w:shd w:val="clear" w:color="auto" w:fill="FFFFFF"/>
        <w:spacing w:after="0"/>
        <w:jc w:val="center"/>
        <w:rPr>
          <w:rFonts w:ascii="Times New Roman" w:hAnsi="Times New Roman"/>
          <w:color w:val="22272F"/>
          <w:sz w:val="28"/>
          <w:szCs w:val="28"/>
        </w:rPr>
      </w:pPr>
      <w:r w:rsidRPr="00A953D5">
        <w:rPr>
          <w:rFonts w:ascii="Times New Roman" w:hAnsi="Times New Roman"/>
          <w:color w:val="22272F"/>
          <w:sz w:val="28"/>
          <w:szCs w:val="28"/>
        </w:rPr>
        <w:t xml:space="preserve">О предложении кандидатур для зачисления </w:t>
      </w:r>
    </w:p>
    <w:p w:rsidR="00A953D5" w:rsidRPr="00A953D5" w:rsidRDefault="00A953D5" w:rsidP="00A953D5">
      <w:pPr>
        <w:shd w:val="clear" w:color="auto" w:fill="FFFFFF"/>
        <w:spacing w:after="0"/>
        <w:jc w:val="center"/>
        <w:rPr>
          <w:rFonts w:ascii="Times New Roman" w:hAnsi="Times New Roman"/>
          <w:color w:val="22272F"/>
          <w:sz w:val="28"/>
          <w:szCs w:val="28"/>
        </w:rPr>
      </w:pPr>
      <w:r w:rsidRPr="00A953D5">
        <w:rPr>
          <w:rFonts w:ascii="Times New Roman" w:hAnsi="Times New Roman"/>
          <w:color w:val="22272F"/>
          <w:sz w:val="28"/>
          <w:szCs w:val="28"/>
        </w:rPr>
        <w:t>в резерв составов участковых комиссий</w:t>
      </w:r>
    </w:p>
    <w:p w:rsidR="00A953D5" w:rsidRPr="00A953D5" w:rsidRDefault="00A953D5" w:rsidP="00A953D5">
      <w:pPr>
        <w:shd w:val="clear" w:color="auto" w:fill="FFFFFF"/>
        <w:spacing w:after="0"/>
        <w:jc w:val="center"/>
        <w:rPr>
          <w:rFonts w:ascii="Times New Roman" w:hAnsi="Times New Roman"/>
          <w:b/>
          <w:color w:val="22272F"/>
          <w:sz w:val="28"/>
          <w:szCs w:val="28"/>
        </w:rPr>
      </w:pPr>
    </w:p>
    <w:p w:rsidR="00A953D5" w:rsidRPr="00351068" w:rsidRDefault="00A953D5" w:rsidP="00A953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53D5">
        <w:rPr>
          <w:rFonts w:ascii="Times New Roman" w:hAnsi="Times New Roman"/>
          <w:sz w:val="28"/>
          <w:szCs w:val="28"/>
        </w:rPr>
        <w:t xml:space="preserve">На основании  статьей 26 и статьи 27 Федерального закона «Об основных гарантиях избирательных прав и права на участие в референдуме граждан Российской Федерации», </w:t>
      </w:r>
      <w:r w:rsidRPr="00A953D5">
        <w:rPr>
          <w:rFonts w:ascii="Times New Roman" w:hAnsi="Times New Roman"/>
          <w:sz w:val="28"/>
          <w:szCs w:val="28"/>
          <w:shd w:val="clear" w:color="auto" w:fill="FFFFFF"/>
        </w:rPr>
        <w:t xml:space="preserve">Порядка формирования резерва составов участковых комиссий и назначения нового члена участковой комиссии из резерва составов участковых комиссий, </w:t>
      </w:r>
      <w:r w:rsidRPr="00A953D5">
        <w:rPr>
          <w:rFonts w:ascii="Times New Roman" w:hAnsi="Times New Roman"/>
          <w:sz w:val="28"/>
          <w:szCs w:val="28"/>
        </w:rPr>
        <w:t>утвержденного постановлением ЦИК России от 5 декабря 2012 года № </w:t>
      </w:r>
      <w:r w:rsidRPr="00A953D5">
        <w:rPr>
          <w:rFonts w:ascii="Times New Roman" w:hAnsi="Times New Roman"/>
          <w:sz w:val="28"/>
          <w:szCs w:val="28"/>
          <w:shd w:val="clear" w:color="auto" w:fill="FFFFFF"/>
        </w:rPr>
        <w:t xml:space="preserve">152/1137-6 </w:t>
      </w:r>
      <w:r w:rsidRPr="00A953D5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Адамовс</w:t>
      </w:r>
      <w:r w:rsidRPr="00A953D5">
        <w:rPr>
          <w:rFonts w:ascii="Times New Roman" w:hAnsi="Times New Roman"/>
          <w:sz w:val="28"/>
          <w:szCs w:val="28"/>
        </w:rPr>
        <w:t xml:space="preserve">кого района </w:t>
      </w:r>
      <w:r w:rsidRPr="00351068">
        <w:rPr>
          <w:rFonts w:ascii="Times New Roman" w:hAnsi="Times New Roman"/>
          <w:b/>
          <w:sz w:val="28"/>
          <w:szCs w:val="28"/>
        </w:rPr>
        <w:t>р е ш и л а:</w:t>
      </w:r>
    </w:p>
    <w:p w:rsidR="00A953D5" w:rsidRPr="00A953D5" w:rsidRDefault="00A953D5" w:rsidP="00A953D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53D5">
        <w:rPr>
          <w:rFonts w:ascii="Times New Roman" w:hAnsi="Times New Roman"/>
          <w:sz w:val="28"/>
          <w:szCs w:val="28"/>
        </w:rPr>
        <w:t xml:space="preserve">1. Предложить Избирательной комиссии Оренбургской области для зачисления в резерв составов участковых комиссий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Адамовского</w:t>
      </w:r>
      <w:r w:rsidRPr="00A953D5">
        <w:rPr>
          <w:rFonts w:ascii="Times New Roman" w:hAnsi="Times New Roman"/>
          <w:sz w:val="28"/>
          <w:szCs w:val="28"/>
        </w:rPr>
        <w:t xml:space="preserve"> района кандидатуры согласно прилагаемому списку.</w:t>
      </w:r>
    </w:p>
    <w:p w:rsidR="00A953D5" w:rsidRPr="00A953D5" w:rsidRDefault="00A953D5" w:rsidP="00A953D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53D5">
        <w:rPr>
          <w:rFonts w:ascii="Times New Roman" w:hAnsi="Times New Roman"/>
          <w:sz w:val="28"/>
          <w:szCs w:val="28"/>
        </w:rPr>
        <w:t>2. Направить настоящее решение в  Избирательную комиссию Оренбургской области.</w:t>
      </w:r>
    </w:p>
    <w:p w:rsidR="00A953D5" w:rsidRPr="00A953D5" w:rsidRDefault="00A953D5" w:rsidP="00A953D5">
      <w:pPr>
        <w:pStyle w:val="af1"/>
        <w:tabs>
          <w:tab w:val="left" w:pos="-70"/>
        </w:tabs>
        <w:suppressAutoHyphens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53D5">
        <w:rPr>
          <w:rFonts w:ascii="Times New Roman" w:hAnsi="Times New Roman"/>
          <w:sz w:val="28"/>
          <w:szCs w:val="28"/>
        </w:rPr>
        <w:t xml:space="preserve">3. Контроль за исполнением настоящего решения возложить на        секретаря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Адамовс</w:t>
      </w:r>
      <w:r w:rsidRPr="00A953D5">
        <w:rPr>
          <w:rFonts w:ascii="Times New Roman" w:hAnsi="Times New Roman"/>
          <w:sz w:val="28"/>
          <w:szCs w:val="28"/>
        </w:rPr>
        <w:t xml:space="preserve">кого района </w:t>
      </w:r>
      <w:r>
        <w:rPr>
          <w:rFonts w:ascii="Times New Roman" w:hAnsi="Times New Roman"/>
          <w:sz w:val="28"/>
          <w:szCs w:val="28"/>
        </w:rPr>
        <w:t>Г.Д. Ягодкину</w:t>
      </w:r>
      <w:r w:rsidRPr="00A953D5">
        <w:rPr>
          <w:rFonts w:ascii="Times New Roman" w:hAnsi="Times New Roman"/>
          <w:sz w:val="28"/>
          <w:szCs w:val="28"/>
        </w:rPr>
        <w:t>.</w:t>
      </w:r>
    </w:p>
    <w:p w:rsidR="001A3360" w:rsidRDefault="001A3360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</w:t>
      </w:r>
      <w:r w:rsidR="0053699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64EB7">
        <w:rPr>
          <w:rFonts w:ascii="Times New Roman" w:hAnsi="Times New Roman"/>
          <w:sz w:val="28"/>
          <w:szCs w:val="28"/>
        </w:rPr>
        <w:t>Т.А. Чехович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</w:t>
      </w:r>
      <w:r w:rsidR="0079495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53699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64EB7">
        <w:rPr>
          <w:rFonts w:ascii="Times New Roman" w:hAnsi="Times New Roman"/>
          <w:sz w:val="28"/>
          <w:szCs w:val="28"/>
        </w:rPr>
        <w:t>Г.Д. Ягодкина</w:t>
      </w: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53D5" w:rsidRDefault="00A953D5" w:rsidP="00A953D5">
      <w:pPr>
        <w:tabs>
          <w:tab w:val="left" w:pos="5954"/>
          <w:tab w:val="left" w:pos="6379"/>
        </w:tabs>
        <w:ind w:left="4536"/>
        <w:jc w:val="right"/>
        <w:rPr>
          <w:rFonts w:ascii="Times New Roman CYR" w:hAnsi="Times New Roman CYR"/>
          <w:szCs w:val="28"/>
        </w:rPr>
      </w:pPr>
    </w:p>
    <w:p w:rsidR="00A953D5" w:rsidRDefault="00A953D5" w:rsidP="00A953D5">
      <w:pPr>
        <w:tabs>
          <w:tab w:val="left" w:pos="5954"/>
          <w:tab w:val="left" w:pos="6379"/>
        </w:tabs>
        <w:spacing w:after="0" w:line="240" w:lineRule="auto"/>
        <w:ind w:left="4536"/>
        <w:jc w:val="right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lastRenderedPageBreak/>
        <w:t>Приложение</w:t>
      </w:r>
      <w:r w:rsidRPr="0000059D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к решению</w:t>
      </w:r>
    </w:p>
    <w:p w:rsidR="00A953D5" w:rsidRPr="0000059D" w:rsidRDefault="00A953D5" w:rsidP="00A953D5">
      <w:pPr>
        <w:tabs>
          <w:tab w:val="left" w:pos="5954"/>
        </w:tabs>
        <w:spacing w:after="0" w:line="240" w:lineRule="auto"/>
        <w:ind w:left="4536"/>
        <w:jc w:val="right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территориальной избирательной комиссии Адамовского района</w:t>
      </w:r>
      <w:r w:rsidRPr="0000059D">
        <w:rPr>
          <w:rFonts w:ascii="Times New Roman CYR" w:hAnsi="Times New Roman CYR"/>
          <w:szCs w:val="28"/>
        </w:rPr>
        <w:t xml:space="preserve"> </w:t>
      </w:r>
    </w:p>
    <w:p w:rsidR="00A953D5" w:rsidRPr="00A84807" w:rsidRDefault="00A953D5" w:rsidP="00A953D5">
      <w:pPr>
        <w:tabs>
          <w:tab w:val="left" w:pos="5954"/>
        </w:tabs>
        <w:spacing w:after="0" w:line="240" w:lineRule="auto"/>
        <w:ind w:left="4536"/>
        <w:jc w:val="right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от 26.01.2024</w:t>
      </w:r>
      <w:r w:rsidRPr="00537444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года</w:t>
      </w:r>
      <w:r w:rsidRPr="00537444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№70/324-5</w:t>
      </w:r>
    </w:p>
    <w:p w:rsidR="00A953D5" w:rsidRPr="000B303A" w:rsidRDefault="00A953D5" w:rsidP="00A953D5">
      <w:pPr>
        <w:spacing w:after="0" w:line="360" w:lineRule="auto"/>
        <w:ind w:left="4536"/>
        <w:jc w:val="center"/>
        <w:rPr>
          <w:rFonts w:ascii="Times New Roman CYR" w:hAnsi="Times New Roman CYR"/>
          <w:b/>
          <w:szCs w:val="28"/>
        </w:rPr>
      </w:pPr>
    </w:p>
    <w:p w:rsidR="00A953D5" w:rsidRPr="00A84807" w:rsidRDefault="00A953D5" w:rsidP="00A953D5">
      <w:pPr>
        <w:spacing w:after="0"/>
        <w:ind w:firstLine="851"/>
        <w:jc w:val="center"/>
        <w:rPr>
          <w:rFonts w:ascii="Times New Roman CYR" w:hAnsi="Times New Roman CYR"/>
          <w:szCs w:val="28"/>
        </w:rPr>
      </w:pPr>
    </w:p>
    <w:p w:rsidR="00A953D5" w:rsidRDefault="00A953D5" w:rsidP="00A953D5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Cs w:val="28"/>
        </w:rPr>
      </w:pPr>
      <w:r w:rsidRPr="00A953D5">
        <w:rPr>
          <w:rFonts w:ascii="Times New Roman" w:hAnsi="Times New Roman"/>
          <w:b/>
          <w:szCs w:val="28"/>
        </w:rPr>
        <w:t>Список кандидатур, предложенных для зачисления в</w:t>
      </w:r>
      <w:r w:rsidRPr="00A953D5">
        <w:rPr>
          <w:rFonts w:ascii="Times New Roman" w:hAnsi="Times New Roman"/>
          <w:b/>
          <w:sz w:val="32"/>
        </w:rPr>
        <w:t xml:space="preserve"> </w:t>
      </w:r>
      <w:r w:rsidRPr="00A953D5">
        <w:rPr>
          <w:rFonts w:ascii="Times New Roman" w:hAnsi="Times New Roman"/>
          <w:b/>
          <w:bCs/>
          <w:szCs w:val="28"/>
        </w:rPr>
        <w:t xml:space="preserve">резерв </w:t>
      </w:r>
    </w:p>
    <w:p w:rsidR="00A953D5" w:rsidRPr="00A953D5" w:rsidRDefault="00A953D5" w:rsidP="00A953D5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Cs w:val="28"/>
        </w:rPr>
      </w:pPr>
      <w:r w:rsidRPr="00A953D5">
        <w:rPr>
          <w:rFonts w:ascii="Times New Roman" w:hAnsi="Times New Roman"/>
          <w:b/>
          <w:bCs/>
          <w:szCs w:val="28"/>
        </w:rPr>
        <w:t>составов участковых комиссий</w:t>
      </w:r>
    </w:p>
    <w:p w:rsidR="00A953D5" w:rsidRDefault="00A953D5" w:rsidP="00A953D5">
      <w:pPr>
        <w:spacing w:after="0"/>
        <w:ind w:firstLine="851"/>
        <w:jc w:val="center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7"/>
        <w:gridCol w:w="1782"/>
        <w:gridCol w:w="1380"/>
        <w:gridCol w:w="1853"/>
        <w:gridCol w:w="1782"/>
        <w:gridCol w:w="1987"/>
      </w:tblGrid>
      <w:tr w:rsidR="00A953D5" w:rsidRPr="00A953D5" w:rsidTr="00A953D5">
        <w:tc>
          <w:tcPr>
            <w:tcW w:w="787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953D5"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1782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953D5">
              <w:rPr>
                <w:rFonts w:ascii="Times New Roman" w:hAnsi="Times New Roman"/>
                <w:b/>
                <w:sz w:val="20"/>
              </w:rPr>
              <w:t>Фамилия, имя, отчество</w:t>
            </w:r>
            <w:r w:rsidRPr="00A953D5">
              <w:rPr>
                <w:rFonts w:ascii="Times New Roman" w:hAnsi="Times New Roman"/>
                <w:b/>
                <w:sz w:val="20"/>
              </w:rPr>
              <w:br/>
            </w:r>
          </w:p>
        </w:tc>
        <w:tc>
          <w:tcPr>
            <w:tcW w:w="1380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953D5">
              <w:rPr>
                <w:rFonts w:ascii="Times New Roman" w:hAnsi="Times New Roman"/>
                <w:b/>
                <w:sz w:val="20"/>
              </w:rPr>
              <w:t>Дата рождения</w:t>
            </w:r>
          </w:p>
        </w:tc>
        <w:tc>
          <w:tcPr>
            <w:tcW w:w="1853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953D5">
              <w:rPr>
                <w:rFonts w:ascii="Times New Roman" w:hAnsi="Times New Roman"/>
                <w:b/>
                <w:sz w:val="20"/>
              </w:rPr>
              <w:t>Наименование субъекта выдвижения</w:t>
            </w:r>
          </w:p>
        </w:tc>
        <w:tc>
          <w:tcPr>
            <w:tcW w:w="1782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953D5">
              <w:rPr>
                <w:rFonts w:ascii="Times New Roman" w:hAnsi="Times New Roman"/>
                <w:b/>
                <w:sz w:val="20"/>
              </w:rPr>
              <w:t>Очередность назначения, указанная политической партией</w:t>
            </w:r>
          </w:p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953D5">
              <w:rPr>
                <w:rFonts w:ascii="Times New Roman" w:hAnsi="Times New Roman"/>
                <w:b/>
                <w:sz w:val="20"/>
              </w:rPr>
              <w:t>(при наличии)</w:t>
            </w:r>
          </w:p>
        </w:tc>
        <w:tc>
          <w:tcPr>
            <w:tcW w:w="1987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953D5">
              <w:rPr>
                <w:rFonts w:ascii="Times New Roman" w:hAnsi="Times New Roman"/>
                <w:b/>
                <w:sz w:val="20"/>
              </w:rPr>
              <w:t>№</w:t>
            </w:r>
            <w:r w:rsidRPr="00A953D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Pr="00A953D5">
              <w:rPr>
                <w:rFonts w:ascii="Times New Roman" w:hAnsi="Times New Roman"/>
                <w:b/>
                <w:sz w:val="20"/>
              </w:rPr>
              <w:t>избирательного участка</w:t>
            </w:r>
          </w:p>
        </w:tc>
      </w:tr>
      <w:tr w:rsidR="00A953D5" w:rsidRPr="00A953D5" w:rsidTr="00A953D5">
        <w:tc>
          <w:tcPr>
            <w:tcW w:w="787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 xml:space="preserve">1. </w:t>
            </w:r>
          </w:p>
        </w:tc>
        <w:tc>
          <w:tcPr>
            <w:tcW w:w="1782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Гамалей Татьяна Галиевна</w:t>
            </w:r>
          </w:p>
        </w:tc>
        <w:tc>
          <w:tcPr>
            <w:tcW w:w="1380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13.03.1975</w:t>
            </w:r>
          </w:p>
        </w:tc>
        <w:tc>
          <w:tcPr>
            <w:tcW w:w="1853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53D5">
              <w:rPr>
                <w:rFonts w:ascii="Times New Roman" w:hAnsi="Times New Roman"/>
                <w:sz w:val="20"/>
              </w:rPr>
              <w:t>собрание избирателей по месту жительства - п. Майский</w:t>
            </w:r>
          </w:p>
        </w:tc>
        <w:tc>
          <w:tcPr>
            <w:tcW w:w="1782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987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60</w:t>
            </w:r>
          </w:p>
        </w:tc>
      </w:tr>
      <w:tr w:rsidR="00A953D5" w:rsidRPr="00A953D5" w:rsidTr="00A953D5">
        <w:tc>
          <w:tcPr>
            <w:tcW w:w="787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 xml:space="preserve">2. </w:t>
            </w:r>
          </w:p>
        </w:tc>
        <w:tc>
          <w:tcPr>
            <w:tcW w:w="1782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Кзылбаева Елена Владимировна</w:t>
            </w:r>
          </w:p>
        </w:tc>
        <w:tc>
          <w:tcPr>
            <w:tcW w:w="1380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10.09.1977</w:t>
            </w:r>
          </w:p>
        </w:tc>
        <w:tc>
          <w:tcPr>
            <w:tcW w:w="1853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53D5">
              <w:rPr>
                <w:rFonts w:ascii="Times New Roman" w:hAnsi="Times New Roman"/>
                <w:sz w:val="20"/>
              </w:rPr>
              <w:t>собрание избирателей по месту жительства - п. Майский</w:t>
            </w:r>
          </w:p>
        </w:tc>
        <w:tc>
          <w:tcPr>
            <w:tcW w:w="1782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987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60</w:t>
            </w:r>
          </w:p>
        </w:tc>
      </w:tr>
      <w:tr w:rsidR="00A953D5" w:rsidRPr="00A953D5" w:rsidTr="00A953D5">
        <w:tc>
          <w:tcPr>
            <w:tcW w:w="787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 xml:space="preserve">3. </w:t>
            </w:r>
          </w:p>
        </w:tc>
        <w:tc>
          <w:tcPr>
            <w:tcW w:w="1782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Пономарева Дина Хасановна</w:t>
            </w:r>
          </w:p>
        </w:tc>
        <w:tc>
          <w:tcPr>
            <w:tcW w:w="1380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09.01.1975</w:t>
            </w:r>
          </w:p>
        </w:tc>
        <w:tc>
          <w:tcPr>
            <w:tcW w:w="1853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53D5">
              <w:rPr>
                <w:rFonts w:ascii="Times New Roman" w:hAnsi="Times New Roman"/>
                <w:sz w:val="20"/>
              </w:rPr>
              <w:t>собрание избирателей по месту жительства - п. Майский</w:t>
            </w:r>
          </w:p>
        </w:tc>
        <w:tc>
          <w:tcPr>
            <w:tcW w:w="1782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987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60</w:t>
            </w:r>
          </w:p>
        </w:tc>
      </w:tr>
      <w:tr w:rsidR="00A953D5" w:rsidRPr="00A953D5" w:rsidTr="00A953D5">
        <w:tc>
          <w:tcPr>
            <w:tcW w:w="787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 xml:space="preserve">4. </w:t>
            </w:r>
          </w:p>
        </w:tc>
        <w:tc>
          <w:tcPr>
            <w:tcW w:w="1782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Сидорова Татьяна Анатольевна</w:t>
            </w:r>
          </w:p>
        </w:tc>
        <w:tc>
          <w:tcPr>
            <w:tcW w:w="1380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19.07.1965</w:t>
            </w:r>
          </w:p>
        </w:tc>
        <w:tc>
          <w:tcPr>
            <w:tcW w:w="1853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53D5">
              <w:rPr>
                <w:rFonts w:ascii="Times New Roman" w:hAnsi="Times New Roman"/>
                <w:sz w:val="20"/>
              </w:rPr>
              <w:t>собрание избирателей по месту жительства - п. Майский</w:t>
            </w:r>
          </w:p>
        </w:tc>
        <w:tc>
          <w:tcPr>
            <w:tcW w:w="1782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987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60</w:t>
            </w:r>
          </w:p>
        </w:tc>
      </w:tr>
      <w:tr w:rsidR="00A953D5" w:rsidRPr="00A953D5" w:rsidTr="00A953D5">
        <w:tc>
          <w:tcPr>
            <w:tcW w:w="787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 xml:space="preserve">5. </w:t>
            </w:r>
          </w:p>
        </w:tc>
        <w:tc>
          <w:tcPr>
            <w:tcW w:w="1782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Абдуллина Барша Бахитжановна</w:t>
            </w:r>
          </w:p>
        </w:tc>
        <w:tc>
          <w:tcPr>
            <w:tcW w:w="1380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23.09.1963</w:t>
            </w:r>
          </w:p>
        </w:tc>
        <w:tc>
          <w:tcPr>
            <w:tcW w:w="1853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53D5">
              <w:rPr>
                <w:rFonts w:ascii="Times New Roman" w:hAnsi="Times New Roman"/>
                <w:sz w:val="20"/>
              </w:rPr>
              <w:t>собрание избирателей по месту жительства - с.Кусем</w:t>
            </w:r>
          </w:p>
        </w:tc>
        <w:tc>
          <w:tcPr>
            <w:tcW w:w="1782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987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62</w:t>
            </w:r>
          </w:p>
        </w:tc>
      </w:tr>
      <w:tr w:rsidR="00A953D5" w:rsidRPr="00A953D5" w:rsidTr="00A953D5">
        <w:tc>
          <w:tcPr>
            <w:tcW w:w="787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 xml:space="preserve">6. </w:t>
            </w:r>
          </w:p>
        </w:tc>
        <w:tc>
          <w:tcPr>
            <w:tcW w:w="1782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Баймурзина Саржан Сундетхановна</w:t>
            </w:r>
          </w:p>
        </w:tc>
        <w:tc>
          <w:tcPr>
            <w:tcW w:w="1380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03.08.1972</w:t>
            </w:r>
          </w:p>
        </w:tc>
        <w:tc>
          <w:tcPr>
            <w:tcW w:w="1853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53D5">
              <w:rPr>
                <w:rFonts w:ascii="Times New Roman" w:hAnsi="Times New Roman"/>
                <w:sz w:val="20"/>
              </w:rPr>
              <w:t>собрание избирателей по месту жительства - село Кусем</w:t>
            </w:r>
          </w:p>
        </w:tc>
        <w:tc>
          <w:tcPr>
            <w:tcW w:w="1782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987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62</w:t>
            </w:r>
          </w:p>
        </w:tc>
      </w:tr>
      <w:tr w:rsidR="00A953D5" w:rsidRPr="00A953D5" w:rsidTr="00A953D5">
        <w:tc>
          <w:tcPr>
            <w:tcW w:w="787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 xml:space="preserve">7. </w:t>
            </w:r>
          </w:p>
        </w:tc>
        <w:tc>
          <w:tcPr>
            <w:tcW w:w="1782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Афанасьев Михаил Николаевич</w:t>
            </w:r>
          </w:p>
        </w:tc>
        <w:tc>
          <w:tcPr>
            <w:tcW w:w="1380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17.08.1963</w:t>
            </w:r>
          </w:p>
        </w:tc>
        <w:tc>
          <w:tcPr>
            <w:tcW w:w="1853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53D5">
              <w:rPr>
                <w:rFonts w:ascii="Times New Roman" w:hAnsi="Times New Roman"/>
                <w:sz w:val="20"/>
              </w:rPr>
              <w:t>собрание избирателей по месту жительства - п. Шильда</w:t>
            </w:r>
          </w:p>
        </w:tc>
        <w:tc>
          <w:tcPr>
            <w:tcW w:w="1782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987" w:type="dxa"/>
          </w:tcPr>
          <w:p w:rsidR="00A953D5" w:rsidRPr="00A953D5" w:rsidRDefault="00A953D5" w:rsidP="00A9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953D5">
              <w:rPr>
                <w:rFonts w:ascii="Times New Roman" w:hAnsi="Times New Roman"/>
                <w:sz w:val="24"/>
                <w:lang w:val="en-US"/>
              </w:rPr>
              <w:t>74</w:t>
            </w:r>
          </w:p>
        </w:tc>
      </w:tr>
    </w:tbl>
    <w:p w:rsidR="00C75DC4" w:rsidRPr="00A953D5" w:rsidRDefault="00C75DC4" w:rsidP="00A953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75DC4" w:rsidRPr="00A953D5" w:rsidSect="0060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CBE" w:rsidRDefault="000D7CBE" w:rsidP="00393FAB">
      <w:pPr>
        <w:spacing w:after="0" w:line="240" w:lineRule="auto"/>
      </w:pPr>
      <w:r>
        <w:separator/>
      </w:r>
    </w:p>
  </w:endnote>
  <w:endnote w:type="continuationSeparator" w:id="0">
    <w:p w:rsidR="000D7CBE" w:rsidRDefault="000D7CBE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CBE" w:rsidRDefault="000D7CBE" w:rsidP="00393FAB">
      <w:pPr>
        <w:spacing w:after="0" w:line="240" w:lineRule="auto"/>
      </w:pPr>
      <w:r>
        <w:separator/>
      </w:r>
    </w:p>
  </w:footnote>
  <w:footnote w:type="continuationSeparator" w:id="0">
    <w:p w:rsidR="000D7CBE" w:rsidRDefault="000D7CBE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086F"/>
    <w:multiLevelType w:val="hybridMultilevel"/>
    <w:tmpl w:val="A90CB464"/>
    <w:lvl w:ilvl="0" w:tplc="FCE45AC8">
      <w:start w:val="1"/>
      <w:numFmt w:val="decimal"/>
      <w:lvlText w:val="%1."/>
      <w:lvlJc w:val="left"/>
      <w:pPr>
        <w:ind w:left="1020" w:hanging="4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1D131C8"/>
    <w:multiLevelType w:val="hybridMultilevel"/>
    <w:tmpl w:val="1534AC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B81602"/>
    <w:multiLevelType w:val="hybridMultilevel"/>
    <w:tmpl w:val="DF9C26CE"/>
    <w:lvl w:ilvl="0" w:tplc="A75615D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BFF5AA3"/>
    <w:multiLevelType w:val="multilevel"/>
    <w:tmpl w:val="FB78F47E"/>
    <w:lvl w:ilvl="0">
      <w:start w:val="1"/>
      <w:numFmt w:val="decimal"/>
      <w:lvlText w:val="%1."/>
      <w:lvlJc w:val="left"/>
      <w:pPr>
        <w:ind w:left="8949" w:hanging="585"/>
      </w:pPr>
    </w:lvl>
    <w:lvl w:ilvl="1">
      <w:start w:val="1"/>
      <w:numFmt w:val="decimal"/>
      <w:isLgl/>
      <w:lvlText w:val="%1.%2."/>
      <w:lvlJc w:val="left"/>
      <w:pPr>
        <w:ind w:left="9669" w:hanging="720"/>
      </w:pPr>
    </w:lvl>
    <w:lvl w:ilvl="2">
      <w:start w:val="1"/>
      <w:numFmt w:val="decimal"/>
      <w:isLgl/>
      <w:lvlText w:val="%1.%2.%3."/>
      <w:lvlJc w:val="left"/>
      <w:pPr>
        <w:ind w:left="10254" w:hanging="720"/>
      </w:pPr>
    </w:lvl>
    <w:lvl w:ilvl="3">
      <w:start w:val="1"/>
      <w:numFmt w:val="decimal"/>
      <w:isLgl/>
      <w:lvlText w:val="%1.%2.%3.%4."/>
      <w:lvlJc w:val="left"/>
      <w:pPr>
        <w:ind w:left="11199" w:hanging="1080"/>
      </w:pPr>
    </w:lvl>
    <w:lvl w:ilvl="4">
      <w:start w:val="1"/>
      <w:numFmt w:val="decimal"/>
      <w:isLgl/>
      <w:lvlText w:val="%1.%2.%3.%4.%5."/>
      <w:lvlJc w:val="left"/>
      <w:pPr>
        <w:ind w:left="11784" w:hanging="1080"/>
      </w:pPr>
    </w:lvl>
    <w:lvl w:ilvl="5">
      <w:start w:val="1"/>
      <w:numFmt w:val="decimal"/>
      <w:isLgl/>
      <w:lvlText w:val="%1.%2.%3.%4.%5.%6."/>
      <w:lvlJc w:val="left"/>
      <w:pPr>
        <w:ind w:left="12729" w:hanging="1440"/>
      </w:pPr>
    </w:lvl>
    <w:lvl w:ilvl="6">
      <w:start w:val="1"/>
      <w:numFmt w:val="decimal"/>
      <w:isLgl/>
      <w:lvlText w:val="%1.%2.%3.%4.%5.%6.%7."/>
      <w:lvlJc w:val="left"/>
      <w:pPr>
        <w:ind w:left="13314" w:hanging="1440"/>
      </w:pPr>
    </w:lvl>
    <w:lvl w:ilvl="7">
      <w:start w:val="1"/>
      <w:numFmt w:val="decimal"/>
      <w:isLgl/>
      <w:lvlText w:val="%1.%2.%3.%4.%5.%6.%7.%8."/>
      <w:lvlJc w:val="left"/>
      <w:pPr>
        <w:ind w:left="14259" w:hanging="1800"/>
      </w:pPr>
    </w:lvl>
    <w:lvl w:ilvl="8">
      <w:start w:val="1"/>
      <w:numFmt w:val="decimal"/>
      <w:isLgl/>
      <w:lvlText w:val="%1.%2.%3.%4.%5.%6.%7.%8.%9."/>
      <w:lvlJc w:val="left"/>
      <w:pPr>
        <w:ind w:left="14844" w:hanging="1800"/>
      </w:pPr>
    </w:lvl>
  </w:abstractNum>
  <w:abstractNum w:abstractNumId="4">
    <w:nsid w:val="5B010768"/>
    <w:multiLevelType w:val="hybridMultilevel"/>
    <w:tmpl w:val="158028B2"/>
    <w:lvl w:ilvl="0" w:tplc="A2AE6ECC">
      <w:start w:val="6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4192"/>
    <w:rsid w:val="00022BEB"/>
    <w:rsid w:val="0003295A"/>
    <w:rsid w:val="00061CF7"/>
    <w:rsid w:val="00083396"/>
    <w:rsid w:val="00091E18"/>
    <w:rsid w:val="000C3C9A"/>
    <w:rsid w:val="000D7CBE"/>
    <w:rsid w:val="000E1D86"/>
    <w:rsid w:val="000E43A4"/>
    <w:rsid w:val="000E5901"/>
    <w:rsid w:val="00100BBA"/>
    <w:rsid w:val="00117033"/>
    <w:rsid w:val="001438EC"/>
    <w:rsid w:val="0014630C"/>
    <w:rsid w:val="001541E8"/>
    <w:rsid w:val="00181682"/>
    <w:rsid w:val="001825A1"/>
    <w:rsid w:val="00191129"/>
    <w:rsid w:val="00193A21"/>
    <w:rsid w:val="001A3360"/>
    <w:rsid w:val="001A528E"/>
    <w:rsid w:val="001B172F"/>
    <w:rsid w:val="001C4879"/>
    <w:rsid w:val="001D71E3"/>
    <w:rsid w:val="001E4B59"/>
    <w:rsid w:val="0020141D"/>
    <w:rsid w:val="00220618"/>
    <w:rsid w:val="00221804"/>
    <w:rsid w:val="0024178E"/>
    <w:rsid w:val="00264EB7"/>
    <w:rsid w:val="00272680"/>
    <w:rsid w:val="002B08A9"/>
    <w:rsid w:val="002B5511"/>
    <w:rsid w:val="002C43AB"/>
    <w:rsid w:val="002E369F"/>
    <w:rsid w:val="002E4752"/>
    <w:rsid w:val="00310A5A"/>
    <w:rsid w:val="0031309A"/>
    <w:rsid w:val="00315590"/>
    <w:rsid w:val="00322DC7"/>
    <w:rsid w:val="0032319A"/>
    <w:rsid w:val="00327453"/>
    <w:rsid w:val="00351068"/>
    <w:rsid w:val="0035134B"/>
    <w:rsid w:val="00383426"/>
    <w:rsid w:val="003873EC"/>
    <w:rsid w:val="00393FAB"/>
    <w:rsid w:val="003A11CB"/>
    <w:rsid w:val="003B4138"/>
    <w:rsid w:val="003D79E8"/>
    <w:rsid w:val="003E5734"/>
    <w:rsid w:val="003F0473"/>
    <w:rsid w:val="00407AC4"/>
    <w:rsid w:val="004234C4"/>
    <w:rsid w:val="004421B2"/>
    <w:rsid w:val="00461140"/>
    <w:rsid w:val="0046511D"/>
    <w:rsid w:val="0047596D"/>
    <w:rsid w:val="004B4796"/>
    <w:rsid w:val="004C18E3"/>
    <w:rsid w:val="004C347A"/>
    <w:rsid w:val="004C592D"/>
    <w:rsid w:val="004D1B5C"/>
    <w:rsid w:val="004D7C38"/>
    <w:rsid w:val="00504378"/>
    <w:rsid w:val="0050460D"/>
    <w:rsid w:val="00510CC9"/>
    <w:rsid w:val="00517862"/>
    <w:rsid w:val="00536991"/>
    <w:rsid w:val="00580548"/>
    <w:rsid w:val="00591EDE"/>
    <w:rsid w:val="00592F9D"/>
    <w:rsid w:val="00597733"/>
    <w:rsid w:val="005B0B35"/>
    <w:rsid w:val="005B0DEB"/>
    <w:rsid w:val="005D4095"/>
    <w:rsid w:val="005F24BC"/>
    <w:rsid w:val="005F5BB1"/>
    <w:rsid w:val="00602FE4"/>
    <w:rsid w:val="00610194"/>
    <w:rsid w:val="0061391E"/>
    <w:rsid w:val="006155B2"/>
    <w:rsid w:val="00625525"/>
    <w:rsid w:val="006448F7"/>
    <w:rsid w:val="00647D67"/>
    <w:rsid w:val="00665985"/>
    <w:rsid w:val="00665F9B"/>
    <w:rsid w:val="00691270"/>
    <w:rsid w:val="006A40F7"/>
    <w:rsid w:val="006B43CD"/>
    <w:rsid w:val="006B4725"/>
    <w:rsid w:val="006D6B7F"/>
    <w:rsid w:val="00702F9B"/>
    <w:rsid w:val="0075051B"/>
    <w:rsid w:val="007533BF"/>
    <w:rsid w:val="00756E59"/>
    <w:rsid w:val="007579F3"/>
    <w:rsid w:val="00761E20"/>
    <w:rsid w:val="007838BF"/>
    <w:rsid w:val="00794956"/>
    <w:rsid w:val="007970CA"/>
    <w:rsid w:val="007A363C"/>
    <w:rsid w:val="007C3C2C"/>
    <w:rsid w:val="007D43C9"/>
    <w:rsid w:val="007D71AD"/>
    <w:rsid w:val="007F0535"/>
    <w:rsid w:val="007F3F54"/>
    <w:rsid w:val="00803BCE"/>
    <w:rsid w:val="0083307F"/>
    <w:rsid w:val="00834104"/>
    <w:rsid w:val="008526A1"/>
    <w:rsid w:val="008654F4"/>
    <w:rsid w:val="00876E49"/>
    <w:rsid w:val="00895F35"/>
    <w:rsid w:val="008B5D26"/>
    <w:rsid w:val="008B64E8"/>
    <w:rsid w:val="008C6330"/>
    <w:rsid w:val="008E1E14"/>
    <w:rsid w:val="008E2CA5"/>
    <w:rsid w:val="008F40EF"/>
    <w:rsid w:val="008F6ACB"/>
    <w:rsid w:val="008F7BEF"/>
    <w:rsid w:val="00911956"/>
    <w:rsid w:val="00923BF8"/>
    <w:rsid w:val="00933D55"/>
    <w:rsid w:val="00937FA1"/>
    <w:rsid w:val="00943E15"/>
    <w:rsid w:val="00944DEE"/>
    <w:rsid w:val="00950F7E"/>
    <w:rsid w:val="00962988"/>
    <w:rsid w:val="009662BC"/>
    <w:rsid w:val="0096698C"/>
    <w:rsid w:val="00981759"/>
    <w:rsid w:val="00986878"/>
    <w:rsid w:val="00990470"/>
    <w:rsid w:val="009A70DD"/>
    <w:rsid w:val="009B45FB"/>
    <w:rsid w:val="009E396E"/>
    <w:rsid w:val="00A23B61"/>
    <w:rsid w:val="00A3176E"/>
    <w:rsid w:val="00A46898"/>
    <w:rsid w:val="00A65607"/>
    <w:rsid w:val="00A71DB9"/>
    <w:rsid w:val="00A824E2"/>
    <w:rsid w:val="00A953D5"/>
    <w:rsid w:val="00AA0299"/>
    <w:rsid w:val="00AA02A0"/>
    <w:rsid w:val="00B04D13"/>
    <w:rsid w:val="00B0626F"/>
    <w:rsid w:val="00B35CA2"/>
    <w:rsid w:val="00B424DB"/>
    <w:rsid w:val="00B52BA8"/>
    <w:rsid w:val="00B530EA"/>
    <w:rsid w:val="00B63D15"/>
    <w:rsid w:val="00B669DB"/>
    <w:rsid w:val="00B7074D"/>
    <w:rsid w:val="00B764B8"/>
    <w:rsid w:val="00B8410B"/>
    <w:rsid w:val="00B96149"/>
    <w:rsid w:val="00C148F8"/>
    <w:rsid w:val="00C36F50"/>
    <w:rsid w:val="00C426C5"/>
    <w:rsid w:val="00C57DBD"/>
    <w:rsid w:val="00C6332A"/>
    <w:rsid w:val="00C63EA1"/>
    <w:rsid w:val="00C67585"/>
    <w:rsid w:val="00C72D39"/>
    <w:rsid w:val="00C75DC4"/>
    <w:rsid w:val="00C91D1D"/>
    <w:rsid w:val="00C93C70"/>
    <w:rsid w:val="00CB3824"/>
    <w:rsid w:val="00CC251E"/>
    <w:rsid w:val="00CF2C1F"/>
    <w:rsid w:val="00D85B5D"/>
    <w:rsid w:val="00DA7265"/>
    <w:rsid w:val="00DB20FC"/>
    <w:rsid w:val="00DD1A29"/>
    <w:rsid w:val="00DE0F15"/>
    <w:rsid w:val="00E124D7"/>
    <w:rsid w:val="00E42B5F"/>
    <w:rsid w:val="00E83AD6"/>
    <w:rsid w:val="00ED5AA5"/>
    <w:rsid w:val="00EE1C0B"/>
    <w:rsid w:val="00F0218D"/>
    <w:rsid w:val="00F1110F"/>
    <w:rsid w:val="00F15264"/>
    <w:rsid w:val="00F15E2A"/>
    <w:rsid w:val="00F21247"/>
    <w:rsid w:val="00F2723A"/>
    <w:rsid w:val="00F3477D"/>
    <w:rsid w:val="00F41339"/>
    <w:rsid w:val="00F42C38"/>
    <w:rsid w:val="00F52AF9"/>
    <w:rsid w:val="00F60949"/>
    <w:rsid w:val="00F63D16"/>
    <w:rsid w:val="00F71359"/>
    <w:rsid w:val="00F868F1"/>
    <w:rsid w:val="00FA1D5A"/>
    <w:rsid w:val="00FA44C2"/>
    <w:rsid w:val="00FB5DB9"/>
    <w:rsid w:val="00FC2E10"/>
    <w:rsid w:val="00FD10DE"/>
    <w:rsid w:val="00FE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ac">
    <w:name w:val="Body Text Indent"/>
    <w:basedOn w:val="a"/>
    <w:link w:val="ad"/>
    <w:unhideWhenUsed/>
    <w:rsid w:val="00536991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536991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933D5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33D55"/>
    <w:rPr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933D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33D55"/>
    <w:rPr>
      <w:sz w:val="16"/>
      <w:szCs w:val="16"/>
    </w:rPr>
  </w:style>
  <w:style w:type="paragraph" w:styleId="ae">
    <w:name w:val="List Paragraph"/>
    <w:basedOn w:val="a"/>
    <w:uiPriority w:val="34"/>
    <w:qFormat/>
    <w:rsid w:val="00B35CA2"/>
    <w:pPr>
      <w:ind w:left="720"/>
      <w:contextualSpacing/>
    </w:pPr>
  </w:style>
  <w:style w:type="character" w:customStyle="1" w:styleId="FontStyle12">
    <w:name w:val="Font Style12"/>
    <w:basedOn w:val="a0"/>
    <w:rsid w:val="00F4133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ConsPlusNonformat">
    <w:name w:val="ConsPlusNonformat"/>
    <w:rsid w:val="008E1E14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f">
    <w:name w:val="Table Grid"/>
    <w:basedOn w:val="a1"/>
    <w:uiPriority w:val="59"/>
    <w:rsid w:val="00C75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351068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Body Text"/>
    <w:basedOn w:val="a"/>
    <w:link w:val="af2"/>
    <w:uiPriority w:val="99"/>
    <w:semiHidden/>
    <w:unhideWhenUsed/>
    <w:rsid w:val="00A953D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A953D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3BDBB-72CC-426C-B6A1-A4440AAC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2023-09-25T05:53:00Z</cp:lastPrinted>
  <dcterms:created xsi:type="dcterms:W3CDTF">2024-01-26T05:29:00Z</dcterms:created>
  <dcterms:modified xsi:type="dcterms:W3CDTF">2024-01-26T05:29:00Z</dcterms:modified>
</cp:coreProperties>
</file>