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E86F17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E86F17">
      <w:pPr>
        <w:spacing w:line="24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E86F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1D7E2C" w:rsidP="00E86F1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19</w:t>
            </w:r>
            <w:r w:rsidR="004C1D9F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B2510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600F4C" w:rsidP="001D7E2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40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264D82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9348B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5108D" w:rsidRPr="009348BC" w:rsidRDefault="005C3F54" w:rsidP="009348B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B1039">
        <w:rPr>
          <w:rFonts w:ascii="Times New Roman" w:hAnsi="Times New Roman"/>
          <w:sz w:val="28"/>
          <w:szCs w:val="28"/>
        </w:rPr>
        <w:t xml:space="preserve"> </w:t>
      </w:r>
      <w:r w:rsidR="00C56386" w:rsidRPr="00C56386">
        <w:rPr>
          <w:rFonts w:ascii="Times New Roman" w:hAnsi="Times New Roman"/>
          <w:sz w:val="28"/>
          <w:szCs w:val="28"/>
        </w:rPr>
        <w:t>О</w:t>
      </w:r>
      <w:r w:rsidR="00743D57">
        <w:rPr>
          <w:rFonts w:ascii="Times New Roman" w:hAnsi="Times New Roman"/>
          <w:sz w:val="28"/>
          <w:szCs w:val="28"/>
        </w:rPr>
        <w:t>б</w:t>
      </w:r>
      <w:r w:rsidR="00C56386" w:rsidRPr="00C56386">
        <w:rPr>
          <w:rFonts w:ascii="Times New Roman" w:hAnsi="Times New Roman"/>
          <w:sz w:val="28"/>
          <w:szCs w:val="28"/>
        </w:rPr>
        <w:t xml:space="preserve"> </w:t>
      </w:r>
      <w:r w:rsidR="00743D57" w:rsidRPr="00743D57">
        <w:rPr>
          <w:rFonts w:ascii="Times New Roman" w:hAnsi="Times New Roman"/>
          <w:sz w:val="28"/>
          <w:szCs w:val="28"/>
        </w:rPr>
        <w:t>утверждении формы, текста и количества избирательных бюллетеней для голосования на выборах, назначенных на единый день голосования 11 сентября 2022 года на территории</w:t>
      </w:r>
      <w:r w:rsidR="00743D5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348BC">
        <w:rPr>
          <w:rFonts w:ascii="Times New Roman" w:hAnsi="Times New Roman"/>
          <w:snapToGrid w:val="0"/>
          <w:sz w:val="28"/>
          <w:szCs w:val="28"/>
        </w:rPr>
        <w:t>Адамовск</w:t>
      </w:r>
      <w:r w:rsidR="00743D57">
        <w:rPr>
          <w:rFonts w:ascii="Times New Roman" w:hAnsi="Times New Roman"/>
          <w:snapToGrid w:val="0"/>
          <w:sz w:val="28"/>
          <w:szCs w:val="28"/>
        </w:rPr>
        <w:t>ого</w:t>
      </w:r>
      <w:r w:rsidR="009348BC">
        <w:rPr>
          <w:rFonts w:ascii="Times New Roman" w:hAnsi="Times New Roman"/>
          <w:snapToGrid w:val="0"/>
          <w:sz w:val="28"/>
          <w:szCs w:val="28"/>
        </w:rPr>
        <w:t xml:space="preserve"> район</w:t>
      </w:r>
      <w:r w:rsidR="00743D57">
        <w:rPr>
          <w:rFonts w:ascii="Times New Roman" w:hAnsi="Times New Roman"/>
          <w:snapToGrid w:val="0"/>
          <w:sz w:val="28"/>
          <w:szCs w:val="28"/>
        </w:rPr>
        <w:t>а</w:t>
      </w:r>
      <w:r w:rsidR="009348BC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743D57">
      <w:pPr>
        <w:spacing w:after="0"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43D57" w:rsidRPr="00743D57">
        <w:rPr>
          <w:rFonts w:ascii="Times New Roman" w:hAnsi="Times New Roman"/>
          <w:sz w:val="28"/>
          <w:szCs w:val="28"/>
        </w:rPr>
        <w:t>В соответствии с частью 3 статьи 68 Закона Оренбургской области «О выборах депутатов представительных органов муниципальных образований в Оренбургской области»</w:t>
      </w:r>
      <w:r w:rsidR="00C56386">
        <w:rPr>
          <w:rFonts w:ascii="Times New Roman" w:hAnsi="Times New Roman"/>
          <w:sz w:val="28"/>
          <w:szCs w:val="28"/>
        </w:rPr>
        <w:t>,</w:t>
      </w:r>
      <w:r w:rsidR="00C56386" w:rsidRPr="00C56386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 xml:space="preserve">ерриториальная </w:t>
      </w:r>
      <w:r w:rsidR="00C56386" w:rsidRPr="00C56386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>избирательная комиссия Адамовского района</w:t>
      </w:r>
      <w:r w:rsidR="005C3F54">
        <w:rPr>
          <w:rFonts w:ascii="Times New Roman" w:hAnsi="Times New Roman"/>
          <w:sz w:val="28"/>
          <w:szCs w:val="28"/>
        </w:rPr>
        <w:t xml:space="preserve">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743D57" w:rsidRDefault="00743D57" w:rsidP="00743D57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количество избирательных бюллетеней для голосования на </w:t>
      </w:r>
      <w:r w:rsidR="009348BC" w:rsidRPr="00B12B57">
        <w:rPr>
          <w:rFonts w:ascii="Times New Roman" w:hAnsi="Times New Roman"/>
          <w:snapToGrid w:val="0"/>
          <w:sz w:val="28"/>
          <w:szCs w:val="28"/>
        </w:rPr>
        <w:t>дополнительных выборов депутатов Совета депутатов муниципального образования Адамовский район Оренбурсгкой области пятого созыва по трехмандатному избирательному округу № 4</w:t>
      </w:r>
      <w:r w:rsidR="007E36C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F770AE">
        <w:rPr>
          <w:rFonts w:ascii="Times New Roman" w:hAnsi="Times New Roman"/>
          <w:sz w:val="28"/>
        </w:rPr>
        <w:t xml:space="preserve">11 сентября 2022 года </w:t>
      </w:r>
      <w:r>
        <w:rPr>
          <w:rFonts w:ascii="Times New Roman" w:hAnsi="Times New Roman"/>
          <w:sz w:val="28"/>
        </w:rPr>
        <w:t>согласно приложению № 1.</w:t>
      </w:r>
    </w:p>
    <w:p w:rsidR="00743D57" w:rsidRPr="00F770AE" w:rsidRDefault="00743D57" w:rsidP="00743D57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</w:rPr>
      </w:pPr>
      <w:r w:rsidRPr="00F770AE">
        <w:rPr>
          <w:rFonts w:ascii="Times New Roman" w:hAnsi="Times New Roman"/>
          <w:sz w:val="28"/>
        </w:rPr>
        <w:t xml:space="preserve">Утвердить форму и текст избирательного бюллетеня для голосования на </w:t>
      </w:r>
      <w:r>
        <w:rPr>
          <w:rFonts w:ascii="Times New Roman" w:hAnsi="Times New Roman"/>
          <w:sz w:val="28"/>
        </w:rPr>
        <w:t xml:space="preserve">дополнительных </w:t>
      </w:r>
      <w:r w:rsidRPr="00F770AE">
        <w:rPr>
          <w:rFonts w:ascii="Times New Roman" w:hAnsi="Times New Roman"/>
          <w:sz w:val="28"/>
        </w:rPr>
        <w:t xml:space="preserve">выборах депутатов </w:t>
      </w:r>
      <w:r>
        <w:rPr>
          <w:rFonts w:ascii="Times New Roman" w:hAnsi="Times New Roman"/>
          <w:sz w:val="28"/>
        </w:rPr>
        <w:t xml:space="preserve"> Совета депутатов </w:t>
      </w:r>
      <w:r w:rsidRPr="00B12B57">
        <w:rPr>
          <w:rFonts w:ascii="Times New Roman" w:hAnsi="Times New Roman"/>
          <w:snapToGrid w:val="0"/>
          <w:sz w:val="28"/>
          <w:szCs w:val="28"/>
        </w:rPr>
        <w:t>муниципального образования Адамовский район Оренбурсгкой области пятого созыва по трехмандатному избирательному округу № 4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F770AE">
        <w:rPr>
          <w:rFonts w:ascii="Times New Roman" w:hAnsi="Times New Roman"/>
          <w:sz w:val="28"/>
        </w:rPr>
        <w:t xml:space="preserve">11 сентября 2022 года по </w:t>
      </w:r>
      <w:r>
        <w:rPr>
          <w:rFonts w:ascii="Times New Roman" w:hAnsi="Times New Roman"/>
          <w:sz w:val="28"/>
        </w:rPr>
        <w:t>трехмандатному</w:t>
      </w:r>
      <w:r w:rsidRPr="00F770AE">
        <w:rPr>
          <w:rFonts w:ascii="Times New Roman" w:hAnsi="Times New Roman"/>
          <w:sz w:val="28"/>
        </w:rPr>
        <w:t xml:space="preserve"> избирательн</w:t>
      </w:r>
      <w:r>
        <w:rPr>
          <w:rFonts w:ascii="Times New Roman" w:hAnsi="Times New Roman"/>
          <w:sz w:val="28"/>
        </w:rPr>
        <w:t>ому</w:t>
      </w:r>
      <w:r w:rsidRPr="00F770AE"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у № 3</w:t>
      </w:r>
      <w:r w:rsidRPr="00F770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№ 2</w:t>
      </w:r>
      <w:r w:rsidRPr="00F770AE">
        <w:rPr>
          <w:rFonts w:ascii="Times New Roman" w:hAnsi="Times New Roman"/>
          <w:sz w:val="28"/>
        </w:rPr>
        <w:t>.</w:t>
      </w:r>
    </w:p>
    <w:p w:rsidR="00743D57" w:rsidRDefault="00743D57" w:rsidP="00743D57">
      <w:pPr>
        <w:pStyle w:val="ad"/>
        <w:numPr>
          <w:ilvl w:val="0"/>
          <w:numId w:val="9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Опубликовать настоящее  решение на сайте администрации муниципального образования Адамовский район.</w:t>
      </w:r>
    </w:p>
    <w:p w:rsidR="00743D57" w:rsidRDefault="00743D57" w:rsidP="00743D57">
      <w:pPr>
        <w:pStyle w:val="ad"/>
        <w:numPr>
          <w:ilvl w:val="0"/>
          <w:numId w:val="9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заместителя председателя территориальной избирательной комиссии Адамовского района С.А. Емельянова</w:t>
      </w:r>
    </w:p>
    <w:p w:rsidR="00592F9D" w:rsidRDefault="00592F9D" w:rsidP="00743D57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1A4955" w:rsidRDefault="001A495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386" w:rsidRDefault="001A495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92F9D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="00592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заседания                </w:t>
      </w:r>
      <w:r w:rsidR="00E209FC">
        <w:rPr>
          <w:rFonts w:ascii="Times New Roman" w:hAnsi="Times New Roman"/>
          <w:sz w:val="28"/>
          <w:szCs w:val="28"/>
        </w:rPr>
        <w:t xml:space="preserve">  </w:t>
      </w:r>
      <w:r w:rsidR="00592F9D">
        <w:rPr>
          <w:rFonts w:ascii="Times New Roman" w:hAnsi="Times New Roman"/>
          <w:sz w:val="28"/>
          <w:szCs w:val="28"/>
        </w:rPr>
        <w:t xml:space="preserve">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</w:t>
      </w:r>
      <w:r w:rsidR="00E209FC">
        <w:rPr>
          <w:rFonts w:ascii="Times New Roman" w:hAnsi="Times New Roman"/>
          <w:sz w:val="28"/>
          <w:szCs w:val="28"/>
        </w:rPr>
        <w:t>В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 w:rsidR="00E209FC">
        <w:rPr>
          <w:rFonts w:ascii="Times New Roman" w:hAnsi="Times New Roman"/>
          <w:sz w:val="28"/>
          <w:szCs w:val="28"/>
        </w:rPr>
        <w:t>Матвеев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342D5A" w:rsidRDefault="00342D5A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p w:rsidR="00342D5A" w:rsidRPr="00342D5A" w:rsidRDefault="00342D5A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42D5A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1 </w:t>
      </w:r>
    </w:p>
    <w:p w:rsidR="00342D5A" w:rsidRPr="00342D5A" w:rsidRDefault="00342D5A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42D5A">
        <w:rPr>
          <w:rFonts w:ascii="Times New Roman" w:hAnsi="Times New Roman"/>
          <w:bCs/>
          <w:sz w:val="20"/>
          <w:szCs w:val="20"/>
        </w:rPr>
        <w:t>к решению территориальной избирательной</w:t>
      </w:r>
    </w:p>
    <w:p w:rsidR="00342D5A" w:rsidRPr="00342D5A" w:rsidRDefault="00342D5A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42D5A">
        <w:rPr>
          <w:rFonts w:ascii="Times New Roman" w:hAnsi="Times New Roman"/>
          <w:bCs/>
          <w:sz w:val="20"/>
          <w:szCs w:val="20"/>
        </w:rPr>
        <w:t xml:space="preserve">комиссии </w:t>
      </w:r>
      <w:r>
        <w:rPr>
          <w:rFonts w:ascii="Times New Roman" w:hAnsi="Times New Roman"/>
          <w:bCs/>
          <w:sz w:val="20"/>
          <w:szCs w:val="20"/>
        </w:rPr>
        <w:t>Адамовского района</w:t>
      </w:r>
    </w:p>
    <w:p w:rsidR="00342D5A" w:rsidRPr="00342D5A" w:rsidRDefault="00342D5A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42D5A">
        <w:rPr>
          <w:rFonts w:ascii="Times New Roman" w:hAnsi="Times New Roman"/>
          <w:bCs/>
          <w:sz w:val="20"/>
          <w:szCs w:val="20"/>
        </w:rPr>
        <w:t xml:space="preserve">от </w:t>
      </w:r>
      <w:r w:rsidR="001D7E2C" w:rsidRPr="001D7E2C">
        <w:rPr>
          <w:rFonts w:ascii="Times New Roman" w:hAnsi="Times New Roman"/>
          <w:bCs/>
          <w:sz w:val="20"/>
          <w:szCs w:val="20"/>
        </w:rPr>
        <w:t xml:space="preserve"> 19</w:t>
      </w:r>
      <w:r w:rsidR="001D7E2C">
        <w:rPr>
          <w:rFonts w:ascii="Times New Roman" w:hAnsi="Times New Roman"/>
          <w:bCs/>
          <w:sz w:val="20"/>
          <w:szCs w:val="20"/>
        </w:rPr>
        <w:t>.08.2022 г.</w:t>
      </w:r>
      <w:r w:rsidRPr="00342D5A">
        <w:rPr>
          <w:rFonts w:ascii="Times New Roman" w:hAnsi="Times New Roman"/>
          <w:bCs/>
          <w:sz w:val="20"/>
          <w:szCs w:val="20"/>
        </w:rPr>
        <w:t xml:space="preserve"> № </w:t>
      </w:r>
      <w:r w:rsidR="001D7E2C">
        <w:rPr>
          <w:rFonts w:ascii="Times New Roman" w:hAnsi="Times New Roman"/>
          <w:bCs/>
          <w:sz w:val="20"/>
          <w:szCs w:val="20"/>
        </w:rPr>
        <w:t>40/186-5</w:t>
      </w:r>
    </w:p>
    <w:p w:rsidR="00342D5A" w:rsidRPr="00342D5A" w:rsidRDefault="00342D5A" w:rsidP="00342D5A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342D5A" w:rsidRPr="00342D5A" w:rsidRDefault="00342D5A" w:rsidP="00342D5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342D5A" w:rsidRPr="00342D5A" w:rsidRDefault="00342D5A" w:rsidP="00342D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2D5A">
        <w:rPr>
          <w:rFonts w:ascii="Times New Roman" w:hAnsi="Times New Roman"/>
          <w:b/>
          <w:sz w:val="28"/>
          <w:szCs w:val="28"/>
        </w:rPr>
        <w:t xml:space="preserve">Количество  избирательных бюллетеней </w:t>
      </w:r>
    </w:p>
    <w:p w:rsidR="00342D5A" w:rsidRPr="00342D5A" w:rsidRDefault="00342D5A" w:rsidP="00342D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2D5A">
        <w:rPr>
          <w:rFonts w:ascii="Times New Roman" w:hAnsi="Times New Roman"/>
          <w:b/>
          <w:sz w:val="28"/>
          <w:szCs w:val="28"/>
        </w:rPr>
        <w:t xml:space="preserve">для голосования на </w:t>
      </w:r>
      <w:r w:rsidR="00046FA4">
        <w:rPr>
          <w:rFonts w:ascii="Times New Roman" w:hAnsi="Times New Roman"/>
          <w:b/>
          <w:sz w:val="28"/>
          <w:szCs w:val="28"/>
        </w:rPr>
        <w:t xml:space="preserve">дополнительных </w:t>
      </w:r>
      <w:r w:rsidRPr="00342D5A">
        <w:rPr>
          <w:rFonts w:ascii="Times New Roman" w:hAnsi="Times New Roman"/>
          <w:b/>
          <w:sz w:val="28"/>
          <w:szCs w:val="28"/>
        </w:rPr>
        <w:t xml:space="preserve">выборах депутатов Совета депутатов </w:t>
      </w:r>
      <w:r w:rsidR="00046FA4">
        <w:rPr>
          <w:rFonts w:ascii="Times New Roman" w:hAnsi="Times New Roman"/>
          <w:b/>
          <w:sz w:val="28"/>
          <w:szCs w:val="28"/>
        </w:rPr>
        <w:t>муниципального образования Адамовский район</w:t>
      </w:r>
      <w:r w:rsidRPr="00342D5A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  <w:r w:rsidR="00046FA4">
        <w:rPr>
          <w:rFonts w:ascii="Times New Roman" w:hAnsi="Times New Roman"/>
          <w:b/>
          <w:sz w:val="28"/>
          <w:szCs w:val="28"/>
        </w:rPr>
        <w:t xml:space="preserve"> пятого созыва по трехмандатному избирательному округу № 4</w:t>
      </w:r>
    </w:p>
    <w:p w:rsidR="00342D5A" w:rsidRPr="00342D5A" w:rsidRDefault="00342D5A" w:rsidP="00342D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2D5A">
        <w:rPr>
          <w:rFonts w:ascii="Times New Roman" w:hAnsi="Times New Roman"/>
          <w:b/>
          <w:sz w:val="28"/>
          <w:szCs w:val="28"/>
        </w:rPr>
        <w:t>в единый день голосования 11 сентября 2022 года</w:t>
      </w:r>
    </w:p>
    <w:p w:rsidR="00342D5A" w:rsidRPr="00342D5A" w:rsidRDefault="00342D5A" w:rsidP="00342D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9640" w:type="dxa"/>
        <w:tblInd w:w="-176" w:type="dxa"/>
        <w:tblLayout w:type="fixed"/>
        <w:tblLook w:val="04A0"/>
      </w:tblPr>
      <w:tblGrid>
        <w:gridCol w:w="5529"/>
        <w:gridCol w:w="1843"/>
        <w:gridCol w:w="2268"/>
      </w:tblGrid>
      <w:tr w:rsidR="00342D5A" w:rsidRPr="00342D5A" w:rsidTr="008C3A5C">
        <w:tc>
          <w:tcPr>
            <w:tcW w:w="5529" w:type="dxa"/>
          </w:tcPr>
          <w:p w:rsidR="00342D5A" w:rsidRPr="00342D5A" w:rsidRDefault="00342D5A" w:rsidP="00342D5A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342D5A">
              <w:rPr>
                <w:bCs/>
                <w:sz w:val="28"/>
                <w:szCs w:val="28"/>
              </w:rPr>
              <w:t xml:space="preserve">Избирательный округ </w:t>
            </w:r>
          </w:p>
        </w:tc>
        <w:tc>
          <w:tcPr>
            <w:tcW w:w="1843" w:type="dxa"/>
          </w:tcPr>
          <w:p w:rsidR="00342D5A" w:rsidRPr="00342D5A" w:rsidRDefault="00342D5A" w:rsidP="00046FA4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342D5A">
              <w:rPr>
                <w:sz w:val="28"/>
                <w:szCs w:val="28"/>
              </w:rPr>
              <w:t>Число избирателей в избирательном округе на 01.07.202</w:t>
            </w:r>
            <w:r w:rsidR="00046FA4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42D5A" w:rsidRPr="00342D5A" w:rsidRDefault="00342D5A" w:rsidP="00342D5A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342D5A">
              <w:rPr>
                <w:sz w:val="28"/>
                <w:szCs w:val="28"/>
              </w:rPr>
              <w:t>Количество избирательных бюллетеней для голосования в избирательном округе</w:t>
            </w:r>
          </w:p>
        </w:tc>
      </w:tr>
      <w:tr w:rsidR="00342D5A" w:rsidRPr="00342D5A" w:rsidTr="008C3A5C">
        <w:trPr>
          <w:trHeight w:val="460"/>
        </w:trPr>
        <w:tc>
          <w:tcPr>
            <w:tcW w:w="5529" w:type="dxa"/>
            <w:vAlign w:val="center"/>
          </w:tcPr>
          <w:p w:rsidR="00342D5A" w:rsidRPr="00342D5A" w:rsidRDefault="00342D5A" w:rsidP="00933589">
            <w:pPr>
              <w:spacing w:after="0"/>
              <w:rPr>
                <w:bCs/>
                <w:sz w:val="28"/>
                <w:szCs w:val="28"/>
              </w:rPr>
            </w:pPr>
            <w:r w:rsidRPr="00342D5A">
              <w:rPr>
                <w:bCs/>
                <w:sz w:val="28"/>
                <w:szCs w:val="28"/>
              </w:rPr>
              <w:t xml:space="preserve">Трехмандатный избирательный округ № </w:t>
            </w:r>
            <w:r w:rsidR="009335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342D5A" w:rsidRPr="00342D5A" w:rsidRDefault="00046FA4" w:rsidP="00342D5A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1368</w:t>
            </w:r>
          </w:p>
        </w:tc>
        <w:tc>
          <w:tcPr>
            <w:tcW w:w="2268" w:type="dxa"/>
            <w:vAlign w:val="center"/>
          </w:tcPr>
          <w:p w:rsidR="00342D5A" w:rsidRPr="00342D5A" w:rsidRDefault="00046FA4" w:rsidP="00933589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933589">
              <w:rPr>
                <w:bCs/>
                <w:sz w:val="28"/>
                <w:szCs w:val="28"/>
              </w:rPr>
              <w:t>70</w:t>
            </w:r>
          </w:p>
        </w:tc>
      </w:tr>
      <w:tr w:rsidR="00342D5A" w:rsidRPr="00342D5A" w:rsidTr="008C3A5C">
        <w:trPr>
          <w:trHeight w:val="460"/>
        </w:trPr>
        <w:tc>
          <w:tcPr>
            <w:tcW w:w="5529" w:type="dxa"/>
            <w:vAlign w:val="center"/>
          </w:tcPr>
          <w:p w:rsidR="00342D5A" w:rsidRPr="00342D5A" w:rsidRDefault="00342D5A" w:rsidP="00342D5A">
            <w:pPr>
              <w:spacing w:after="0"/>
              <w:rPr>
                <w:b/>
                <w:bCs/>
                <w:sz w:val="28"/>
                <w:szCs w:val="28"/>
              </w:rPr>
            </w:pPr>
            <w:r w:rsidRPr="00342D5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:rsidR="00342D5A" w:rsidRPr="00342D5A" w:rsidRDefault="00046FA4" w:rsidP="00342D5A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1368</w:t>
            </w:r>
          </w:p>
        </w:tc>
        <w:tc>
          <w:tcPr>
            <w:tcW w:w="2268" w:type="dxa"/>
            <w:vAlign w:val="center"/>
          </w:tcPr>
          <w:p w:rsidR="00342D5A" w:rsidRPr="00342D5A" w:rsidRDefault="00046FA4" w:rsidP="0093358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933589">
              <w:rPr>
                <w:b/>
                <w:bCs/>
                <w:sz w:val="28"/>
                <w:szCs w:val="28"/>
              </w:rPr>
              <w:t>70</w:t>
            </w:r>
          </w:p>
        </w:tc>
      </w:tr>
    </w:tbl>
    <w:p w:rsidR="00342D5A" w:rsidRDefault="00342D5A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34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FA4" w:rsidRDefault="00046FA4" w:rsidP="00046FA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046FA4" w:rsidRPr="00046FA4" w:rsidRDefault="00046FA4" w:rsidP="00046FA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046FA4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2</w:t>
      </w:r>
      <w:r w:rsidRPr="00046FA4">
        <w:rPr>
          <w:rFonts w:ascii="Times New Roman" w:hAnsi="Times New Roman"/>
          <w:bCs/>
          <w:sz w:val="20"/>
          <w:szCs w:val="20"/>
        </w:rPr>
        <w:t xml:space="preserve"> </w:t>
      </w:r>
    </w:p>
    <w:p w:rsidR="00046FA4" w:rsidRPr="00046FA4" w:rsidRDefault="00046FA4" w:rsidP="00046FA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046FA4">
        <w:rPr>
          <w:rFonts w:ascii="Times New Roman" w:hAnsi="Times New Roman"/>
          <w:bCs/>
          <w:sz w:val="20"/>
          <w:szCs w:val="20"/>
        </w:rPr>
        <w:t>к решению территориальной избирательной</w:t>
      </w:r>
    </w:p>
    <w:p w:rsidR="00046FA4" w:rsidRPr="00046FA4" w:rsidRDefault="00046FA4" w:rsidP="00046FA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046FA4">
        <w:rPr>
          <w:rFonts w:ascii="Times New Roman" w:hAnsi="Times New Roman"/>
          <w:bCs/>
          <w:sz w:val="20"/>
          <w:szCs w:val="20"/>
        </w:rPr>
        <w:t xml:space="preserve">комиссии </w:t>
      </w:r>
      <w:r>
        <w:rPr>
          <w:rFonts w:ascii="Times New Roman" w:hAnsi="Times New Roman"/>
          <w:bCs/>
          <w:sz w:val="20"/>
          <w:szCs w:val="20"/>
        </w:rPr>
        <w:t>Адамовского района</w:t>
      </w:r>
    </w:p>
    <w:p w:rsidR="001D7E2C" w:rsidRPr="00342D5A" w:rsidRDefault="001D7E2C" w:rsidP="001D7E2C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42D5A">
        <w:rPr>
          <w:rFonts w:ascii="Times New Roman" w:hAnsi="Times New Roman"/>
          <w:bCs/>
          <w:sz w:val="20"/>
          <w:szCs w:val="20"/>
        </w:rPr>
        <w:t xml:space="preserve">от </w:t>
      </w:r>
      <w:r w:rsidRPr="001D7E2C">
        <w:rPr>
          <w:rFonts w:ascii="Times New Roman" w:hAnsi="Times New Roman"/>
          <w:bCs/>
          <w:sz w:val="20"/>
          <w:szCs w:val="20"/>
        </w:rPr>
        <w:t xml:space="preserve"> 19</w:t>
      </w:r>
      <w:r>
        <w:rPr>
          <w:rFonts w:ascii="Times New Roman" w:hAnsi="Times New Roman"/>
          <w:bCs/>
          <w:sz w:val="20"/>
          <w:szCs w:val="20"/>
        </w:rPr>
        <w:t>.08.2022 г.</w:t>
      </w:r>
      <w:r w:rsidRPr="00342D5A">
        <w:rPr>
          <w:rFonts w:ascii="Times New Roman" w:hAnsi="Times New Roman"/>
          <w:bCs/>
          <w:sz w:val="20"/>
          <w:szCs w:val="20"/>
        </w:rPr>
        <w:t xml:space="preserve"> № </w:t>
      </w:r>
      <w:r>
        <w:rPr>
          <w:rFonts w:ascii="Times New Roman" w:hAnsi="Times New Roman"/>
          <w:bCs/>
          <w:sz w:val="20"/>
          <w:szCs w:val="20"/>
        </w:rPr>
        <w:t>40/186-5</w:t>
      </w:r>
    </w:p>
    <w:p w:rsidR="00046FA4" w:rsidRDefault="00046FA4" w:rsidP="00046FA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en-US"/>
        </w:rPr>
      </w:pPr>
    </w:p>
    <w:tbl>
      <w:tblPr>
        <w:tblW w:w="11057" w:type="dxa"/>
        <w:tblInd w:w="-1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5387"/>
        <w:gridCol w:w="284"/>
        <w:gridCol w:w="1842"/>
      </w:tblGrid>
      <w:tr w:rsidR="00D611F1" w:rsidRPr="00151181" w:rsidTr="00F236C4">
        <w:trPr>
          <w:trHeight w:val="1218"/>
        </w:trPr>
        <w:tc>
          <w:tcPr>
            <w:tcW w:w="893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noWrap/>
          </w:tcPr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6"/>
                <w:szCs w:val="36"/>
              </w:rPr>
            </w:pPr>
          </w:p>
          <w:p w:rsidR="00D611F1" w:rsidRPr="0015118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6"/>
                <w:szCs w:val="36"/>
              </w:rPr>
            </w:pPr>
            <w:r w:rsidRPr="00151181">
              <w:rPr>
                <w:rFonts w:ascii="Times New Roman" w:hAnsi="Times New Roman"/>
                <w:iCs/>
                <w:sz w:val="36"/>
                <w:szCs w:val="36"/>
              </w:rPr>
              <w:t>ИЗБИРАТЕЛЬНЫЙ БЮЛЛЕТЕНЬ</w:t>
            </w:r>
          </w:p>
          <w:p w:rsidR="00D611F1" w:rsidRPr="00223A69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23A69">
              <w:rPr>
                <w:rFonts w:ascii="Times New Roman" w:hAnsi="Times New Roman"/>
                <w:iCs/>
                <w:sz w:val="28"/>
                <w:szCs w:val="28"/>
              </w:rPr>
              <w:t xml:space="preserve">для голосования на дополнительных выборах депутатов </w:t>
            </w:r>
          </w:p>
          <w:p w:rsidR="00D611F1" w:rsidRPr="00223A69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23A69">
              <w:rPr>
                <w:rFonts w:ascii="Times New Roman" w:hAnsi="Times New Roman"/>
                <w:iCs/>
                <w:sz w:val="28"/>
                <w:szCs w:val="28"/>
              </w:rPr>
              <w:t xml:space="preserve">Совета депутатов муниципального образования </w:t>
            </w:r>
          </w:p>
          <w:p w:rsidR="00D611F1" w:rsidRPr="00223A69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23A69">
              <w:rPr>
                <w:rFonts w:ascii="Times New Roman" w:hAnsi="Times New Roman"/>
                <w:iCs/>
                <w:sz w:val="28"/>
                <w:szCs w:val="28"/>
              </w:rPr>
              <w:t xml:space="preserve">Адамовский район Оренбургской области пятого созыва </w:t>
            </w:r>
          </w:p>
          <w:p w:rsidR="00D611F1" w:rsidRPr="008F5B85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23A69">
              <w:rPr>
                <w:rFonts w:ascii="Times New Roman" w:hAnsi="Times New Roman"/>
                <w:iCs/>
                <w:sz w:val="28"/>
                <w:szCs w:val="28"/>
              </w:rPr>
              <w:t>по трехмандатному избирательному округу № 4</w:t>
            </w: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D611F1" w:rsidRPr="008F5B85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5B85">
              <w:rPr>
                <w:rFonts w:ascii="Times New Roman" w:hAnsi="Times New Roman"/>
                <w:b/>
                <w:iCs/>
                <w:sz w:val="28"/>
                <w:szCs w:val="28"/>
              </w:rPr>
              <w:t>11 сентября 2022 года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23A69">
              <w:rPr>
                <w:rFonts w:ascii="Times New Roman" w:hAnsi="Times New Roman"/>
                <w:sz w:val="12"/>
                <w:szCs w:val="12"/>
              </w:rPr>
              <w:t xml:space="preserve">(Место для размещения  </w:t>
            </w: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23A69">
              <w:rPr>
                <w:rFonts w:ascii="Times New Roman" w:hAnsi="Times New Roman"/>
                <w:sz w:val="12"/>
                <w:szCs w:val="12"/>
              </w:rPr>
              <w:t>подписей двух членов</w:t>
            </w: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23A69">
              <w:rPr>
                <w:rFonts w:ascii="Times New Roman" w:hAnsi="Times New Roman"/>
                <w:sz w:val="12"/>
                <w:szCs w:val="12"/>
              </w:rPr>
              <w:t xml:space="preserve"> участковой избирательной </w:t>
            </w: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23A69">
              <w:rPr>
                <w:rFonts w:ascii="Times New Roman" w:hAnsi="Times New Roman"/>
                <w:sz w:val="12"/>
                <w:szCs w:val="12"/>
              </w:rPr>
              <w:t xml:space="preserve">комиссии с правом </w:t>
            </w:r>
          </w:p>
          <w:p w:rsidR="00D611F1" w:rsidRPr="00223A69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23A69">
              <w:rPr>
                <w:rFonts w:ascii="Times New Roman" w:hAnsi="Times New Roman"/>
                <w:sz w:val="12"/>
                <w:szCs w:val="12"/>
              </w:rPr>
              <w:t xml:space="preserve">решающего голоса </w:t>
            </w:r>
          </w:p>
          <w:p w:rsidR="00D611F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23A69">
              <w:rPr>
                <w:rFonts w:ascii="Times New Roman" w:hAnsi="Times New Roman"/>
                <w:sz w:val="12"/>
                <w:szCs w:val="12"/>
              </w:rPr>
              <w:t xml:space="preserve">и печати участковой </w:t>
            </w:r>
          </w:p>
          <w:p w:rsidR="00D611F1" w:rsidRPr="0015118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23A69">
              <w:rPr>
                <w:rFonts w:ascii="Times New Roman" w:hAnsi="Times New Roman"/>
                <w:sz w:val="12"/>
                <w:szCs w:val="12"/>
              </w:rPr>
              <w:t>избирательной комиссии)</w:t>
            </w:r>
          </w:p>
          <w:p w:rsidR="00D611F1" w:rsidRPr="0015118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11F1" w:rsidRPr="00151181" w:rsidTr="00F236C4">
        <w:tc>
          <w:tcPr>
            <w:tcW w:w="893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noWrap/>
          </w:tcPr>
          <w:p w:rsidR="00D611F1" w:rsidRPr="008F5B85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Трехмандатный и</w:t>
            </w:r>
            <w:r w:rsidRPr="008F5B8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збирательный округ №4 </w:t>
            </w:r>
          </w:p>
          <w:p w:rsidR="00D611F1" w:rsidRPr="0015118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noWrap/>
          </w:tcPr>
          <w:p w:rsidR="00D611F1" w:rsidRPr="00151181" w:rsidRDefault="00D611F1" w:rsidP="0074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1F1" w:rsidRPr="00151181" w:rsidTr="00F236C4">
        <w:trPr>
          <w:trHeight w:val="156"/>
        </w:trPr>
        <w:tc>
          <w:tcPr>
            <w:tcW w:w="8931" w:type="dxa"/>
            <w:gridSpan w:val="2"/>
            <w:tcBorders>
              <w:top w:val="nil"/>
              <w:left w:val="single" w:sz="24" w:space="0" w:color="auto"/>
              <w:bottom w:val="single" w:sz="6" w:space="0" w:color="auto"/>
              <w:right w:val="nil"/>
            </w:tcBorders>
            <w:noWrap/>
          </w:tcPr>
          <w:p w:rsidR="00D611F1" w:rsidRPr="00151181" w:rsidRDefault="00D611F1" w:rsidP="0074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18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РАЗЪЯСНЕНИЕ  ПОРЯДКА  ЗАПОЛНЕНИЯ  ИЗБИРАТЕЛЬНОГО  БЮЛЛЕТЕНЯ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auto"/>
              <w:right w:val="single" w:sz="24" w:space="0" w:color="auto"/>
            </w:tcBorders>
            <w:noWrap/>
          </w:tcPr>
          <w:p w:rsidR="00D611F1" w:rsidRPr="00151181" w:rsidRDefault="00D611F1" w:rsidP="0074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1F1" w:rsidRPr="00151181" w:rsidTr="00F236C4">
        <w:tc>
          <w:tcPr>
            <w:tcW w:w="11057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D611F1" w:rsidRPr="008F5B85" w:rsidRDefault="00D611F1" w:rsidP="00747777">
            <w:pPr>
              <w:spacing w:after="0" w:line="240" w:lineRule="auto"/>
              <w:ind w:left="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B85">
              <w:rPr>
                <w:rFonts w:ascii="Times New Roman" w:hAnsi="Times New Roman"/>
                <w:iCs/>
                <w:sz w:val="20"/>
                <w:szCs w:val="20"/>
              </w:rPr>
              <w:t xml:space="preserve">    Поставьте любой знак  в пустом квадрате справа от только двух зарегистрированных кандидатов, в пользу которых сделан выбор. </w:t>
            </w:r>
          </w:p>
        </w:tc>
      </w:tr>
      <w:tr w:rsidR="00D611F1" w:rsidRPr="00151181" w:rsidTr="00F236C4">
        <w:tc>
          <w:tcPr>
            <w:tcW w:w="11057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</w:tcPr>
          <w:p w:rsidR="00D611F1" w:rsidRPr="008F5B85" w:rsidRDefault="00D611F1" w:rsidP="00747777">
            <w:pPr>
              <w:spacing w:after="0" w:line="240" w:lineRule="auto"/>
              <w:ind w:left="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F5B85">
              <w:rPr>
                <w:rFonts w:ascii="Times New Roman" w:hAnsi="Times New Roman"/>
                <w:iCs/>
                <w:sz w:val="20"/>
                <w:szCs w:val="20"/>
              </w:rPr>
              <w:t xml:space="preserve">    Избирательный бюллетень, в котором любой знак (знаки) проставлен (проставлены) более чем в двух квадратах либо не проставлен ни в одном  из них, считается недействительным. </w:t>
            </w:r>
          </w:p>
        </w:tc>
      </w:tr>
      <w:tr w:rsidR="00D611F1" w:rsidRPr="00151181" w:rsidTr="00F236C4">
        <w:tc>
          <w:tcPr>
            <w:tcW w:w="11057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D611F1" w:rsidRDefault="00D611F1" w:rsidP="00747777">
            <w:pPr>
              <w:spacing w:after="0" w:line="240" w:lineRule="auto"/>
              <w:ind w:left="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F5B85">
              <w:rPr>
                <w:rFonts w:ascii="Times New Roman" w:hAnsi="Times New Roman"/>
                <w:iCs/>
                <w:sz w:val="20"/>
                <w:szCs w:val="20"/>
              </w:rPr>
              <w:t xml:space="preserve">   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одсчете голосов не учитывается.</w:t>
            </w:r>
          </w:p>
          <w:p w:rsidR="00D611F1" w:rsidRPr="008F5B85" w:rsidRDefault="00D611F1" w:rsidP="00747777">
            <w:pPr>
              <w:spacing w:after="0" w:line="240" w:lineRule="auto"/>
              <w:ind w:left="8" w:firstLine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B85">
              <w:rPr>
                <w:rFonts w:ascii="Times New Roman" w:hAnsi="Times New Roman"/>
                <w:sz w:val="20"/>
                <w:szCs w:val="20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D611F1" w:rsidRPr="00151181" w:rsidTr="00F236C4">
        <w:trPr>
          <w:trHeight w:val="1251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БАБАНОВ</w:t>
            </w:r>
          </w:p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Геннадий Михайлович</w:t>
            </w:r>
          </w:p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5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D611F1" w:rsidRPr="00151181" w:rsidRDefault="00D611F1" w:rsidP="0074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181">
              <w:rPr>
                <w:rFonts w:ascii="Times New Roman" w:hAnsi="Times New Roman"/>
                <w:sz w:val="20"/>
                <w:szCs w:val="20"/>
              </w:rPr>
              <w:t xml:space="preserve">1955 года рождения; место жительства Оренбургская область, Адамовский район, поселок Адамовка; пенсионер; выдвинут: </w:t>
            </w:r>
            <w:r w:rsidRPr="00223A69">
              <w:rPr>
                <w:rFonts w:ascii="Times New Roman" w:hAnsi="Times New Roman"/>
                <w:bCs/>
                <w:sz w:val="20"/>
                <w:szCs w:val="20"/>
              </w:rPr>
              <w:t xml:space="preserve">Партия </w:t>
            </w:r>
            <w:r w:rsidRPr="00223A69">
              <w:rPr>
                <w:rFonts w:ascii="Times New Roman" w:hAnsi="Times New Roman"/>
                <w:sz w:val="20"/>
                <w:szCs w:val="20"/>
              </w:rPr>
              <w:t xml:space="preserve">СПРАВЕДЛИВАЯ РОССИЯ – ЗА ПРАВДУ; член </w:t>
            </w:r>
            <w:r w:rsidRPr="00223A69">
              <w:rPr>
                <w:rFonts w:ascii="Times New Roman" w:hAnsi="Times New Roman"/>
                <w:bCs/>
                <w:sz w:val="20"/>
                <w:szCs w:val="20"/>
              </w:rPr>
              <w:t>Парти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223A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23A69">
              <w:rPr>
                <w:rFonts w:ascii="Times New Roman" w:hAnsi="Times New Roman"/>
                <w:sz w:val="20"/>
                <w:szCs w:val="20"/>
              </w:rPr>
              <w:t>СПРАВЕДЛИВАЯ РОССИЯ – ЗА ПРАВДУ</w:t>
            </w:r>
          </w:p>
        </w:tc>
        <w:tc>
          <w:tcPr>
            <w:tcW w:w="184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652"/>
            </w:tblGrid>
            <w:tr w:rsidR="00D611F1" w:rsidRPr="00151181" w:rsidTr="009423EA">
              <w:trPr>
                <w:trHeight w:val="567"/>
                <w:jc w:val="center"/>
              </w:trPr>
              <w:tc>
                <w:tcPr>
                  <w:tcW w:w="6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611F1" w:rsidRPr="00151181" w:rsidRDefault="00D611F1" w:rsidP="001511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611F1" w:rsidRPr="00151181" w:rsidRDefault="00D611F1" w:rsidP="00151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D611F1" w:rsidRPr="00151181" w:rsidTr="00F236C4">
        <w:trPr>
          <w:trHeight w:val="1639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СЫСОЕВА</w:t>
            </w:r>
          </w:p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Ирина Николаевна</w:t>
            </w:r>
          </w:p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5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D611F1" w:rsidRPr="00151181" w:rsidRDefault="00D611F1" w:rsidP="0074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181">
              <w:rPr>
                <w:rFonts w:ascii="Times New Roman" w:hAnsi="Times New Roman"/>
                <w:sz w:val="20"/>
                <w:szCs w:val="20"/>
              </w:rPr>
              <w:t>1973 года рождения; место жительства Оренбургская область, Адамовский район, поселок Шильда; Муниципальное бюджетное дошкольное образовательное учреждение «Детский сад № 6 поселка Шильда», заведующий; депутат Совета депутатов муниципального образования Шильдинский поссовет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A69">
              <w:rPr>
                <w:rFonts w:ascii="Times New Roman" w:hAnsi="Times New Roman"/>
                <w:sz w:val="20"/>
                <w:szCs w:val="20"/>
              </w:rPr>
              <w:t>Адамовского района Оренбургской области четвертого созыва на непостоянной основе; выдвинута: Всероссийская политическая партия «ЕДИНАЯ РОССИЯ»; член Всероссийской политической партии «ЕДИНАЯ РОССИЯ»</w:t>
            </w:r>
            <w:r w:rsidRPr="001511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652"/>
            </w:tblGrid>
            <w:tr w:rsidR="00D611F1" w:rsidRPr="00151181" w:rsidTr="009423EA">
              <w:trPr>
                <w:trHeight w:val="567"/>
                <w:jc w:val="center"/>
              </w:trPr>
              <w:tc>
                <w:tcPr>
                  <w:tcW w:w="6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611F1" w:rsidRPr="00151181" w:rsidRDefault="00D611F1" w:rsidP="001511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611F1" w:rsidRPr="00151181" w:rsidRDefault="00D611F1" w:rsidP="00151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D611F1" w:rsidRPr="00151181" w:rsidTr="00F236C4">
        <w:trPr>
          <w:trHeight w:val="1366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ЮНИЦКАЯ</w:t>
            </w:r>
          </w:p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Татьяна Николаевна</w:t>
            </w:r>
          </w:p>
          <w:p w:rsidR="00D611F1" w:rsidRPr="008E7ECE" w:rsidRDefault="00D611F1" w:rsidP="0074777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E7E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5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</w:tcPr>
          <w:p w:rsidR="00D611F1" w:rsidRPr="00223A69" w:rsidRDefault="00D611F1" w:rsidP="0074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A69">
              <w:rPr>
                <w:rFonts w:ascii="Times New Roman" w:hAnsi="Times New Roman"/>
                <w:sz w:val="20"/>
                <w:szCs w:val="20"/>
              </w:rPr>
              <w:t>1973 года рождения; место жительства Оренбургская область, Адамовский район, поселок Шильда; Централизованная клубная система отдела культуры администрации муниципального образования Адамовский район Шильдинский сельский дом культуры, директор; депутат Совета депутатов муниципального образования Шильдинский поссовет Адамовского района Оренбургской области четвертого созыва на непостоянной основе; выдвинута: Всероссийская политическая партия «ЕДИНАЯ РОССИЯ»; член Всероссийской политической партии «ЕДИНАЯ РОССИЯ»</w:t>
            </w:r>
          </w:p>
        </w:tc>
        <w:tc>
          <w:tcPr>
            <w:tcW w:w="184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652"/>
            </w:tblGrid>
            <w:tr w:rsidR="00D611F1" w:rsidRPr="00151181" w:rsidTr="009423EA">
              <w:trPr>
                <w:trHeight w:val="567"/>
                <w:jc w:val="center"/>
              </w:trPr>
              <w:tc>
                <w:tcPr>
                  <w:tcW w:w="65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611F1" w:rsidRPr="00151181" w:rsidRDefault="00D611F1" w:rsidP="001511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611F1" w:rsidRPr="00151181" w:rsidRDefault="00D611F1" w:rsidP="001511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</w:tbl>
    <w:p w:rsidR="00151181" w:rsidRPr="00151181" w:rsidRDefault="00151181" w:rsidP="00151181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sectPr w:rsidR="00151181" w:rsidRPr="00151181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051" w:rsidRDefault="007A5051" w:rsidP="00393FAB">
      <w:pPr>
        <w:spacing w:after="0" w:line="240" w:lineRule="auto"/>
      </w:pPr>
      <w:r>
        <w:separator/>
      </w:r>
    </w:p>
  </w:endnote>
  <w:endnote w:type="continuationSeparator" w:id="0">
    <w:p w:rsidR="007A5051" w:rsidRDefault="007A5051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051" w:rsidRDefault="007A5051" w:rsidP="00393FAB">
      <w:pPr>
        <w:spacing w:after="0" w:line="240" w:lineRule="auto"/>
      </w:pPr>
      <w:r>
        <w:separator/>
      </w:r>
    </w:p>
  </w:footnote>
  <w:footnote w:type="continuationSeparator" w:id="0">
    <w:p w:rsidR="007A5051" w:rsidRDefault="007A5051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C3A47F5"/>
    <w:multiLevelType w:val="hybridMultilevel"/>
    <w:tmpl w:val="694C2854"/>
    <w:lvl w:ilvl="0" w:tplc="31CA9A72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D0F74FD"/>
    <w:multiLevelType w:val="hybridMultilevel"/>
    <w:tmpl w:val="44A4C6F0"/>
    <w:lvl w:ilvl="0" w:tplc="995CE0C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46FA4"/>
    <w:rsid w:val="0007695B"/>
    <w:rsid w:val="00083BA6"/>
    <w:rsid w:val="00084020"/>
    <w:rsid w:val="000875E1"/>
    <w:rsid w:val="000C34C4"/>
    <w:rsid w:val="000F6D8C"/>
    <w:rsid w:val="00114653"/>
    <w:rsid w:val="00117033"/>
    <w:rsid w:val="00132FBA"/>
    <w:rsid w:val="00151181"/>
    <w:rsid w:val="001541E8"/>
    <w:rsid w:val="0017427F"/>
    <w:rsid w:val="00182077"/>
    <w:rsid w:val="00183102"/>
    <w:rsid w:val="001864E6"/>
    <w:rsid w:val="00193ADA"/>
    <w:rsid w:val="001941A8"/>
    <w:rsid w:val="00194B81"/>
    <w:rsid w:val="001A4955"/>
    <w:rsid w:val="001B172F"/>
    <w:rsid w:val="001C7D58"/>
    <w:rsid w:val="001D7E2C"/>
    <w:rsid w:val="001E4B59"/>
    <w:rsid w:val="001F36CD"/>
    <w:rsid w:val="0020141D"/>
    <w:rsid w:val="00206266"/>
    <w:rsid w:val="00211399"/>
    <w:rsid w:val="00223792"/>
    <w:rsid w:val="00241658"/>
    <w:rsid w:val="00251719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3189D"/>
    <w:rsid w:val="00331E69"/>
    <w:rsid w:val="00342D5A"/>
    <w:rsid w:val="00350CC8"/>
    <w:rsid w:val="0035108D"/>
    <w:rsid w:val="003873EC"/>
    <w:rsid w:val="00393FAB"/>
    <w:rsid w:val="003A11CB"/>
    <w:rsid w:val="003C3BE8"/>
    <w:rsid w:val="003E0428"/>
    <w:rsid w:val="003F477F"/>
    <w:rsid w:val="004125FC"/>
    <w:rsid w:val="00422AEE"/>
    <w:rsid w:val="004234C4"/>
    <w:rsid w:val="00426C46"/>
    <w:rsid w:val="0044745C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0876"/>
    <w:rsid w:val="004C1D9F"/>
    <w:rsid w:val="004C347A"/>
    <w:rsid w:val="004C4F3E"/>
    <w:rsid w:val="004D2234"/>
    <w:rsid w:val="004D7C38"/>
    <w:rsid w:val="004E63A7"/>
    <w:rsid w:val="004E656B"/>
    <w:rsid w:val="00506761"/>
    <w:rsid w:val="00510CC9"/>
    <w:rsid w:val="00531FDD"/>
    <w:rsid w:val="005374B8"/>
    <w:rsid w:val="005621B6"/>
    <w:rsid w:val="0059261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2184"/>
    <w:rsid w:val="00634ED7"/>
    <w:rsid w:val="006525F0"/>
    <w:rsid w:val="00661C06"/>
    <w:rsid w:val="00662728"/>
    <w:rsid w:val="00665985"/>
    <w:rsid w:val="00694E82"/>
    <w:rsid w:val="00696601"/>
    <w:rsid w:val="006A40F7"/>
    <w:rsid w:val="006B4346"/>
    <w:rsid w:val="006B67EB"/>
    <w:rsid w:val="006B6D4A"/>
    <w:rsid w:val="006B761D"/>
    <w:rsid w:val="006D1B86"/>
    <w:rsid w:val="00702F9B"/>
    <w:rsid w:val="0070384B"/>
    <w:rsid w:val="007107BA"/>
    <w:rsid w:val="0073668F"/>
    <w:rsid w:val="00743D57"/>
    <w:rsid w:val="007533BF"/>
    <w:rsid w:val="00763666"/>
    <w:rsid w:val="0076771F"/>
    <w:rsid w:val="007970CA"/>
    <w:rsid w:val="007A0C4B"/>
    <w:rsid w:val="007A5051"/>
    <w:rsid w:val="007D08E6"/>
    <w:rsid w:val="007D0C55"/>
    <w:rsid w:val="007D71AD"/>
    <w:rsid w:val="007D7234"/>
    <w:rsid w:val="007E36C4"/>
    <w:rsid w:val="00830552"/>
    <w:rsid w:val="00850D2C"/>
    <w:rsid w:val="00864280"/>
    <w:rsid w:val="00884B99"/>
    <w:rsid w:val="00887294"/>
    <w:rsid w:val="008A6D38"/>
    <w:rsid w:val="008B64E8"/>
    <w:rsid w:val="008C567D"/>
    <w:rsid w:val="008E0B4D"/>
    <w:rsid w:val="008E7ECE"/>
    <w:rsid w:val="008F5B85"/>
    <w:rsid w:val="008F6ACB"/>
    <w:rsid w:val="00902B09"/>
    <w:rsid w:val="00911956"/>
    <w:rsid w:val="00931A80"/>
    <w:rsid w:val="009334D7"/>
    <w:rsid w:val="00933589"/>
    <w:rsid w:val="009348BC"/>
    <w:rsid w:val="00937FA1"/>
    <w:rsid w:val="00940654"/>
    <w:rsid w:val="009423EA"/>
    <w:rsid w:val="00944DEE"/>
    <w:rsid w:val="00986878"/>
    <w:rsid w:val="009A3A4E"/>
    <w:rsid w:val="009A70DD"/>
    <w:rsid w:val="009B2510"/>
    <w:rsid w:val="009C1509"/>
    <w:rsid w:val="009D1C1B"/>
    <w:rsid w:val="009F52D0"/>
    <w:rsid w:val="00A23B61"/>
    <w:rsid w:val="00A30DC3"/>
    <w:rsid w:val="00A3176E"/>
    <w:rsid w:val="00A331E4"/>
    <w:rsid w:val="00A3447C"/>
    <w:rsid w:val="00A57AAF"/>
    <w:rsid w:val="00A71DB9"/>
    <w:rsid w:val="00A74BD6"/>
    <w:rsid w:val="00AC7B16"/>
    <w:rsid w:val="00AD3ADD"/>
    <w:rsid w:val="00AF169D"/>
    <w:rsid w:val="00B00C99"/>
    <w:rsid w:val="00B017D5"/>
    <w:rsid w:val="00B03065"/>
    <w:rsid w:val="00B03231"/>
    <w:rsid w:val="00B12B57"/>
    <w:rsid w:val="00B343EE"/>
    <w:rsid w:val="00B469F6"/>
    <w:rsid w:val="00B669DB"/>
    <w:rsid w:val="00B7074D"/>
    <w:rsid w:val="00B72421"/>
    <w:rsid w:val="00B73AF8"/>
    <w:rsid w:val="00B764B8"/>
    <w:rsid w:val="00B86C22"/>
    <w:rsid w:val="00B929FA"/>
    <w:rsid w:val="00BA086B"/>
    <w:rsid w:val="00BB3C74"/>
    <w:rsid w:val="00BF394C"/>
    <w:rsid w:val="00C02D29"/>
    <w:rsid w:val="00C139B6"/>
    <w:rsid w:val="00C148F8"/>
    <w:rsid w:val="00C16A4B"/>
    <w:rsid w:val="00C31FD9"/>
    <w:rsid w:val="00C56386"/>
    <w:rsid w:val="00C565CB"/>
    <w:rsid w:val="00C801D3"/>
    <w:rsid w:val="00CC60E2"/>
    <w:rsid w:val="00CD3316"/>
    <w:rsid w:val="00D03CA4"/>
    <w:rsid w:val="00D17E3B"/>
    <w:rsid w:val="00D36DE2"/>
    <w:rsid w:val="00D611F1"/>
    <w:rsid w:val="00D85B5D"/>
    <w:rsid w:val="00D94052"/>
    <w:rsid w:val="00DA7265"/>
    <w:rsid w:val="00DB72DB"/>
    <w:rsid w:val="00DF585D"/>
    <w:rsid w:val="00DF7846"/>
    <w:rsid w:val="00E1676A"/>
    <w:rsid w:val="00E209FC"/>
    <w:rsid w:val="00E5767C"/>
    <w:rsid w:val="00E75F4C"/>
    <w:rsid w:val="00E810B7"/>
    <w:rsid w:val="00E86F17"/>
    <w:rsid w:val="00E87DA2"/>
    <w:rsid w:val="00EC43BB"/>
    <w:rsid w:val="00EC497F"/>
    <w:rsid w:val="00EC5490"/>
    <w:rsid w:val="00EC5B2E"/>
    <w:rsid w:val="00ED4E5F"/>
    <w:rsid w:val="00ED50C4"/>
    <w:rsid w:val="00EF0FEB"/>
    <w:rsid w:val="00F05E99"/>
    <w:rsid w:val="00F15C48"/>
    <w:rsid w:val="00F21247"/>
    <w:rsid w:val="00F236C4"/>
    <w:rsid w:val="00F25CE8"/>
    <w:rsid w:val="00F43BCB"/>
    <w:rsid w:val="00F53361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paragraph" w:styleId="22">
    <w:name w:val="Body Text Indent 2"/>
    <w:basedOn w:val="a"/>
    <w:link w:val="23"/>
    <w:uiPriority w:val="99"/>
    <w:semiHidden/>
    <w:unhideWhenUsed/>
    <w:rsid w:val="004125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125FC"/>
    <w:rPr>
      <w:sz w:val="22"/>
      <w:szCs w:val="22"/>
    </w:rPr>
  </w:style>
  <w:style w:type="table" w:styleId="af5">
    <w:name w:val="Table Grid"/>
    <w:basedOn w:val="a1"/>
    <w:uiPriority w:val="59"/>
    <w:rsid w:val="00342D5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1CF8-9539-4100-A70F-10113591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46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2022-08-22T07:08:00Z</cp:lastPrinted>
  <dcterms:created xsi:type="dcterms:W3CDTF">2022-08-18T12:16:00Z</dcterms:created>
  <dcterms:modified xsi:type="dcterms:W3CDTF">2022-08-23T11:02:00Z</dcterms:modified>
</cp:coreProperties>
</file>