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351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35108D" w:rsidP="00C7069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12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</w:t>
            </w:r>
            <w:r w:rsidR="00C7069C">
              <w:rPr>
                <w:rFonts w:ascii="Times New Roman" w:hAnsi="Times New Roman"/>
                <w:b/>
                <w:bCs/>
                <w:sz w:val="28"/>
                <w:szCs w:val="28"/>
              </w:rPr>
              <w:t>л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161543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="0035108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35108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  <w:r w:rsidR="00161543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C921DC" w:rsidRPr="00600F4C" w:rsidRDefault="00C921D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161543" w:rsidRPr="00161543">
        <w:rPr>
          <w:rFonts w:ascii="Times New Roman" w:hAnsi="Times New Roman"/>
          <w:bCs/>
          <w:color w:val="000000"/>
          <w:sz w:val="28"/>
          <w:szCs w:val="28"/>
        </w:rPr>
        <w:t>получени</w:t>
      </w:r>
      <w:r w:rsidR="00675412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161543" w:rsidRPr="00161543">
        <w:rPr>
          <w:rFonts w:ascii="Times New Roman" w:hAnsi="Times New Roman"/>
          <w:bCs/>
          <w:color w:val="000000"/>
          <w:sz w:val="28"/>
          <w:szCs w:val="28"/>
        </w:rPr>
        <w:t xml:space="preserve"> и регистрации документов после окончания рабочего дня, в выходные и нерабочие праздничные дни, в период подготовки и проведения</w:t>
      </w: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дополнительных выбор</w:t>
      </w:r>
      <w:r w:rsidR="00161543">
        <w:rPr>
          <w:rFonts w:ascii="Times New Roman" w:hAnsi="Times New Roman"/>
          <w:bCs/>
          <w:color w:val="000000"/>
          <w:sz w:val="28"/>
          <w:szCs w:val="28"/>
        </w:rPr>
        <w:t>ов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депутатов Совета депутатов муниципального образования Адамовск</w:t>
      </w:r>
      <w:r w:rsidR="00B86C22">
        <w:rPr>
          <w:rFonts w:ascii="Times New Roman" w:hAnsi="Times New Roman"/>
          <w:bCs/>
          <w:color w:val="000000"/>
          <w:sz w:val="28"/>
          <w:szCs w:val="28"/>
        </w:rPr>
        <w:t>ий район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Оренбургской области пятого созыва по трехмандатному избирательному округу № 4</w:t>
      </w:r>
    </w:p>
    <w:p w:rsidR="00C921DC" w:rsidRDefault="00C921DC" w:rsidP="0035108D">
      <w:pPr>
        <w:pStyle w:val="ae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61543" w:rsidRPr="0035108D" w:rsidRDefault="00161543" w:rsidP="0035108D">
      <w:pPr>
        <w:pStyle w:val="ae"/>
        <w:spacing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9F52D0" w:rsidRPr="00592F9D" w:rsidRDefault="0007695B" w:rsidP="0035108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5108D" w:rsidRPr="0035108D">
        <w:rPr>
          <w:rFonts w:ascii="Times New Roman" w:hAnsi="Times New Roman"/>
          <w:sz w:val="28"/>
          <w:szCs w:val="28"/>
        </w:rPr>
        <w:t xml:space="preserve">В </w:t>
      </w:r>
      <w:r w:rsidR="00161543">
        <w:rPr>
          <w:rFonts w:ascii="Times New Roman" w:hAnsi="Times New Roman"/>
          <w:sz w:val="28"/>
          <w:szCs w:val="28"/>
        </w:rPr>
        <w:t>соответствии с Инструкцией по делопроизводству, утвержденной решением территориальной избирательной комиссии Адамовског района от 03.01.2018 г. № 31/151-4</w:t>
      </w:r>
      <w:r w:rsidR="007A0C4B" w:rsidRPr="009334D7">
        <w:rPr>
          <w:rFonts w:ascii="Times New Roman" w:hAnsi="Times New Roman"/>
          <w:spacing w:val="-2"/>
          <w:sz w:val="28"/>
          <w:szCs w:val="28"/>
        </w:rPr>
        <w:t>,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C921DC" w:rsidRPr="00763B5A" w:rsidRDefault="00C921DC" w:rsidP="00C921DC">
      <w:pPr>
        <w:pStyle w:val="ad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</w:t>
      </w:r>
      <w:r w:rsidRPr="00763B5A">
        <w:rPr>
          <w:rFonts w:ascii="Times New Roman" w:hAnsi="Times New Roman"/>
          <w:bCs/>
          <w:sz w:val="28"/>
          <w:szCs w:val="28"/>
        </w:rPr>
        <w:t xml:space="preserve">рием, первичная обработка и регистрация поступающих документов производятся председателем (секретарем) территориальной комиссии или ответственным за ведение делопроизводства с использованием </w:t>
      </w:r>
      <w:r w:rsidRPr="00763B5A">
        <w:rPr>
          <w:rFonts w:ascii="Times New Roman" w:hAnsi="Times New Roman"/>
          <w:bCs/>
          <w:color w:val="000000"/>
          <w:sz w:val="28"/>
          <w:szCs w:val="28"/>
        </w:rPr>
        <w:t>журнальной системы регистрации</w:t>
      </w:r>
      <w:r w:rsidRPr="00763B5A">
        <w:rPr>
          <w:bCs/>
          <w:color w:val="000000"/>
          <w:sz w:val="24"/>
          <w:szCs w:val="24"/>
        </w:rPr>
        <w:t xml:space="preserve"> </w:t>
      </w:r>
      <w:r w:rsidRPr="00763B5A">
        <w:rPr>
          <w:rFonts w:ascii="Times New Roman" w:hAnsi="Times New Roman"/>
          <w:bCs/>
          <w:color w:val="000000"/>
          <w:sz w:val="28"/>
          <w:szCs w:val="28"/>
        </w:rPr>
        <w:t>документов</w:t>
      </w:r>
      <w:r w:rsidRPr="00763B5A">
        <w:rPr>
          <w:rFonts w:ascii="Times New Roman" w:hAnsi="Times New Roman"/>
          <w:bCs/>
          <w:sz w:val="28"/>
          <w:szCs w:val="28"/>
        </w:rPr>
        <w:t xml:space="preserve"> ежедневно в часы работы территориальной комиссии</w:t>
      </w:r>
      <w:r w:rsidRPr="00763B5A">
        <w:rPr>
          <w:rFonts w:ascii="Times New Roman" w:hAnsi="Times New Roman"/>
          <w:sz w:val="28"/>
          <w:szCs w:val="28"/>
        </w:rPr>
        <w:t>.</w:t>
      </w:r>
    </w:p>
    <w:p w:rsidR="00763B5A" w:rsidRPr="00763B5A" w:rsidRDefault="00C921DC" w:rsidP="00763B5A">
      <w:pPr>
        <w:pStyle w:val="ad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</w:t>
      </w:r>
      <w:r w:rsidR="00763B5A">
        <w:rPr>
          <w:rFonts w:ascii="Times New Roman" w:hAnsi="Times New Roman"/>
          <w:sz w:val="28"/>
          <w:szCs w:val="28"/>
        </w:rPr>
        <w:t xml:space="preserve">окументы, поступившие </w:t>
      </w:r>
      <w:r w:rsidR="00920D0C">
        <w:rPr>
          <w:rFonts w:ascii="Times New Roman" w:hAnsi="Times New Roman"/>
          <w:sz w:val="28"/>
          <w:szCs w:val="28"/>
        </w:rPr>
        <w:t>вне режима работы комиссии</w:t>
      </w:r>
      <w:r w:rsidR="00763B5A" w:rsidRPr="00161543">
        <w:rPr>
          <w:rFonts w:ascii="Times New Roman" w:hAnsi="Times New Roman"/>
          <w:bCs/>
          <w:color w:val="000000"/>
          <w:sz w:val="28"/>
          <w:szCs w:val="28"/>
        </w:rPr>
        <w:t xml:space="preserve">, в выходные и нерабочие праздничные дни, в период подготовки и проведения </w:t>
      </w:r>
      <w:r w:rsidR="00763B5A">
        <w:rPr>
          <w:rFonts w:ascii="Times New Roman" w:hAnsi="Times New Roman"/>
          <w:bCs/>
          <w:color w:val="000000"/>
          <w:sz w:val="28"/>
          <w:szCs w:val="28"/>
        </w:rPr>
        <w:t>дополнительных выборов депутатов Совета депутатов муниципального образования Адамовский район Оренбургской области пятого созыва по трехмандатному избирательному округу № 4, регистрируются на следующий рабочий день.</w:t>
      </w:r>
    </w:p>
    <w:p w:rsidR="00B469F6" w:rsidRPr="00C921DC" w:rsidRDefault="00161543" w:rsidP="00C921DC">
      <w:pPr>
        <w:pStyle w:val="ad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1DC">
        <w:rPr>
          <w:rFonts w:ascii="Times New Roman" w:hAnsi="Times New Roman"/>
          <w:sz w:val="28"/>
          <w:szCs w:val="28"/>
        </w:rPr>
        <w:t xml:space="preserve">Разместить </w:t>
      </w:r>
      <w:r w:rsidR="00B469F6" w:rsidRPr="00C921DC">
        <w:rPr>
          <w:rFonts w:ascii="Times New Roman" w:hAnsi="Times New Roman"/>
          <w:sz w:val="28"/>
          <w:szCs w:val="28"/>
        </w:rPr>
        <w:t xml:space="preserve"> настоящее решение на сайте </w:t>
      </w:r>
      <w:r w:rsidR="00C31FD9" w:rsidRPr="00C921DC">
        <w:rPr>
          <w:rFonts w:ascii="Times New Roman" w:hAnsi="Times New Roman"/>
          <w:sz w:val="28"/>
          <w:szCs w:val="28"/>
        </w:rPr>
        <w:t>администрации муниципального образования Адамовский район</w:t>
      </w:r>
      <w:r w:rsidR="00B469F6" w:rsidRPr="00C921DC">
        <w:rPr>
          <w:rFonts w:ascii="Times New Roman" w:hAnsi="Times New Roman"/>
          <w:sz w:val="28"/>
          <w:szCs w:val="28"/>
        </w:rPr>
        <w:t>.</w:t>
      </w:r>
    </w:p>
    <w:p w:rsidR="009334D7" w:rsidRPr="00B469F6" w:rsidRDefault="00B469F6" w:rsidP="00C921DC">
      <w:pPr>
        <w:pStyle w:val="ae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B469F6">
        <w:rPr>
          <w:rFonts w:ascii="Times New Roman" w:hAnsi="Times New Roman"/>
          <w:sz w:val="28"/>
          <w:szCs w:val="28"/>
        </w:rPr>
        <w:lastRenderedPageBreak/>
        <w:t>Контроль за исполнением настоящего решения возложить на</w:t>
      </w:r>
      <w:r w:rsidR="00C31FD9">
        <w:rPr>
          <w:rFonts w:ascii="Times New Roman" w:hAnsi="Times New Roman"/>
          <w:sz w:val="28"/>
          <w:szCs w:val="28"/>
        </w:rPr>
        <w:t xml:space="preserve"> заместителя председателя комиссии </w:t>
      </w:r>
      <w:r w:rsidR="00161543">
        <w:rPr>
          <w:rFonts w:ascii="Times New Roman" w:hAnsi="Times New Roman"/>
          <w:sz w:val="28"/>
          <w:szCs w:val="28"/>
        </w:rPr>
        <w:t>Ягодкину Г.Д.</w:t>
      </w:r>
      <w:r w:rsidR="009334D7" w:rsidRPr="00B469F6">
        <w:rPr>
          <w:rFonts w:ascii="Times New Roman" w:hAnsi="Times New Roman"/>
          <w:szCs w:val="28"/>
        </w:rPr>
        <w:t xml:space="preserve">     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7038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0384B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1FD9" w:rsidSect="00583FE7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E" w:rsidRDefault="00ED654E" w:rsidP="00393FAB">
      <w:pPr>
        <w:spacing w:after="0" w:line="240" w:lineRule="auto"/>
      </w:pPr>
      <w:r>
        <w:separator/>
      </w:r>
    </w:p>
  </w:endnote>
  <w:endnote w:type="continuationSeparator" w:id="0">
    <w:p w:rsidR="00ED654E" w:rsidRDefault="00ED654E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E" w:rsidRDefault="00ED654E" w:rsidP="00393FAB">
      <w:pPr>
        <w:spacing w:after="0" w:line="240" w:lineRule="auto"/>
      </w:pPr>
      <w:r>
        <w:separator/>
      </w:r>
    </w:p>
  </w:footnote>
  <w:footnote w:type="continuationSeparator" w:id="0">
    <w:p w:rsidR="00ED654E" w:rsidRDefault="00ED654E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27DED"/>
    <w:multiLevelType w:val="multilevel"/>
    <w:tmpl w:val="AA2A825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2044" w:hanging="1335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"/>
      <w:lvlJc w:val="left"/>
      <w:pPr>
        <w:ind w:left="2044" w:hanging="1335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044" w:hanging="133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044" w:hanging="1335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color w:val="000000"/>
      </w:rPr>
    </w:lvl>
  </w:abstractNum>
  <w:abstractNum w:abstractNumId="3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5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7695B"/>
    <w:rsid w:val="00083BA6"/>
    <w:rsid w:val="000875E1"/>
    <w:rsid w:val="00114653"/>
    <w:rsid w:val="00117033"/>
    <w:rsid w:val="00132FBA"/>
    <w:rsid w:val="001541E8"/>
    <w:rsid w:val="00161543"/>
    <w:rsid w:val="0017427F"/>
    <w:rsid w:val="00182077"/>
    <w:rsid w:val="00193ADA"/>
    <w:rsid w:val="001941A8"/>
    <w:rsid w:val="001B172F"/>
    <w:rsid w:val="001C7D58"/>
    <w:rsid w:val="001E4B59"/>
    <w:rsid w:val="0020141D"/>
    <w:rsid w:val="00241658"/>
    <w:rsid w:val="00290D50"/>
    <w:rsid w:val="002E369F"/>
    <w:rsid w:val="002E4752"/>
    <w:rsid w:val="0030130B"/>
    <w:rsid w:val="00315590"/>
    <w:rsid w:val="0032319A"/>
    <w:rsid w:val="0033189D"/>
    <w:rsid w:val="00331E69"/>
    <w:rsid w:val="0035108D"/>
    <w:rsid w:val="003873EC"/>
    <w:rsid w:val="00393FAB"/>
    <w:rsid w:val="003A11CB"/>
    <w:rsid w:val="003F477F"/>
    <w:rsid w:val="004234C4"/>
    <w:rsid w:val="00452E6D"/>
    <w:rsid w:val="00461140"/>
    <w:rsid w:val="00476A18"/>
    <w:rsid w:val="004A45AA"/>
    <w:rsid w:val="004A644F"/>
    <w:rsid w:val="004B20D6"/>
    <w:rsid w:val="004B2F05"/>
    <w:rsid w:val="004B3C17"/>
    <w:rsid w:val="004B4796"/>
    <w:rsid w:val="004C1D9F"/>
    <w:rsid w:val="004C347A"/>
    <w:rsid w:val="004C4F3E"/>
    <w:rsid w:val="004D7C38"/>
    <w:rsid w:val="004E63A7"/>
    <w:rsid w:val="00510CC9"/>
    <w:rsid w:val="005621B6"/>
    <w:rsid w:val="005827F9"/>
    <w:rsid w:val="00583FE7"/>
    <w:rsid w:val="00592F9D"/>
    <w:rsid w:val="00597733"/>
    <w:rsid w:val="005D40EC"/>
    <w:rsid w:val="005D5B06"/>
    <w:rsid w:val="00600F4C"/>
    <w:rsid w:val="006011E4"/>
    <w:rsid w:val="00610194"/>
    <w:rsid w:val="0061392E"/>
    <w:rsid w:val="006155B2"/>
    <w:rsid w:val="006209E2"/>
    <w:rsid w:val="00634ED7"/>
    <w:rsid w:val="006525F0"/>
    <w:rsid w:val="00662728"/>
    <w:rsid w:val="00665985"/>
    <w:rsid w:val="00675412"/>
    <w:rsid w:val="006858D0"/>
    <w:rsid w:val="006A40F7"/>
    <w:rsid w:val="006B67EB"/>
    <w:rsid w:val="00702F9B"/>
    <w:rsid w:val="0070384B"/>
    <w:rsid w:val="007107BA"/>
    <w:rsid w:val="0073668F"/>
    <w:rsid w:val="007533BF"/>
    <w:rsid w:val="00763B5A"/>
    <w:rsid w:val="007970CA"/>
    <w:rsid w:val="007A0C4B"/>
    <w:rsid w:val="007D08E6"/>
    <w:rsid w:val="007D0C55"/>
    <w:rsid w:val="007D71AD"/>
    <w:rsid w:val="007D7234"/>
    <w:rsid w:val="00830552"/>
    <w:rsid w:val="00850D2C"/>
    <w:rsid w:val="00864280"/>
    <w:rsid w:val="00884B99"/>
    <w:rsid w:val="00887294"/>
    <w:rsid w:val="00897A26"/>
    <w:rsid w:val="008B64E8"/>
    <w:rsid w:val="008D5054"/>
    <w:rsid w:val="008E0B4D"/>
    <w:rsid w:val="008F6ACB"/>
    <w:rsid w:val="00911956"/>
    <w:rsid w:val="00920D0C"/>
    <w:rsid w:val="009334D7"/>
    <w:rsid w:val="00937FA1"/>
    <w:rsid w:val="00940654"/>
    <w:rsid w:val="00944DEE"/>
    <w:rsid w:val="00986878"/>
    <w:rsid w:val="009A3A4E"/>
    <w:rsid w:val="009A70DD"/>
    <w:rsid w:val="009F52D0"/>
    <w:rsid w:val="00A23B61"/>
    <w:rsid w:val="00A30DC3"/>
    <w:rsid w:val="00A3176E"/>
    <w:rsid w:val="00A3447C"/>
    <w:rsid w:val="00A57AAF"/>
    <w:rsid w:val="00A71DB9"/>
    <w:rsid w:val="00A933EB"/>
    <w:rsid w:val="00B017D5"/>
    <w:rsid w:val="00B03065"/>
    <w:rsid w:val="00B343EE"/>
    <w:rsid w:val="00B469F6"/>
    <w:rsid w:val="00B669DB"/>
    <w:rsid w:val="00B7074D"/>
    <w:rsid w:val="00B73AF8"/>
    <w:rsid w:val="00B764B8"/>
    <w:rsid w:val="00B86C22"/>
    <w:rsid w:val="00BF394C"/>
    <w:rsid w:val="00C02D29"/>
    <w:rsid w:val="00C148F8"/>
    <w:rsid w:val="00C16A4B"/>
    <w:rsid w:val="00C31FD9"/>
    <w:rsid w:val="00C3430E"/>
    <w:rsid w:val="00C565CB"/>
    <w:rsid w:val="00C7069C"/>
    <w:rsid w:val="00C801D3"/>
    <w:rsid w:val="00C921DC"/>
    <w:rsid w:val="00CC5FE2"/>
    <w:rsid w:val="00CC60E2"/>
    <w:rsid w:val="00CD3316"/>
    <w:rsid w:val="00D03CA4"/>
    <w:rsid w:val="00D17E3B"/>
    <w:rsid w:val="00D85B5D"/>
    <w:rsid w:val="00D94052"/>
    <w:rsid w:val="00DA7265"/>
    <w:rsid w:val="00DB72DB"/>
    <w:rsid w:val="00DF7846"/>
    <w:rsid w:val="00E1676A"/>
    <w:rsid w:val="00E5767C"/>
    <w:rsid w:val="00E75F4C"/>
    <w:rsid w:val="00E810B7"/>
    <w:rsid w:val="00E87DA2"/>
    <w:rsid w:val="00EC5B2E"/>
    <w:rsid w:val="00ED4E5F"/>
    <w:rsid w:val="00ED50C4"/>
    <w:rsid w:val="00ED654E"/>
    <w:rsid w:val="00EF0FEB"/>
    <w:rsid w:val="00F15C48"/>
    <w:rsid w:val="00F21247"/>
    <w:rsid w:val="00F53361"/>
    <w:rsid w:val="00F63D16"/>
    <w:rsid w:val="00F97381"/>
    <w:rsid w:val="00FA1D5A"/>
    <w:rsid w:val="00FB6434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93130-940E-41F5-8B5C-0C938DF2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2022-06-23T06:09:00Z</cp:lastPrinted>
  <dcterms:created xsi:type="dcterms:W3CDTF">2022-07-19T06:19:00Z</dcterms:created>
  <dcterms:modified xsi:type="dcterms:W3CDTF">2022-07-28T13:11:00Z</dcterms:modified>
</cp:coreProperties>
</file>