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4C1D9F" w:rsidP="00C7010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C12128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53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0A78D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  <w:r w:rsidR="00C12128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8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A1733C" w:rsidRPr="00A1733C" w:rsidRDefault="00A1733C" w:rsidP="00A173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733C">
        <w:rPr>
          <w:rFonts w:ascii="Times New Roman" w:hAnsi="Times New Roman"/>
          <w:sz w:val="28"/>
          <w:szCs w:val="28"/>
        </w:rPr>
        <w:t xml:space="preserve">О формах удостоверений и нагрудного знака наблюдателя, используемых в период проведения выборов депутатов </w:t>
      </w:r>
      <w:r>
        <w:rPr>
          <w:rFonts w:ascii="Times New Roman" w:hAnsi="Times New Roman"/>
          <w:sz w:val="28"/>
          <w:szCs w:val="28"/>
        </w:rPr>
        <w:t>представительных органов муниципальных образований А</w:t>
      </w:r>
      <w:r w:rsidR="008F5103">
        <w:rPr>
          <w:rFonts w:ascii="Times New Roman" w:hAnsi="Times New Roman"/>
          <w:sz w:val="28"/>
          <w:szCs w:val="28"/>
        </w:rPr>
        <w:t>дамовс</w:t>
      </w:r>
      <w:bookmarkStart w:id="0" w:name="_GoBack"/>
      <w:bookmarkEnd w:id="0"/>
      <w:r w:rsidR="008F5103">
        <w:rPr>
          <w:rFonts w:ascii="Times New Roman" w:hAnsi="Times New Roman"/>
          <w:sz w:val="28"/>
          <w:szCs w:val="28"/>
        </w:rPr>
        <w:t>кого района Оренбургской о</w:t>
      </w:r>
      <w:r>
        <w:rPr>
          <w:rFonts w:ascii="Times New Roman" w:hAnsi="Times New Roman"/>
          <w:sz w:val="28"/>
          <w:szCs w:val="28"/>
        </w:rPr>
        <w:t>бласти</w:t>
      </w:r>
      <w:r w:rsidRPr="00A1733C">
        <w:rPr>
          <w:rFonts w:ascii="Times New Roman" w:hAnsi="Times New Roman"/>
          <w:sz w:val="28"/>
          <w:szCs w:val="28"/>
        </w:rPr>
        <w:t xml:space="preserve"> </w:t>
      </w:r>
    </w:p>
    <w:p w:rsidR="00A1733C" w:rsidRPr="00A1733C" w:rsidRDefault="00A1733C" w:rsidP="00A173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733C">
        <w:rPr>
          <w:rFonts w:ascii="Times New Roman" w:hAnsi="Times New Roman"/>
          <w:sz w:val="28"/>
          <w:szCs w:val="28"/>
        </w:rPr>
        <w:t xml:space="preserve">10 сентября 2023 года </w:t>
      </w:r>
    </w:p>
    <w:p w:rsidR="00A1733C" w:rsidRPr="00A1733C" w:rsidRDefault="00A1733C" w:rsidP="00A1733C">
      <w:pPr>
        <w:jc w:val="both"/>
        <w:rPr>
          <w:rFonts w:ascii="Times New Roman" w:hAnsi="Times New Roman"/>
          <w:sz w:val="28"/>
          <w:szCs w:val="28"/>
        </w:rPr>
      </w:pPr>
    </w:p>
    <w:p w:rsidR="009F52D0" w:rsidRPr="00592F9D" w:rsidRDefault="00A1733C" w:rsidP="00A1733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1733C">
        <w:rPr>
          <w:rFonts w:ascii="Times New Roman" w:hAnsi="Times New Roman"/>
          <w:sz w:val="28"/>
          <w:szCs w:val="28"/>
        </w:rPr>
        <w:t xml:space="preserve">В связи с подготовкой и проведением выборов депутатов </w:t>
      </w:r>
      <w:r>
        <w:rPr>
          <w:rFonts w:ascii="Times New Roman" w:hAnsi="Times New Roman"/>
          <w:sz w:val="28"/>
          <w:szCs w:val="28"/>
        </w:rPr>
        <w:t xml:space="preserve">представительных органов муниципальных образований Адамовского района Оренбургской области </w:t>
      </w:r>
      <w:r w:rsidRPr="00A1733C">
        <w:rPr>
          <w:rFonts w:ascii="Times New Roman" w:hAnsi="Times New Roman"/>
          <w:sz w:val="28"/>
          <w:szCs w:val="28"/>
        </w:rPr>
        <w:t>в единый день голосования 10 сентября 2023 года, в соответствии с частью 9.1 статьи 14 Закона Оренбургской области «Об избирательных комиссиях, комиссиях референдума Оренбургской области», со статьей 20 Закона Оренбургской области «О выборах депутатов представительных органов муниципальных образования в Оренбургской области»</w:t>
      </w:r>
      <w:r w:rsidR="0055010E" w:rsidRPr="001C0735">
        <w:rPr>
          <w:rFonts w:ascii="Times New Roman" w:hAnsi="Times New Roman"/>
          <w:sz w:val="28"/>
          <w:szCs w:val="28"/>
        </w:rPr>
        <w:t>,</w:t>
      </w:r>
      <w:r w:rsidR="0055010E" w:rsidRPr="0055010E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="009F52D0"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620563" w:rsidRPr="00620563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9F52D0"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а:</w:t>
      </w:r>
    </w:p>
    <w:p w:rsidR="00A1733C" w:rsidRPr="003B5803" w:rsidRDefault="00A1733C" w:rsidP="00A1733C">
      <w:pPr>
        <w:pStyle w:val="af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5803">
        <w:rPr>
          <w:rFonts w:ascii="Times New Roman" w:hAnsi="Times New Roman"/>
          <w:sz w:val="28"/>
          <w:szCs w:val="28"/>
        </w:rPr>
        <w:t xml:space="preserve">Утвердить формы удостоверений, используемых в период проведения выборов депутатов </w:t>
      </w:r>
      <w:r>
        <w:rPr>
          <w:rFonts w:ascii="Times New Roman" w:hAnsi="Times New Roman"/>
          <w:sz w:val="28"/>
          <w:szCs w:val="28"/>
        </w:rPr>
        <w:t xml:space="preserve">представительных органов муниципальных образований Адамовского района Оренбургской области  </w:t>
      </w:r>
      <w:r w:rsidRPr="003B5803">
        <w:rPr>
          <w:rFonts w:ascii="Times New Roman" w:hAnsi="Times New Roman"/>
          <w:sz w:val="28"/>
          <w:szCs w:val="28"/>
        </w:rPr>
        <w:t xml:space="preserve"> (приложения №№ 1-5). </w:t>
      </w:r>
    </w:p>
    <w:p w:rsidR="00A1733C" w:rsidRPr="00A1733C" w:rsidRDefault="00A1733C" w:rsidP="00A1733C">
      <w:pPr>
        <w:pStyle w:val="ad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1733C">
        <w:rPr>
          <w:rFonts w:ascii="Times New Roman" w:hAnsi="Times New Roman"/>
          <w:sz w:val="28"/>
          <w:szCs w:val="28"/>
        </w:rPr>
        <w:t xml:space="preserve">Утвердить форму нагрудного знака наблюдателя, </w:t>
      </w:r>
      <w:r w:rsidRPr="00A1733C">
        <w:rPr>
          <w:rFonts w:ascii="Times New Roman" w:hAnsi="Times New Roman"/>
          <w:bCs/>
          <w:sz w:val="28"/>
          <w:szCs w:val="28"/>
        </w:rPr>
        <w:t xml:space="preserve">назначенного избирательным объединением, субъектом общественного контроля, зарегистрированным кандидатом в избирательные комиссии на выборах депутатов </w:t>
      </w:r>
      <w:r>
        <w:rPr>
          <w:rFonts w:ascii="Times New Roman" w:hAnsi="Times New Roman"/>
          <w:sz w:val="28"/>
          <w:szCs w:val="28"/>
        </w:rPr>
        <w:t>представительных органов муниципальных образований Адамовского района Оренбургской области</w:t>
      </w:r>
      <w:r w:rsidRPr="00A1733C">
        <w:rPr>
          <w:rFonts w:ascii="Times New Roman" w:hAnsi="Times New Roman"/>
          <w:bCs/>
          <w:sz w:val="28"/>
          <w:szCs w:val="28"/>
        </w:rPr>
        <w:t xml:space="preserve"> 10 сентября 2023 года (приложение № 6).</w:t>
      </w:r>
    </w:p>
    <w:p w:rsidR="00A1733C" w:rsidRPr="00A1733C" w:rsidRDefault="00A1733C" w:rsidP="00A1733C">
      <w:pPr>
        <w:pStyle w:val="ad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1733C">
        <w:rPr>
          <w:rFonts w:ascii="Times New Roman" w:hAnsi="Times New Roman"/>
          <w:bCs/>
          <w:sz w:val="28"/>
          <w:szCs w:val="28"/>
        </w:rPr>
        <w:lastRenderedPageBreak/>
        <w:t xml:space="preserve"> Рекомендовать зарегистрированным кандидатам в депутаты </w:t>
      </w:r>
      <w:r>
        <w:rPr>
          <w:rFonts w:ascii="Times New Roman" w:hAnsi="Times New Roman"/>
          <w:sz w:val="28"/>
          <w:szCs w:val="28"/>
        </w:rPr>
        <w:t>представительных органов муниципальных образований Адамовского района Оренбургской области</w:t>
      </w:r>
      <w:r w:rsidRPr="00A1733C">
        <w:rPr>
          <w:rFonts w:ascii="Times New Roman" w:hAnsi="Times New Roman"/>
          <w:bCs/>
          <w:sz w:val="28"/>
          <w:szCs w:val="28"/>
        </w:rPr>
        <w:t xml:space="preserve">, избирательным объединениям, субъектам общественного контроля, назначившим наблюдателей в избирательные комиссии на выборах депутатов </w:t>
      </w:r>
      <w:r>
        <w:rPr>
          <w:rFonts w:ascii="Times New Roman" w:hAnsi="Times New Roman"/>
          <w:sz w:val="28"/>
          <w:szCs w:val="28"/>
        </w:rPr>
        <w:t>представительных органов муниципальных образований Адамовского района Оренбургской области</w:t>
      </w:r>
      <w:r w:rsidRPr="00A1733C">
        <w:rPr>
          <w:rFonts w:ascii="Times New Roman" w:hAnsi="Times New Roman"/>
          <w:bCs/>
          <w:sz w:val="28"/>
          <w:szCs w:val="28"/>
        </w:rPr>
        <w:t xml:space="preserve"> 10 сентября 2023 года при изготовлении нагрудного знака наблюдателя использовать утвержденную территориальной избирательной комиссией форму нагрудного знака. </w:t>
      </w:r>
    </w:p>
    <w:p w:rsidR="000A78D5" w:rsidRPr="00CD0911" w:rsidRDefault="00352708" w:rsidP="00352708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. Направить </w:t>
      </w:r>
      <w:r w:rsidR="000A78D5">
        <w:rPr>
          <w:rFonts w:ascii="Times New Roman" w:hAnsi="Times New Roman"/>
          <w:bCs/>
          <w:sz w:val="28"/>
          <w:szCs w:val="28"/>
        </w:rPr>
        <w:t xml:space="preserve">настоящее </w:t>
      </w:r>
      <w:r w:rsidR="000A78D5" w:rsidRPr="00CD0911">
        <w:rPr>
          <w:rFonts w:ascii="Times New Roman" w:hAnsi="Times New Roman"/>
          <w:bCs/>
          <w:sz w:val="28"/>
          <w:szCs w:val="28"/>
        </w:rPr>
        <w:t>решение в Избирательную комиссию Оренбургской области</w:t>
      </w:r>
      <w:r w:rsidR="000A78D5">
        <w:rPr>
          <w:rFonts w:ascii="Times New Roman" w:hAnsi="Times New Roman"/>
          <w:bCs/>
          <w:sz w:val="28"/>
          <w:szCs w:val="28"/>
        </w:rPr>
        <w:t xml:space="preserve"> для размещения на официальном сайте</w:t>
      </w:r>
      <w:r w:rsidR="000A78D5" w:rsidRPr="00CD0911">
        <w:rPr>
          <w:rFonts w:ascii="Times New Roman" w:hAnsi="Times New Roman"/>
          <w:bCs/>
          <w:sz w:val="28"/>
          <w:szCs w:val="28"/>
        </w:rPr>
        <w:t>.</w:t>
      </w:r>
    </w:p>
    <w:p w:rsidR="009F52D0" w:rsidRDefault="00352708" w:rsidP="000A78D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0A78D5" w:rsidRPr="00CD0911">
        <w:rPr>
          <w:rFonts w:ascii="Times New Roman" w:hAnsi="Times New Roman"/>
          <w:bCs/>
          <w:sz w:val="28"/>
          <w:szCs w:val="28"/>
        </w:rPr>
        <w:t>. Контроль за</w:t>
      </w:r>
      <w:r w:rsidR="000A78D5">
        <w:rPr>
          <w:rFonts w:ascii="Times New Roman" w:hAnsi="Times New Roman"/>
          <w:bCs/>
          <w:sz w:val="28"/>
          <w:szCs w:val="28"/>
        </w:rPr>
        <w:t xml:space="preserve"> исполнением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 </w:t>
      </w:r>
      <w:r w:rsidR="000A78D5">
        <w:rPr>
          <w:rFonts w:ascii="Times New Roman" w:hAnsi="Times New Roman"/>
          <w:bCs/>
          <w:sz w:val="28"/>
          <w:szCs w:val="28"/>
        </w:rPr>
        <w:t xml:space="preserve">настоящего решения возложить на 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заместителя председателя территориальной избирательной комиссии </w:t>
      </w:r>
      <w:r w:rsidR="000A78D5">
        <w:rPr>
          <w:rFonts w:ascii="Times New Roman" w:hAnsi="Times New Roman"/>
          <w:bCs/>
          <w:sz w:val="28"/>
          <w:szCs w:val="28"/>
        </w:rPr>
        <w:t>Адамовского района</w:t>
      </w:r>
      <w:r w:rsidR="009F52D0" w:rsidRPr="00592F9D">
        <w:rPr>
          <w:rFonts w:ascii="Times New Roman" w:hAnsi="Times New Roman"/>
          <w:sz w:val="28"/>
          <w:szCs w:val="28"/>
        </w:rPr>
        <w:t>.</w:t>
      </w:r>
    </w:p>
    <w:p w:rsidR="00C70101" w:rsidRDefault="00C70101" w:rsidP="002341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1F11B1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592F9D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592F9D">
        <w:rPr>
          <w:rFonts w:ascii="Times New Roman" w:hAnsi="Times New Roman"/>
          <w:sz w:val="28"/>
          <w:szCs w:val="28"/>
        </w:rPr>
        <w:t xml:space="preserve"> комиссии                                  </w:t>
      </w:r>
      <w:r>
        <w:rPr>
          <w:rFonts w:ascii="Times New Roman" w:hAnsi="Times New Roman"/>
          <w:sz w:val="28"/>
          <w:szCs w:val="28"/>
        </w:rPr>
        <w:t>С</w:t>
      </w:r>
      <w:r w:rsidR="007107BA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>Емельянов</w:t>
      </w:r>
    </w:p>
    <w:p w:rsidR="00234194" w:rsidRDefault="0023419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A1733C" w:rsidRDefault="00A1733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733C" w:rsidRDefault="00A1733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733C" w:rsidRDefault="00A1733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733C" w:rsidRDefault="00A1733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733C" w:rsidRDefault="00A1733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733C" w:rsidRDefault="00A1733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733C" w:rsidRDefault="00A1733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733C" w:rsidRDefault="00A1733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733C" w:rsidRDefault="00A1733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733C" w:rsidRDefault="00A1733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733C" w:rsidRDefault="00A1733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733C" w:rsidRDefault="00A1733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733C" w:rsidRDefault="00A1733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733C" w:rsidRDefault="00A1733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733C" w:rsidRDefault="00A1733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733C" w:rsidRDefault="00A1733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733C" w:rsidRDefault="00A1733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733C" w:rsidRDefault="00A1733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733C" w:rsidRDefault="00A1733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528"/>
      </w:tblGrid>
      <w:tr w:rsidR="00A1733C" w:rsidRPr="00A1733C" w:rsidTr="00A1733C">
        <w:trPr>
          <w:trHeight w:val="247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</w:tcPr>
          <w:p w:rsidR="00A1733C" w:rsidRPr="00A1733C" w:rsidRDefault="00A1733C" w:rsidP="00A1733C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Приложение № 1</w:t>
            </w:r>
          </w:p>
        </w:tc>
      </w:tr>
      <w:tr w:rsidR="00A1733C" w:rsidRPr="00A1733C" w:rsidTr="00A1733C">
        <w:trPr>
          <w:trHeight w:val="247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</w:tcPr>
          <w:p w:rsidR="00A1733C" w:rsidRPr="00A1733C" w:rsidRDefault="00A1733C" w:rsidP="00A1733C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к решению территориальной </w:t>
            </w:r>
          </w:p>
          <w:p w:rsidR="00A1733C" w:rsidRPr="00A1733C" w:rsidRDefault="00A1733C" w:rsidP="00A1733C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избирательной комиссии</w:t>
            </w:r>
          </w:p>
          <w:p w:rsidR="00A1733C" w:rsidRPr="00A1733C" w:rsidRDefault="00A1733C" w:rsidP="00A1733C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Адамовского района</w:t>
            </w:r>
          </w:p>
          <w:p w:rsidR="00A1733C" w:rsidRPr="00A1733C" w:rsidRDefault="00A1733C" w:rsidP="002272A1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22.06.</w:t>
            </w: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2023 №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53</w:t>
            </w: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/</w:t>
            </w:r>
            <w:r w:rsidR="00AA72E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25</w:t>
            </w:r>
            <w:r w:rsidR="002272A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8</w:t>
            </w: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</w:t>
            </w:r>
            <w:r w:rsidR="00AA72E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</w:tr>
    </w:tbl>
    <w:p w:rsidR="00A1733C" w:rsidRPr="00A1733C" w:rsidRDefault="00A1733C" w:rsidP="00A1733C">
      <w:pPr>
        <w:spacing w:after="0"/>
        <w:rPr>
          <w:rFonts w:ascii="Times New Roman" w:hAnsi="Times New Roman"/>
        </w:rPr>
      </w:pPr>
    </w:p>
    <w:p w:rsidR="00A1733C" w:rsidRPr="00A1733C" w:rsidRDefault="00A1733C" w:rsidP="005870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1733C">
        <w:rPr>
          <w:rFonts w:ascii="Times New Roman" w:hAnsi="Times New Roman"/>
          <w:b/>
          <w:sz w:val="24"/>
          <w:szCs w:val="24"/>
        </w:rPr>
        <w:t>Форма удостоверения зарегистрированного кандидата</w:t>
      </w:r>
    </w:p>
    <w:p w:rsidR="00A1733C" w:rsidRPr="00A1733C" w:rsidRDefault="00A1733C" w:rsidP="005870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1733C">
        <w:rPr>
          <w:rFonts w:ascii="Times New Roman" w:hAnsi="Times New Roman"/>
          <w:b/>
          <w:sz w:val="24"/>
          <w:szCs w:val="24"/>
        </w:rPr>
        <w:t>в депутаты ________________________________________________________</w:t>
      </w:r>
    </w:p>
    <w:p w:rsidR="00A1733C" w:rsidRPr="00A1733C" w:rsidRDefault="00A1733C" w:rsidP="005870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1733C">
        <w:rPr>
          <w:rFonts w:ascii="Times New Roman" w:hAnsi="Times New Roman"/>
          <w:b/>
          <w:sz w:val="24"/>
          <w:szCs w:val="24"/>
        </w:rPr>
        <w:t>по одномандатному (многомандатному) избирательному округу</w:t>
      </w:r>
    </w:p>
    <w:p w:rsidR="00A1733C" w:rsidRPr="00A1733C" w:rsidRDefault="00BB29C2" w:rsidP="0058700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in;margin-top:10.7pt;width:328.25pt;height:214.2pt;z-index:251660288">
            <v:textbox style="mso-next-textbox:#_x0000_s1026">
              <w:txbxContent>
                <w:p w:rsidR="00A1733C" w:rsidRPr="00AA72E4" w:rsidRDefault="00A1733C" w:rsidP="00A1733C">
                  <w:pPr>
                    <w:pStyle w:val="1"/>
                    <w:rPr>
                      <w:b w:val="0"/>
                      <w:sz w:val="18"/>
                      <w:szCs w:val="18"/>
                    </w:rPr>
                  </w:pPr>
                  <w:r w:rsidRPr="00AA72E4">
                    <w:rPr>
                      <w:sz w:val="18"/>
                      <w:szCs w:val="18"/>
                    </w:rPr>
                    <w:t>ВЫБОРЫ ДЕПУТАТОВ ______________________________________________</w:t>
                  </w:r>
                </w:p>
                <w:p w:rsidR="00A1733C" w:rsidRPr="00AA72E4" w:rsidRDefault="00A1733C" w:rsidP="00A1733C">
                  <w:pPr>
                    <w:pStyle w:val="1"/>
                    <w:rPr>
                      <w:b w:val="0"/>
                      <w:sz w:val="6"/>
                      <w:szCs w:val="6"/>
                    </w:rPr>
                  </w:pPr>
                </w:p>
                <w:p w:rsidR="00A1733C" w:rsidRPr="00AA72E4" w:rsidRDefault="00A1733C" w:rsidP="00A1733C">
                  <w:pPr>
                    <w:pStyle w:val="1"/>
                    <w:rPr>
                      <w:b w:val="0"/>
                      <w:sz w:val="22"/>
                      <w:szCs w:val="22"/>
                    </w:rPr>
                  </w:pPr>
                  <w:r w:rsidRPr="00AA72E4">
                    <w:rPr>
                      <w:sz w:val="22"/>
                      <w:szCs w:val="22"/>
                    </w:rPr>
                    <w:t>10 сентября 2023 года</w:t>
                  </w:r>
                </w:p>
                <w:p w:rsidR="00A1733C" w:rsidRPr="00AA72E4" w:rsidRDefault="00A1733C" w:rsidP="00A1733C">
                  <w:pPr>
                    <w:pStyle w:val="1"/>
                    <w:rPr>
                      <w:b w:val="0"/>
                      <w:sz w:val="24"/>
                      <w:szCs w:val="24"/>
                    </w:rPr>
                  </w:pPr>
                </w:p>
                <w:p w:rsidR="00A1733C" w:rsidRPr="00AA72E4" w:rsidRDefault="00A1733C" w:rsidP="00A1733C">
                  <w:pPr>
                    <w:pStyle w:val="1"/>
                    <w:rPr>
                      <w:b w:val="0"/>
                      <w:sz w:val="24"/>
                      <w:szCs w:val="24"/>
                    </w:rPr>
                  </w:pPr>
                  <w:r w:rsidRPr="00AA72E4">
                    <w:rPr>
                      <w:sz w:val="24"/>
                      <w:szCs w:val="24"/>
                    </w:rPr>
                    <w:t>УДОСТОВЕРЕНИЕ № _____</w:t>
                  </w:r>
                </w:p>
                <w:p w:rsidR="00A1733C" w:rsidRPr="00AA72E4" w:rsidRDefault="00A1733C" w:rsidP="00A1733C">
                  <w:pPr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  <w:r w:rsidRPr="00AA72E4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A1733C" w:rsidRPr="00AA72E4" w:rsidRDefault="00A1733C" w:rsidP="00AA72E4">
                  <w:pPr>
                    <w:spacing w:after="0"/>
                    <w:rPr>
                      <w:rFonts w:ascii="Times New Roman" w:hAnsi="Times New Roman"/>
                      <w:i/>
                      <w:iCs/>
                    </w:rPr>
                  </w:pPr>
                  <w:r w:rsidRPr="00AA72E4">
                    <w:rPr>
                      <w:rFonts w:ascii="Times New Roman" w:hAnsi="Times New Roman"/>
                      <w:i/>
                      <w:iCs/>
                    </w:rPr>
                    <w:t xml:space="preserve"> ________________________________________________________</w:t>
                  </w:r>
                </w:p>
                <w:p w:rsidR="00A1733C" w:rsidRPr="00AA72E4" w:rsidRDefault="00A1733C" w:rsidP="00AA72E4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  <w:r w:rsidRPr="00AA72E4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>(фамилия, имя, отчество зарегистрированного кандидата)</w:t>
                  </w:r>
                </w:p>
                <w:p w:rsidR="00A1733C" w:rsidRPr="00AA72E4" w:rsidRDefault="00A1733C" w:rsidP="00AA72E4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AA72E4">
                    <w:rPr>
                      <w:rFonts w:ascii="Times New Roman" w:hAnsi="Times New Roman"/>
                      <w:b/>
                      <w:bCs/>
                    </w:rPr>
                    <w:t>зарегистрирован кандидатом</w:t>
                  </w:r>
                  <w:r w:rsidRPr="00AA72E4">
                    <w:rPr>
                      <w:rFonts w:ascii="Times New Roman" w:hAnsi="Times New Roman"/>
                      <w:i/>
                      <w:iCs/>
                    </w:rPr>
                    <w:t xml:space="preserve"> </w:t>
                  </w:r>
                  <w:r w:rsidRPr="00AA72E4">
                    <w:rPr>
                      <w:rFonts w:ascii="Times New Roman" w:hAnsi="Times New Roman"/>
                      <w:b/>
                      <w:bCs/>
                    </w:rPr>
                    <w:t>в депутаты ________________________ по _______ мандатному  избирательному округу № _______.</w:t>
                  </w:r>
                </w:p>
                <w:p w:rsidR="00A1733C" w:rsidRDefault="00A1733C" w:rsidP="00A1733C">
                  <w:pPr>
                    <w:jc w:val="both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1733C" w:rsidRPr="00AA72E4" w:rsidRDefault="00A1733C" w:rsidP="00AA72E4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AA72E4">
                    <w:rPr>
                      <w:rFonts w:ascii="Times New Roman" w:hAnsi="Times New Roman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Председатель ТИК </w:t>
                  </w:r>
                </w:p>
                <w:p w:rsidR="00A1733C" w:rsidRPr="00AA72E4" w:rsidRDefault="00AA72E4" w:rsidP="00AA72E4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AA72E4">
                    <w:rPr>
                      <w:rFonts w:ascii="Times New Roman" w:hAnsi="Times New Roman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Адамовского </w:t>
                  </w:r>
                  <w:r w:rsidR="00A1733C" w:rsidRPr="00AA72E4">
                    <w:rPr>
                      <w:rFonts w:ascii="Times New Roman" w:hAnsi="Times New Roman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района             _________________         _____________________ </w:t>
                  </w:r>
                </w:p>
                <w:p w:rsidR="00A1733C" w:rsidRPr="00AA72E4" w:rsidRDefault="00A1733C" w:rsidP="00A1733C">
                  <w:pP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</w:rPr>
                  </w:pPr>
                  <w:r w:rsidRPr="00AA72E4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</w:rPr>
                    <w:t xml:space="preserve">         </w:t>
                  </w:r>
                  <w:r w:rsidRPr="00AA72E4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>М.П.</w:t>
                  </w:r>
                  <w:r w:rsidRPr="00AA72E4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</w:rPr>
                    <w:tab/>
                  </w:r>
                  <w:r w:rsidRPr="00AA72E4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</w:rPr>
                    <w:tab/>
                  </w:r>
                  <w:r w:rsidRPr="00AA72E4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</w:rPr>
                    <w:tab/>
                    <w:t xml:space="preserve">  (</w:t>
                  </w:r>
                  <w:r w:rsidRPr="00AA72E4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 xml:space="preserve">подпись)                                (Ф.И.О.)  </w:t>
                  </w:r>
                </w:p>
                <w:p w:rsidR="00A1733C" w:rsidRDefault="00A1733C" w:rsidP="00A1733C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5F76F0">
                    <w:rPr>
                      <w:i/>
                      <w:iCs/>
                      <w:sz w:val="16"/>
                      <w:szCs w:val="16"/>
                    </w:rPr>
                    <w:t xml:space="preserve">                    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 </w:t>
                  </w:r>
                  <w:r w:rsidRPr="005F76F0">
                    <w:rPr>
                      <w:i/>
                      <w:iCs/>
                      <w:sz w:val="16"/>
                      <w:szCs w:val="16"/>
                    </w:rPr>
                    <w:t xml:space="preserve">     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  </w:t>
                  </w:r>
                  <w:r w:rsidRPr="005F76F0">
                    <w:rPr>
                      <w:i/>
                      <w:iCs/>
                      <w:sz w:val="16"/>
                      <w:szCs w:val="16"/>
                    </w:rPr>
                    <w:t xml:space="preserve">    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</w:p>
                <w:p w:rsidR="00A1733C" w:rsidRDefault="00A1733C" w:rsidP="00A1733C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 xml:space="preserve">                                      Время и дата регистрации: ___ч.___м. «____» ____2023</w:t>
                  </w:r>
                  <w:r w:rsidRPr="00AB1D4F">
                    <w:rPr>
                      <w:i/>
                      <w:iCs/>
                      <w:sz w:val="18"/>
                      <w:szCs w:val="18"/>
                    </w:rPr>
                    <w:t xml:space="preserve"> г.</w:t>
                  </w:r>
                </w:p>
                <w:p w:rsidR="00A1733C" w:rsidRDefault="00A1733C" w:rsidP="00A1733C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A1733C" w:rsidRDefault="00A1733C" w:rsidP="00A1733C">
                  <w:pPr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Действительно до «_____»____2023 г.</w:t>
                  </w:r>
                </w:p>
                <w:p w:rsidR="00A1733C" w:rsidRPr="00B10440" w:rsidRDefault="00A1733C" w:rsidP="00A1733C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B10440">
                    <w:rPr>
                      <w:i/>
                      <w:iCs/>
                      <w:sz w:val="16"/>
                      <w:szCs w:val="16"/>
                    </w:rPr>
                    <w:t>(при предъявлении паспорта или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 заменяющего его документа)</w:t>
                  </w:r>
                </w:p>
                <w:p w:rsidR="00A1733C" w:rsidRPr="005F76F0" w:rsidRDefault="00A1733C" w:rsidP="00A1733C">
                  <w:pPr>
                    <w:rPr>
                      <w:i/>
                      <w:iCs/>
                      <w:sz w:val="16"/>
                      <w:szCs w:val="16"/>
                    </w:rPr>
                  </w:pPr>
                </w:p>
                <w:p w:rsidR="00A1733C" w:rsidRPr="00AB1D4F" w:rsidRDefault="00A1733C" w:rsidP="00A1733C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A1733C" w:rsidRPr="00A1733C" w:rsidRDefault="00A1733C" w:rsidP="00A1733C">
      <w:pPr>
        <w:rPr>
          <w:rFonts w:ascii="Times New Roman" w:hAnsi="Times New Roman"/>
        </w:rPr>
      </w:pPr>
    </w:p>
    <w:p w:rsidR="00A1733C" w:rsidRPr="00A1733C" w:rsidRDefault="00A1733C" w:rsidP="00A1733C">
      <w:pPr>
        <w:rPr>
          <w:rFonts w:ascii="Times New Roman" w:hAnsi="Times New Roman"/>
        </w:rPr>
      </w:pPr>
    </w:p>
    <w:p w:rsidR="00A1733C" w:rsidRPr="00A1733C" w:rsidRDefault="00A1733C" w:rsidP="00A1733C">
      <w:pPr>
        <w:rPr>
          <w:rFonts w:ascii="Times New Roman" w:hAnsi="Times New Roman"/>
        </w:rPr>
      </w:pPr>
    </w:p>
    <w:p w:rsidR="00A1733C" w:rsidRPr="00A1733C" w:rsidRDefault="00A1733C" w:rsidP="00A1733C">
      <w:pPr>
        <w:rPr>
          <w:rFonts w:ascii="Times New Roman" w:hAnsi="Times New Roman"/>
        </w:rPr>
      </w:pPr>
    </w:p>
    <w:p w:rsidR="00A1733C" w:rsidRPr="00A1733C" w:rsidRDefault="00A1733C" w:rsidP="00A1733C">
      <w:pPr>
        <w:rPr>
          <w:rFonts w:ascii="Times New Roman" w:hAnsi="Times New Roman"/>
        </w:rPr>
      </w:pPr>
    </w:p>
    <w:p w:rsidR="00A1733C" w:rsidRPr="00A1733C" w:rsidRDefault="00A1733C" w:rsidP="00A1733C">
      <w:pPr>
        <w:rPr>
          <w:rFonts w:ascii="Times New Roman" w:hAnsi="Times New Roman"/>
        </w:rPr>
      </w:pPr>
    </w:p>
    <w:p w:rsidR="00A1733C" w:rsidRPr="00A1733C" w:rsidRDefault="00A1733C" w:rsidP="00A1733C">
      <w:pPr>
        <w:rPr>
          <w:rFonts w:ascii="Times New Roman" w:hAnsi="Times New Roman"/>
        </w:rPr>
      </w:pPr>
    </w:p>
    <w:p w:rsidR="00A1733C" w:rsidRPr="00A1733C" w:rsidRDefault="00A1733C" w:rsidP="00A1733C">
      <w:pPr>
        <w:rPr>
          <w:rFonts w:ascii="Times New Roman" w:hAnsi="Times New Roman"/>
        </w:rPr>
      </w:pPr>
    </w:p>
    <w:p w:rsidR="00A1733C" w:rsidRPr="00A1733C" w:rsidRDefault="00A1733C" w:rsidP="00A1733C">
      <w:pPr>
        <w:jc w:val="both"/>
        <w:rPr>
          <w:rFonts w:ascii="Times New Roman" w:hAnsi="Times New Roman"/>
          <w:sz w:val="28"/>
          <w:szCs w:val="28"/>
        </w:rPr>
      </w:pPr>
    </w:p>
    <w:p w:rsidR="00A1733C" w:rsidRPr="00A1733C" w:rsidRDefault="00A1733C" w:rsidP="00AA72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733C">
        <w:rPr>
          <w:rFonts w:ascii="Times New Roman" w:hAnsi="Times New Roman"/>
          <w:sz w:val="28"/>
          <w:szCs w:val="28"/>
        </w:rPr>
        <w:t xml:space="preserve">          </w:t>
      </w:r>
      <w:r w:rsidRPr="00A1733C">
        <w:rPr>
          <w:rFonts w:ascii="Times New Roman" w:hAnsi="Times New Roman"/>
          <w:sz w:val="24"/>
          <w:szCs w:val="24"/>
        </w:rPr>
        <w:t xml:space="preserve">Удостоверение зарегистрированного кандидата в депутаты </w:t>
      </w:r>
      <w:r w:rsidR="0058700D" w:rsidRPr="009E7703">
        <w:rPr>
          <w:rFonts w:ascii="Times New Roman" w:hAnsi="Times New Roman"/>
          <w:sz w:val="24"/>
          <w:szCs w:val="24"/>
        </w:rPr>
        <w:t>представительного органа муниципального образования Адамовского района Оренбургской области</w:t>
      </w:r>
      <w:r w:rsidRPr="009E7703">
        <w:rPr>
          <w:rFonts w:ascii="Times New Roman" w:hAnsi="Times New Roman"/>
          <w:sz w:val="24"/>
          <w:szCs w:val="24"/>
        </w:rPr>
        <w:t xml:space="preserve"> по многомандатному избирательному округу – документ, удостоверяющий статус</w:t>
      </w:r>
      <w:r w:rsidRPr="00A1733C">
        <w:rPr>
          <w:rFonts w:ascii="Times New Roman" w:hAnsi="Times New Roman"/>
          <w:sz w:val="24"/>
          <w:szCs w:val="24"/>
        </w:rPr>
        <w:t xml:space="preserve"> предъявителя.</w:t>
      </w:r>
    </w:p>
    <w:p w:rsidR="00A1733C" w:rsidRPr="00A1733C" w:rsidRDefault="00A1733C" w:rsidP="00AA72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733C">
        <w:rPr>
          <w:rFonts w:ascii="Times New Roman" w:hAnsi="Times New Roman"/>
          <w:sz w:val="24"/>
          <w:szCs w:val="24"/>
        </w:rPr>
        <w:t xml:space="preserve">         Удостоверение оформляется на бланке размером 80 х 120 мм, реквизиты которого приведены в форме. В удостоверении указываются наименование и дата выборов, фамилия, имя, отчество зарегистрированного кандидата, время и дата регистрации кандидата, срок и условия действия удостоверения, ставится подпись председателя окружной избирательной комиссии и печать. </w:t>
      </w:r>
    </w:p>
    <w:p w:rsidR="00A1733C" w:rsidRPr="00A1733C" w:rsidRDefault="00A1733C" w:rsidP="00AA72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733C">
        <w:rPr>
          <w:rFonts w:ascii="Times New Roman" w:hAnsi="Times New Roman"/>
          <w:sz w:val="24"/>
          <w:szCs w:val="24"/>
        </w:rPr>
        <w:t xml:space="preserve">        Ламинирование документа не запрещается.</w:t>
      </w:r>
    </w:p>
    <w:p w:rsidR="00A1733C" w:rsidRPr="00A1733C" w:rsidRDefault="00A1733C" w:rsidP="00AA72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733C">
        <w:rPr>
          <w:rFonts w:ascii="Times New Roman" w:hAnsi="Times New Roman"/>
          <w:sz w:val="24"/>
          <w:szCs w:val="24"/>
        </w:rPr>
        <w:t xml:space="preserve">         Удостоверение выдается на основании решения окружной избирательной комиссии о регистрации кандидата.</w:t>
      </w:r>
    </w:p>
    <w:p w:rsidR="00A1733C" w:rsidRPr="00A1733C" w:rsidRDefault="00A1733C" w:rsidP="00AA72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733C">
        <w:rPr>
          <w:rFonts w:ascii="Times New Roman" w:hAnsi="Times New Roman"/>
          <w:sz w:val="24"/>
          <w:szCs w:val="24"/>
        </w:rPr>
        <w:t xml:space="preserve">        Лица, имеющие удостоверение, обязаны обеспечить их сохранность. </w:t>
      </w:r>
    </w:p>
    <w:p w:rsidR="00A1733C" w:rsidRPr="00A1733C" w:rsidRDefault="00A1733C" w:rsidP="00AA72E4">
      <w:pPr>
        <w:tabs>
          <w:tab w:val="left" w:pos="11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1733C">
        <w:rPr>
          <w:rFonts w:ascii="Times New Roman" w:hAnsi="Times New Roman"/>
          <w:sz w:val="24"/>
          <w:szCs w:val="24"/>
        </w:rPr>
        <w:t xml:space="preserve">        В случае выбытия кандидата, аннулирования регистрации кандидата, отмены решения окружной избирательной комиссии о регистрации кандидата, отмены регистрации кандидата его удостоверение возвращается по месту выдачи.</w:t>
      </w:r>
    </w:p>
    <w:p w:rsidR="00A1733C" w:rsidRDefault="00AA72E4" w:rsidP="00AA72E4">
      <w:pPr>
        <w:tabs>
          <w:tab w:val="left" w:pos="114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A72E4" w:rsidRDefault="00AA72E4" w:rsidP="00AA72E4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AA72E4" w:rsidRDefault="00AA72E4" w:rsidP="00AA72E4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AA72E4" w:rsidRDefault="00AA72E4" w:rsidP="00AA72E4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58700D" w:rsidRDefault="0058700D" w:rsidP="00AA72E4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58700D" w:rsidRDefault="0058700D" w:rsidP="00AA72E4">
      <w:pPr>
        <w:tabs>
          <w:tab w:val="left" w:pos="1140"/>
        </w:tabs>
        <w:spacing w:after="0"/>
        <w:rPr>
          <w:rFonts w:ascii="Times New Roman" w:hAnsi="Times New Roman"/>
        </w:rPr>
      </w:pPr>
    </w:p>
    <w:p w:rsidR="0058700D" w:rsidRDefault="0058700D" w:rsidP="00AA72E4">
      <w:pPr>
        <w:tabs>
          <w:tab w:val="left" w:pos="1140"/>
        </w:tabs>
        <w:spacing w:after="0"/>
        <w:rPr>
          <w:rFonts w:ascii="Times New Roman" w:hAnsi="Times New Roman"/>
        </w:r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528"/>
      </w:tblGrid>
      <w:tr w:rsidR="00A1733C" w:rsidRPr="00A1733C" w:rsidTr="00A524A0">
        <w:trPr>
          <w:trHeight w:val="247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</w:tcPr>
          <w:p w:rsidR="00A1733C" w:rsidRPr="00A1733C" w:rsidRDefault="00A1733C" w:rsidP="00AA72E4">
            <w:pPr>
              <w:spacing w:after="0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1733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                                       </w:t>
            </w: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Приложение № 2</w:t>
            </w:r>
          </w:p>
        </w:tc>
      </w:tr>
      <w:tr w:rsidR="00AA72E4" w:rsidRPr="00A1733C" w:rsidTr="00A524A0">
        <w:trPr>
          <w:trHeight w:val="247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</w:tcPr>
          <w:p w:rsidR="00AA72E4" w:rsidRPr="00A1733C" w:rsidRDefault="00AA72E4" w:rsidP="00AA72E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к решению территориальной </w:t>
            </w:r>
          </w:p>
          <w:p w:rsidR="00AA72E4" w:rsidRPr="00A1733C" w:rsidRDefault="00AA72E4" w:rsidP="00AA72E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избирательной комиссии</w:t>
            </w:r>
          </w:p>
          <w:p w:rsidR="00AA72E4" w:rsidRPr="00A1733C" w:rsidRDefault="00AA72E4" w:rsidP="00AA72E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Адамовского района</w:t>
            </w:r>
          </w:p>
          <w:p w:rsidR="00AA72E4" w:rsidRPr="00A1733C" w:rsidRDefault="00AA72E4" w:rsidP="002272A1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22.06.</w:t>
            </w: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2023 №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53</w:t>
            </w: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25</w:t>
            </w:r>
            <w:r w:rsidR="002272A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8</w:t>
            </w: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</w:tr>
      <w:tr w:rsidR="00A1733C" w:rsidRPr="00A1733C" w:rsidTr="00A524A0">
        <w:trPr>
          <w:trHeight w:val="247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</w:tcPr>
          <w:p w:rsidR="00A1733C" w:rsidRPr="00A1733C" w:rsidRDefault="00A1733C" w:rsidP="00AA72E4">
            <w:pPr>
              <w:spacing w:after="0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A1733C" w:rsidRPr="00A1733C" w:rsidRDefault="00A1733C" w:rsidP="00A1733C">
      <w:pPr>
        <w:jc w:val="center"/>
        <w:rPr>
          <w:rFonts w:ascii="Times New Roman" w:hAnsi="Times New Roman"/>
          <w:b/>
          <w:sz w:val="24"/>
          <w:szCs w:val="24"/>
        </w:rPr>
      </w:pPr>
      <w:r w:rsidRPr="00A1733C">
        <w:rPr>
          <w:rFonts w:ascii="Times New Roman" w:hAnsi="Times New Roman"/>
          <w:b/>
          <w:sz w:val="24"/>
          <w:szCs w:val="24"/>
        </w:rPr>
        <w:t>Форма удостоверения</w:t>
      </w:r>
    </w:p>
    <w:p w:rsidR="00A1733C" w:rsidRPr="00A1733C" w:rsidRDefault="00A1733C" w:rsidP="00A1733C">
      <w:pPr>
        <w:jc w:val="center"/>
        <w:rPr>
          <w:rFonts w:ascii="Times New Roman" w:hAnsi="Times New Roman"/>
          <w:b/>
          <w:sz w:val="24"/>
          <w:szCs w:val="24"/>
        </w:rPr>
      </w:pPr>
      <w:r w:rsidRPr="00A1733C">
        <w:rPr>
          <w:rFonts w:ascii="Times New Roman" w:hAnsi="Times New Roman"/>
          <w:b/>
          <w:sz w:val="24"/>
          <w:szCs w:val="24"/>
        </w:rPr>
        <w:t xml:space="preserve">доверенного лица, назначенного кандидатом в депутаты ________________________________________ по одномандатному (многомандатному) избирательному округу </w:t>
      </w:r>
    </w:p>
    <w:p w:rsidR="00A1733C" w:rsidRPr="00A1733C" w:rsidRDefault="00A1733C" w:rsidP="00A1733C">
      <w:pPr>
        <w:jc w:val="center"/>
        <w:rPr>
          <w:rFonts w:ascii="Times New Roman" w:hAnsi="Times New Roman"/>
          <w:b/>
        </w:rPr>
      </w:pPr>
      <w:r w:rsidRPr="00A1733C">
        <w:rPr>
          <w:rFonts w:ascii="Times New Roman" w:hAnsi="Times New Roman"/>
          <w:b/>
          <w:sz w:val="24"/>
          <w:szCs w:val="24"/>
        </w:rPr>
        <w:t xml:space="preserve"> </w:t>
      </w:r>
      <w:r w:rsidR="00BB29C2" w:rsidRPr="00BB29C2">
        <w:rPr>
          <w:rFonts w:ascii="Times New Roman" w:hAnsi="Times New Roman"/>
          <w:noProof/>
        </w:rPr>
        <w:pict>
          <v:shape id="_x0000_s1027" type="#_x0000_t202" style="position:absolute;left:0;text-align:left;margin-left:1in;margin-top:10.7pt;width:342pt;height:220.5pt;z-index:251661312;mso-position-horizontal-relative:text;mso-position-vertical-relative:text">
            <v:textbox>
              <w:txbxContent>
                <w:p w:rsidR="00A1733C" w:rsidRPr="00AA72E4" w:rsidRDefault="00A1733C" w:rsidP="00A1733C">
                  <w:pPr>
                    <w:pStyle w:val="1"/>
                    <w:rPr>
                      <w:b w:val="0"/>
                      <w:sz w:val="18"/>
                      <w:szCs w:val="18"/>
                    </w:rPr>
                  </w:pPr>
                  <w:r w:rsidRPr="00AA72E4">
                    <w:rPr>
                      <w:sz w:val="18"/>
                      <w:szCs w:val="18"/>
                    </w:rPr>
                    <w:t>ВЫБОРЫ ДЕПУТАТОВ ________________________________________________</w:t>
                  </w:r>
                </w:p>
                <w:p w:rsidR="00A1733C" w:rsidRPr="00AA72E4" w:rsidRDefault="00A1733C" w:rsidP="00A1733C">
                  <w:pPr>
                    <w:pStyle w:val="1"/>
                    <w:rPr>
                      <w:b w:val="0"/>
                      <w:sz w:val="22"/>
                      <w:szCs w:val="22"/>
                    </w:rPr>
                  </w:pPr>
                </w:p>
                <w:p w:rsidR="00A1733C" w:rsidRPr="00AA72E4" w:rsidRDefault="00A1733C" w:rsidP="00A1733C">
                  <w:pPr>
                    <w:pStyle w:val="1"/>
                    <w:rPr>
                      <w:b w:val="0"/>
                      <w:sz w:val="22"/>
                      <w:szCs w:val="22"/>
                    </w:rPr>
                  </w:pPr>
                  <w:r w:rsidRPr="00AA72E4">
                    <w:rPr>
                      <w:sz w:val="22"/>
                      <w:szCs w:val="22"/>
                    </w:rPr>
                    <w:t>10 сентября 2023 года</w:t>
                  </w:r>
                </w:p>
                <w:p w:rsidR="00A1733C" w:rsidRPr="00AA72E4" w:rsidRDefault="00A1733C" w:rsidP="00A1733C">
                  <w:pPr>
                    <w:pStyle w:val="1"/>
                    <w:rPr>
                      <w:b w:val="0"/>
                      <w:sz w:val="22"/>
                      <w:szCs w:val="22"/>
                    </w:rPr>
                  </w:pPr>
                </w:p>
                <w:p w:rsidR="00A1733C" w:rsidRDefault="00A1733C" w:rsidP="00AA72E4">
                  <w:pPr>
                    <w:pStyle w:val="1"/>
                    <w:rPr>
                      <w:sz w:val="24"/>
                      <w:szCs w:val="24"/>
                    </w:rPr>
                  </w:pPr>
                  <w:r w:rsidRPr="00AA72E4">
                    <w:rPr>
                      <w:sz w:val="24"/>
                      <w:szCs w:val="24"/>
                    </w:rPr>
                    <w:t>УДОСТОВЕРЕНИЕ № ______</w:t>
                  </w:r>
                </w:p>
                <w:p w:rsidR="00A1733C" w:rsidRPr="00AA72E4" w:rsidRDefault="00A1733C" w:rsidP="00AA72E4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</w:rPr>
                  </w:pPr>
                  <w:r w:rsidRPr="00AA72E4">
                    <w:rPr>
                      <w:rFonts w:ascii="Times New Roman" w:hAnsi="Times New Roman"/>
                    </w:rPr>
                    <w:t xml:space="preserve"> </w:t>
                  </w:r>
                  <w:r w:rsidR="00AA72E4">
                    <w:rPr>
                      <w:rFonts w:ascii="Times New Roman" w:hAnsi="Times New Roman"/>
                    </w:rPr>
                    <w:t>_____________________________</w:t>
                  </w:r>
                  <w:r w:rsidRPr="00AA72E4">
                    <w:rPr>
                      <w:rFonts w:ascii="Times New Roman" w:hAnsi="Times New Roman"/>
                      <w:i/>
                      <w:iCs/>
                    </w:rPr>
                    <w:t xml:space="preserve"> _____________________________ </w:t>
                  </w:r>
                </w:p>
                <w:p w:rsidR="00A1733C" w:rsidRPr="00AA72E4" w:rsidRDefault="00A1733C" w:rsidP="00AA72E4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iCs/>
                      <w:sz w:val="12"/>
                      <w:szCs w:val="12"/>
                    </w:rPr>
                  </w:pPr>
                  <w:r w:rsidRPr="00AA72E4">
                    <w:rPr>
                      <w:rFonts w:ascii="Times New Roman" w:hAnsi="Times New Roman"/>
                      <w:i/>
                      <w:iCs/>
                      <w:sz w:val="12"/>
                      <w:szCs w:val="12"/>
                    </w:rPr>
                    <w:t>(фамилия, имя, отчество доверенного лица)</w:t>
                  </w:r>
                </w:p>
                <w:p w:rsidR="00A1733C" w:rsidRPr="00AA72E4" w:rsidRDefault="00A1733C" w:rsidP="00AA72E4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AA72E4">
                    <w:rPr>
                      <w:rFonts w:ascii="Times New Roman" w:hAnsi="Times New Roman"/>
                      <w:b/>
                      <w:bCs/>
                    </w:rPr>
                    <w:t>является доверенным лицом  ________________________________</w:t>
                  </w:r>
                </w:p>
                <w:p w:rsidR="00A1733C" w:rsidRPr="00AA72E4" w:rsidRDefault="00A1733C" w:rsidP="00AA72E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AA72E4">
                    <w:rPr>
                      <w:rFonts w:ascii="Times New Roman" w:hAnsi="Times New Roman"/>
                      <w:bCs/>
                      <w:i/>
                      <w:sz w:val="12"/>
                      <w:szCs w:val="12"/>
                    </w:rPr>
                    <w:t xml:space="preserve">                                                                              (инициалы и фамилия кандидата)</w:t>
                  </w:r>
                </w:p>
                <w:p w:rsidR="00A1733C" w:rsidRPr="00AA72E4" w:rsidRDefault="00A1733C" w:rsidP="00AA72E4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AA72E4">
                    <w:rPr>
                      <w:rFonts w:ascii="Times New Roman" w:hAnsi="Times New Roman"/>
                      <w:b/>
                      <w:bCs/>
                    </w:rPr>
                    <w:t>кандидата в депутаты _____________________________________ по ________ мандатному избирательному округу № ______.</w:t>
                  </w:r>
                </w:p>
                <w:p w:rsidR="00A1733C" w:rsidRPr="00AA72E4" w:rsidRDefault="00A1733C" w:rsidP="00A1733C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 w:rsidRPr="00AA72E4">
                    <w:rPr>
                      <w:rFonts w:ascii="Times New Roman" w:hAnsi="Times New Roman"/>
                      <w:b/>
                      <w:bCs/>
                    </w:rPr>
                    <w:t xml:space="preserve">                                                                               </w:t>
                  </w:r>
                </w:p>
                <w:p w:rsidR="00A1733C" w:rsidRPr="00AA72E4" w:rsidRDefault="00A1733C" w:rsidP="00AA72E4">
                  <w:pPr>
                    <w:spacing w:after="0"/>
                    <w:rPr>
                      <w:rFonts w:ascii="Times New Roman" w:hAnsi="Times New Roman"/>
                      <w:b/>
                      <w:bCs/>
                    </w:rPr>
                  </w:pPr>
                  <w:r w:rsidRPr="00AA72E4">
                    <w:rPr>
                      <w:rFonts w:ascii="Times New Roman" w:hAnsi="Times New Roman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Председатель ТИК </w:t>
                  </w:r>
                </w:p>
                <w:p w:rsidR="00A1733C" w:rsidRPr="00AA72E4" w:rsidRDefault="00A1733C" w:rsidP="00AA72E4">
                  <w:pPr>
                    <w:spacing w:after="0"/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</w:pPr>
                  <w:r w:rsidRPr="00AA72E4">
                    <w:rPr>
                      <w:rFonts w:ascii="Times New Roman" w:hAnsi="Times New Roman"/>
                      <w:b/>
                      <w:bCs/>
                      <w:i/>
                      <w:iCs/>
                      <w:sz w:val="18"/>
                      <w:szCs w:val="18"/>
                    </w:rPr>
                    <w:t>_______________ района           ________________    ______________________</w:t>
                  </w:r>
                  <w:r w:rsidRPr="00AA72E4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 xml:space="preserve">   </w:t>
                  </w:r>
                  <w:r w:rsidRPr="00AA72E4"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  <w:tab/>
                  </w:r>
                  <w:r w:rsidRPr="00AA72E4"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  <w:tab/>
                    <w:t>М.П.</w:t>
                  </w:r>
                  <w:r w:rsidRPr="00AA72E4"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  <w:tab/>
                    <w:t xml:space="preserve">                                   (подпись)                                                  (Ф.И.О.)</w:t>
                  </w:r>
                </w:p>
                <w:p w:rsidR="00A1733C" w:rsidRPr="00AA72E4" w:rsidRDefault="00A1733C" w:rsidP="00A1733C">
                  <w:pPr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  <w:r w:rsidRPr="00AA72E4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 xml:space="preserve">                             </w:t>
                  </w:r>
                </w:p>
                <w:p w:rsidR="00A1733C" w:rsidRDefault="00A1733C" w:rsidP="00A1733C">
                  <w:pPr>
                    <w:jc w:val="right"/>
                    <w:rPr>
                      <w:i/>
                      <w:iCs/>
                      <w:sz w:val="16"/>
                      <w:szCs w:val="16"/>
                    </w:rPr>
                  </w:pPr>
                  <w:r w:rsidRPr="0067398E">
                    <w:rPr>
                      <w:i/>
                      <w:iCs/>
                      <w:sz w:val="16"/>
                      <w:szCs w:val="16"/>
                    </w:rPr>
                    <w:t xml:space="preserve">                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                                                Дата выдачи</w:t>
                  </w:r>
                  <w:r w:rsidRPr="0067398E">
                    <w:rPr>
                      <w:i/>
                      <w:iCs/>
                      <w:sz w:val="16"/>
                      <w:szCs w:val="16"/>
                    </w:rPr>
                    <w:t xml:space="preserve"> «___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>__</w:t>
                  </w:r>
                  <w:r w:rsidRPr="0067398E">
                    <w:rPr>
                      <w:i/>
                      <w:iCs/>
                      <w:sz w:val="16"/>
                      <w:szCs w:val="16"/>
                    </w:rPr>
                    <w:t>_» _____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>______2023 г.</w:t>
                  </w:r>
                </w:p>
                <w:p w:rsidR="00A1733C" w:rsidRPr="0067398E" w:rsidRDefault="00A1733C" w:rsidP="00A1733C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67398E">
                    <w:rPr>
                      <w:i/>
                      <w:iCs/>
                      <w:sz w:val="16"/>
                      <w:szCs w:val="16"/>
                    </w:rPr>
                    <w:t xml:space="preserve">Действительно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по </w:t>
                  </w:r>
                  <w:r w:rsidRPr="0067398E">
                    <w:rPr>
                      <w:i/>
                      <w:iCs/>
                      <w:sz w:val="16"/>
                      <w:szCs w:val="16"/>
                    </w:rPr>
                    <w:t>«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>8» сентября 2023</w:t>
                  </w:r>
                  <w:r w:rsidRPr="0067398E">
                    <w:rPr>
                      <w:i/>
                      <w:iCs/>
                      <w:sz w:val="16"/>
                      <w:szCs w:val="16"/>
                    </w:rPr>
                    <w:t xml:space="preserve"> г.</w:t>
                  </w:r>
                </w:p>
                <w:p w:rsidR="00A1733C" w:rsidRPr="0067398E" w:rsidRDefault="00A1733C" w:rsidP="00A1733C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67398E">
                    <w:rPr>
                      <w:i/>
                      <w:iCs/>
                      <w:sz w:val="16"/>
                      <w:szCs w:val="16"/>
                    </w:rPr>
                    <w:t>(при предъявлении паспорта или заменяющего его документа)</w:t>
                  </w:r>
                </w:p>
                <w:p w:rsidR="00A1733C" w:rsidRPr="005F76F0" w:rsidRDefault="00A1733C" w:rsidP="00A1733C">
                  <w:pPr>
                    <w:rPr>
                      <w:i/>
                      <w:iCs/>
                      <w:sz w:val="16"/>
                      <w:szCs w:val="16"/>
                    </w:rPr>
                  </w:pPr>
                </w:p>
                <w:p w:rsidR="00A1733C" w:rsidRPr="00AB1D4F" w:rsidRDefault="00A1733C" w:rsidP="00A1733C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A1733C" w:rsidRPr="00A1733C" w:rsidRDefault="00A1733C" w:rsidP="00A1733C">
      <w:pPr>
        <w:rPr>
          <w:rFonts w:ascii="Times New Roman" w:hAnsi="Times New Roman"/>
        </w:rPr>
      </w:pPr>
    </w:p>
    <w:p w:rsidR="00A1733C" w:rsidRPr="00A1733C" w:rsidRDefault="00A1733C" w:rsidP="00A1733C">
      <w:pPr>
        <w:rPr>
          <w:rFonts w:ascii="Times New Roman" w:hAnsi="Times New Roman"/>
        </w:rPr>
      </w:pPr>
    </w:p>
    <w:p w:rsidR="00A1733C" w:rsidRPr="00A1733C" w:rsidRDefault="00A1733C" w:rsidP="00A1733C">
      <w:pPr>
        <w:rPr>
          <w:rFonts w:ascii="Times New Roman" w:hAnsi="Times New Roman"/>
        </w:rPr>
      </w:pPr>
    </w:p>
    <w:p w:rsidR="00A1733C" w:rsidRPr="00A1733C" w:rsidRDefault="00A1733C" w:rsidP="00A1733C">
      <w:pPr>
        <w:rPr>
          <w:rFonts w:ascii="Times New Roman" w:hAnsi="Times New Roman"/>
        </w:rPr>
      </w:pPr>
    </w:p>
    <w:p w:rsidR="00A1733C" w:rsidRPr="00A1733C" w:rsidRDefault="00A1733C" w:rsidP="00A1733C">
      <w:pPr>
        <w:rPr>
          <w:rFonts w:ascii="Times New Roman" w:hAnsi="Times New Roman"/>
        </w:rPr>
      </w:pPr>
    </w:p>
    <w:p w:rsidR="00A1733C" w:rsidRPr="00A1733C" w:rsidRDefault="00A1733C" w:rsidP="00A1733C">
      <w:pPr>
        <w:rPr>
          <w:rFonts w:ascii="Times New Roman" w:hAnsi="Times New Roman"/>
        </w:rPr>
      </w:pPr>
    </w:p>
    <w:p w:rsidR="00A1733C" w:rsidRPr="00A1733C" w:rsidRDefault="00A1733C" w:rsidP="00A1733C">
      <w:pPr>
        <w:rPr>
          <w:rFonts w:ascii="Times New Roman" w:hAnsi="Times New Roman"/>
        </w:rPr>
      </w:pPr>
    </w:p>
    <w:p w:rsidR="00A1733C" w:rsidRPr="00A1733C" w:rsidRDefault="00A1733C" w:rsidP="00A1733C">
      <w:pPr>
        <w:rPr>
          <w:rFonts w:ascii="Times New Roman" w:hAnsi="Times New Roman"/>
        </w:rPr>
      </w:pPr>
    </w:p>
    <w:p w:rsidR="00A1733C" w:rsidRPr="00A1733C" w:rsidRDefault="00A1733C" w:rsidP="00A1733C">
      <w:pPr>
        <w:tabs>
          <w:tab w:val="left" w:pos="1140"/>
        </w:tabs>
        <w:rPr>
          <w:rFonts w:ascii="Times New Roman" w:hAnsi="Times New Roman"/>
        </w:rPr>
      </w:pPr>
    </w:p>
    <w:p w:rsidR="00A1733C" w:rsidRPr="00A1733C" w:rsidRDefault="00A1733C" w:rsidP="00A1733C">
      <w:pPr>
        <w:jc w:val="both"/>
        <w:rPr>
          <w:rFonts w:ascii="Times New Roman" w:hAnsi="Times New Roman"/>
          <w:b/>
          <w:sz w:val="24"/>
          <w:szCs w:val="24"/>
        </w:rPr>
      </w:pPr>
      <w:r w:rsidRPr="00A1733C">
        <w:rPr>
          <w:rFonts w:ascii="Times New Roman" w:hAnsi="Times New Roman"/>
        </w:rPr>
        <w:t xml:space="preserve">            </w:t>
      </w:r>
      <w:r w:rsidRPr="00A1733C">
        <w:rPr>
          <w:rFonts w:ascii="Times New Roman" w:hAnsi="Times New Roman"/>
          <w:sz w:val="24"/>
          <w:szCs w:val="24"/>
        </w:rPr>
        <w:t xml:space="preserve">Удостоверение доверенного лица, назначенного кандидатом в депутаты </w:t>
      </w:r>
      <w:r w:rsidR="009E7703" w:rsidRPr="009E7703">
        <w:rPr>
          <w:rFonts w:ascii="Times New Roman" w:hAnsi="Times New Roman"/>
          <w:sz w:val="24"/>
          <w:szCs w:val="24"/>
        </w:rPr>
        <w:t>представительного органа муниципального образования Адамовского района Оренбургской области по многомандатному избирательному округу</w:t>
      </w:r>
      <w:r w:rsidRPr="00A1733C">
        <w:rPr>
          <w:rFonts w:ascii="Times New Roman" w:hAnsi="Times New Roman"/>
          <w:b/>
          <w:sz w:val="24"/>
          <w:szCs w:val="24"/>
        </w:rPr>
        <w:t xml:space="preserve">  </w:t>
      </w:r>
      <w:r w:rsidRPr="00A1733C">
        <w:rPr>
          <w:rFonts w:ascii="Times New Roman" w:hAnsi="Times New Roman"/>
          <w:sz w:val="24"/>
          <w:szCs w:val="24"/>
        </w:rPr>
        <w:t xml:space="preserve"> – документ, удостоверяющий статус предъявителя.</w:t>
      </w:r>
    </w:p>
    <w:p w:rsidR="00A1733C" w:rsidRPr="00A1733C" w:rsidRDefault="00A1733C" w:rsidP="00AA72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733C">
        <w:rPr>
          <w:rFonts w:ascii="Times New Roman" w:hAnsi="Times New Roman"/>
          <w:sz w:val="24"/>
          <w:szCs w:val="24"/>
        </w:rPr>
        <w:t xml:space="preserve">           Удостоверение оформляется на бланке размером 80 х 120 мм, реквизиты которого приведены в форме. В удостоверении указываются наименование и дата выборов, фамилия, имя, отчество доверенного лица, инициалы и фамилия кандидата, назначившего доверенное лицо, проставляются дата выдачи удостоверения, срок и условия его действия, ставится подпись председателя окружной избирательной комиссии и печать. </w:t>
      </w:r>
    </w:p>
    <w:p w:rsidR="00A1733C" w:rsidRPr="00A1733C" w:rsidRDefault="00A1733C" w:rsidP="00AA72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733C">
        <w:rPr>
          <w:rFonts w:ascii="Times New Roman" w:hAnsi="Times New Roman"/>
          <w:sz w:val="24"/>
          <w:szCs w:val="24"/>
        </w:rPr>
        <w:t xml:space="preserve">         Ламинирование документа не запрещается.</w:t>
      </w:r>
    </w:p>
    <w:p w:rsidR="00A1733C" w:rsidRPr="00A1733C" w:rsidRDefault="00A1733C" w:rsidP="00AA72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733C">
        <w:rPr>
          <w:rFonts w:ascii="Times New Roman" w:hAnsi="Times New Roman"/>
          <w:sz w:val="24"/>
          <w:szCs w:val="24"/>
        </w:rPr>
        <w:t xml:space="preserve">         Удостоверение выдается на основании письменного заявления кандидата в депутаты </w:t>
      </w:r>
      <w:r w:rsidR="009E7703" w:rsidRPr="009E7703">
        <w:rPr>
          <w:rFonts w:ascii="Times New Roman" w:hAnsi="Times New Roman"/>
          <w:sz w:val="24"/>
          <w:szCs w:val="24"/>
        </w:rPr>
        <w:t>представительного органа муниципального образования Адамовского района Оренбургской области по многомандатному избирательному округу</w:t>
      </w:r>
      <w:r w:rsidRPr="00A1733C">
        <w:rPr>
          <w:rFonts w:ascii="Times New Roman" w:hAnsi="Times New Roman"/>
          <w:sz w:val="24"/>
          <w:szCs w:val="24"/>
        </w:rPr>
        <w:t xml:space="preserve"> о назначении доверенных лиц вместе с заявлениями самих граждан о согласии быть доверенными лицами</w:t>
      </w:r>
    </w:p>
    <w:p w:rsidR="00A1733C" w:rsidRPr="00A1733C" w:rsidRDefault="00A1733C" w:rsidP="00AA72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733C">
        <w:rPr>
          <w:rFonts w:ascii="Times New Roman" w:hAnsi="Times New Roman"/>
          <w:sz w:val="24"/>
          <w:szCs w:val="24"/>
        </w:rPr>
        <w:t xml:space="preserve">        Лица, имеющие удостоверение, обязаны обеспечить их сохранность. </w:t>
      </w:r>
    </w:p>
    <w:p w:rsidR="00A1733C" w:rsidRPr="00A1733C" w:rsidRDefault="00A1733C" w:rsidP="00AA72E4">
      <w:pPr>
        <w:tabs>
          <w:tab w:val="left" w:pos="11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1733C">
        <w:rPr>
          <w:rFonts w:ascii="Times New Roman" w:hAnsi="Times New Roman"/>
          <w:sz w:val="24"/>
          <w:szCs w:val="24"/>
        </w:rPr>
        <w:t xml:space="preserve">        В случае прекращения полномочий доверенных лиц их удостоверения возвращаются по месту выдачи.</w:t>
      </w:r>
    </w:p>
    <w:p w:rsidR="00A1733C" w:rsidRPr="00A1733C" w:rsidRDefault="00A1733C" w:rsidP="00A1733C">
      <w:pPr>
        <w:tabs>
          <w:tab w:val="left" w:pos="1140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528"/>
      </w:tblGrid>
      <w:tr w:rsidR="00AA72E4" w:rsidRPr="00A1733C" w:rsidTr="00AA72E4">
        <w:trPr>
          <w:trHeight w:val="247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</w:tcPr>
          <w:p w:rsidR="00AA72E4" w:rsidRPr="00A1733C" w:rsidRDefault="00AA72E4" w:rsidP="00A524A0">
            <w:pPr>
              <w:spacing w:after="0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1733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                                        </w:t>
            </w: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</w:tr>
      <w:tr w:rsidR="00AA72E4" w:rsidRPr="00A1733C" w:rsidTr="00AA72E4">
        <w:trPr>
          <w:trHeight w:val="247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</w:tcPr>
          <w:p w:rsidR="00AA72E4" w:rsidRPr="00A1733C" w:rsidRDefault="00AA72E4" w:rsidP="00A524A0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к решению территориальной </w:t>
            </w:r>
          </w:p>
          <w:p w:rsidR="00AA72E4" w:rsidRPr="00A1733C" w:rsidRDefault="00AA72E4" w:rsidP="00A524A0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избирательной комиссии</w:t>
            </w:r>
          </w:p>
          <w:p w:rsidR="00AA72E4" w:rsidRPr="00A1733C" w:rsidRDefault="00AA72E4" w:rsidP="00A524A0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Адамовского района</w:t>
            </w:r>
          </w:p>
          <w:p w:rsidR="00AA72E4" w:rsidRPr="00A1733C" w:rsidRDefault="00AA72E4" w:rsidP="002272A1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22.06.</w:t>
            </w: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2023 №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53</w:t>
            </w: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25</w:t>
            </w:r>
            <w:r w:rsidR="002272A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8</w:t>
            </w: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</w:tr>
    </w:tbl>
    <w:p w:rsidR="00A1733C" w:rsidRPr="00A1733C" w:rsidRDefault="00A1733C" w:rsidP="00AA72E4">
      <w:pPr>
        <w:spacing w:after="0"/>
        <w:rPr>
          <w:rFonts w:ascii="Times New Roman" w:hAnsi="Times New Roman"/>
          <w:sz w:val="24"/>
          <w:szCs w:val="24"/>
        </w:rPr>
      </w:pPr>
    </w:p>
    <w:p w:rsidR="00A1733C" w:rsidRPr="00A1733C" w:rsidRDefault="00A1733C" w:rsidP="005870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1733C">
        <w:rPr>
          <w:rFonts w:ascii="Times New Roman" w:hAnsi="Times New Roman"/>
          <w:b/>
          <w:sz w:val="24"/>
          <w:szCs w:val="24"/>
        </w:rPr>
        <w:t>Форма удостоверения</w:t>
      </w:r>
    </w:p>
    <w:p w:rsidR="00A1733C" w:rsidRPr="00A1733C" w:rsidRDefault="00A1733C" w:rsidP="005870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1733C">
        <w:rPr>
          <w:rFonts w:ascii="Times New Roman" w:hAnsi="Times New Roman"/>
          <w:b/>
          <w:sz w:val="24"/>
          <w:szCs w:val="24"/>
        </w:rPr>
        <w:t xml:space="preserve">доверенного лица, назначенного избирательным объединением, выдвинувшим кандидата в депутаты __________ </w:t>
      </w:r>
    </w:p>
    <w:p w:rsidR="00A1733C" w:rsidRPr="00A1733C" w:rsidRDefault="00A1733C" w:rsidP="005870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1733C">
        <w:rPr>
          <w:rFonts w:ascii="Times New Roman" w:hAnsi="Times New Roman"/>
          <w:b/>
          <w:sz w:val="24"/>
          <w:szCs w:val="24"/>
        </w:rPr>
        <w:t xml:space="preserve">по одномандатному (многомандатному) избирательному округу  </w:t>
      </w:r>
    </w:p>
    <w:p w:rsidR="00A1733C" w:rsidRPr="00A1733C" w:rsidRDefault="00BB29C2" w:rsidP="0058700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28" type="#_x0000_t202" style="position:absolute;margin-left:1in;margin-top:-.8pt;width:342pt;height:225pt;z-index:251662336">
            <v:textbox>
              <w:txbxContent>
                <w:p w:rsidR="00A1733C" w:rsidRPr="00AA72E4" w:rsidRDefault="00A1733C" w:rsidP="00A1733C">
                  <w:pPr>
                    <w:pStyle w:val="1"/>
                    <w:rPr>
                      <w:b w:val="0"/>
                      <w:sz w:val="18"/>
                      <w:szCs w:val="18"/>
                    </w:rPr>
                  </w:pPr>
                  <w:r w:rsidRPr="00AA72E4">
                    <w:rPr>
                      <w:sz w:val="18"/>
                      <w:szCs w:val="18"/>
                    </w:rPr>
                    <w:t>ВЫБОРЫ ДЕПУТАТОВ _________________________________________________</w:t>
                  </w:r>
                </w:p>
                <w:p w:rsidR="00A1733C" w:rsidRPr="00AA72E4" w:rsidRDefault="00A1733C" w:rsidP="00A1733C">
                  <w:pPr>
                    <w:pStyle w:val="1"/>
                    <w:rPr>
                      <w:b w:val="0"/>
                      <w:sz w:val="16"/>
                      <w:szCs w:val="16"/>
                    </w:rPr>
                  </w:pPr>
                </w:p>
                <w:p w:rsidR="00A1733C" w:rsidRPr="00AA72E4" w:rsidRDefault="00A1733C" w:rsidP="00A1733C">
                  <w:pPr>
                    <w:pStyle w:val="1"/>
                    <w:rPr>
                      <w:b w:val="0"/>
                      <w:sz w:val="22"/>
                      <w:szCs w:val="22"/>
                    </w:rPr>
                  </w:pPr>
                  <w:r w:rsidRPr="00AA72E4">
                    <w:rPr>
                      <w:sz w:val="22"/>
                      <w:szCs w:val="22"/>
                    </w:rPr>
                    <w:t>10 сентября 2023 года</w:t>
                  </w:r>
                </w:p>
                <w:p w:rsidR="00A1733C" w:rsidRPr="00AA72E4" w:rsidRDefault="00A1733C" w:rsidP="00A1733C">
                  <w:pPr>
                    <w:pStyle w:val="1"/>
                    <w:rPr>
                      <w:b w:val="0"/>
                      <w:sz w:val="22"/>
                      <w:szCs w:val="22"/>
                    </w:rPr>
                  </w:pPr>
                </w:p>
                <w:p w:rsidR="00A1733C" w:rsidRPr="00AA72E4" w:rsidRDefault="00A1733C" w:rsidP="00A1733C">
                  <w:pPr>
                    <w:pStyle w:val="1"/>
                    <w:rPr>
                      <w:b w:val="0"/>
                      <w:sz w:val="24"/>
                      <w:szCs w:val="24"/>
                    </w:rPr>
                  </w:pPr>
                  <w:r w:rsidRPr="00AA72E4">
                    <w:rPr>
                      <w:sz w:val="24"/>
                      <w:szCs w:val="24"/>
                    </w:rPr>
                    <w:t>УДОСТОВЕРЕНИЕ № ______</w:t>
                  </w:r>
                </w:p>
                <w:p w:rsidR="00A1733C" w:rsidRPr="00AA72E4" w:rsidRDefault="00A1733C" w:rsidP="00AA72E4">
                  <w:pPr>
                    <w:spacing w:after="0"/>
                    <w:jc w:val="both"/>
                    <w:rPr>
                      <w:rFonts w:ascii="Times New Roman" w:hAnsi="Times New Roman"/>
                      <w:i/>
                      <w:iCs/>
                    </w:rPr>
                  </w:pPr>
                  <w:r w:rsidRPr="00AA72E4">
                    <w:rPr>
                      <w:rFonts w:ascii="Times New Roman" w:hAnsi="Times New Roman"/>
                    </w:rPr>
                    <w:t xml:space="preserve"> </w:t>
                  </w:r>
                  <w:r w:rsidRPr="00AA72E4">
                    <w:rPr>
                      <w:rFonts w:ascii="Times New Roman" w:hAnsi="Times New Roman"/>
                      <w:i/>
                      <w:iCs/>
                    </w:rPr>
                    <w:t xml:space="preserve"> ___________________________________________________________ </w:t>
                  </w:r>
                </w:p>
                <w:p w:rsidR="00A1733C" w:rsidRPr="00AA72E4" w:rsidRDefault="00A1733C" w:rsidP="00AA72E4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iCs/>
                      <w:sz w:val="12"/>
                      <w:szCs w:val="12"/>
                    </w:rPr>
                  </w:pPr>
                  <w:r w:rsidRPr="00AA72E4">
                    <w:rPr>
                      <w:rFonts w:ascii="Times New Roman" w:hAnsi="Times New Roman"/>
                      <w:i/>
                      <w:iCs/>
                      <w:sz w:val="12"/>
                      <w:szCs w:val="12"/>
                    </w:rPr>
                    <w:t>(фамилия, имя, отчество доверенного лица)</w:t>
                  </w:r>
                </w:p>
                <w:p w:rsidR="00A1733C" w:rsidRPr="00AA72E4" w:rsidRDefault="00A1733C" w:rsidP="00AA72E4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AA72E4">
                    <w:rPr>
                      <w:rFonts w:ascii="Times New Roman" w:hAnsi="Times New Roman"/>
                      <w:b/>
                      <w:bCs/>
                    </w:rPr>
                    <w:t>доверенное лицо, назначенное избирательным объединением __________________________________________________________,</w:t>
                  </w:r>
                </w:p>
                <w:p w:rsidR="00A1733C" w:rsidRPr="00AA72E4" w:rsidRDefault="00A1733C" w:rsidP="00AA72E4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12"/>
                      <w:szCs w:val="12"/>
                    </w:rPr>
                  </w:pPr>
                  <w:r w:rsidRPr="00AA72E4">
                    <w:rPr>
                      <w:rFonts w:ascii="Times New Roman" w:hAnsi="Times New Roman"/>
                      <w:bCs/>
                      <w:sz w:val="12"/>
                      <w:szCs w:val="12"/>
                    </w:rPr>
                    <w:t>(наименование избирательного объединения)</w:t>
                  </w:r>
                </w:p>
                <w:p w:rsidR="00A1733C" w:rsidRPr="00AA72E4" w:rsidRDefault="00A1733C" w:rsidP="00AA72E4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AA72E4">
                    <w:rPr>
                      <w:rFonts w:ascii="Times New Roman" w:hAnsi="Times New Roman"/>
                      <w:b/>
                      <w:bCs/>
                    </w:rPr>
                    <w:t>выдвинувшим кандидата в депутаты ________________________ по ______ мандатному избирательному округу № ______.</w:t>
                  </w:r>
                </w:p>
                <w:p w:rsidR="00A1733C" w:rsidRDefault="00A1733C" w:rsidP="00AA72E4">
                  <w:pPr>
                    <w:spacing w:after="0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                                                  </w:t>
                  </w:r>
                </w:p>
                <w:p w:rsidR="00A1733C" w:rsidRPr="00AA72E4" w:rsidRDefault="00A1733C" w:rsidP="00AA72E4">
                  <w:pPr>
                    <w:spacing w:after="0"/>
                    <w:rPr>
                      <w:rFonts w:ascii="Times New Roman" w:hAnsi="Times New Roman"/>
                      <w:b/>
                      <w:bCs/>
                    </w:rPr>
                  </w:pPr>
                  <w:r w:rsidRPr="00AA72E4">
                    <w:rPr>
                      <w:rFonts w:ascii="Times New Roman" w:hAnsi="Times New Roman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Председатель ТИК </w:t>
                  </w:r>
                </w:p>
                <w:p w:rsidR="00A1733C" w:rsidRPr="00AA72E4" w:rsidRDefault="00AA72E4" w:rsidP="00AA72E4">
                  <w:pPr>
                    <w:spacing w:after="0"/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Адамовского </w:t>
                  </w:r>
                  <w:r w:rsidR="00A1733C" w:rsidRPr="00AA72E4">
                    <w:rPr>
                      <w:rFonts w:ascii="Times New Roman" w:hAnsi="Times New Roman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района      ________________    ______________________</w:t>
                  </w:r>
                  <w:r w:rsidR="00A1733C" w:rsidRPr="00AA72E4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 xml:space="preserve">   </w:t>
                  </w:r>
                  <w:r w:rsidR="00A1733C" w:rsidRPr="00AA72E4"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  <w:tab/>
                  </w:r>
                  <w:r w:rsidR="00A1733C" w:rsidRPr="00AA72E4"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  <w:tab/>
                    <w:t>М.П.</w:t>
                  </w:r>
                  <w:r w:rsidR="00A1733C" w:rsidRPr="00AA72E4"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  <w:tab/>
                    <w:t xml:space="preserve">                            (подпись)                                                  (Ф.И.О.)</w:t>
                  </w:r>
                </w:p>
                <w:p w:rsidR="00A1733C" w:rsidRPr="0067398E" w:rsidRDefault="00A1733C" w:rsidP="00A1733C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5F76F0">
                    <w:rPr>
                      <w:i/>
                      <w:iCs/>
                      <w:sz w:val="16"/>
                      <w:szCs w:val="16"/>
                    </w:rPr>
                    <w:t xml:space="preserve">  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              </w:t>
                  </w:r>
                </w:p>
                <w:p w:rsidR="00A1733C" w:rsidRDefault="00A1733C" w:rsidP="00A1733C">
                  <w:pPr>
                    <w:jc w:val="right"/>
                    <w:rPr>
                      <w:i/>
                      <w:iCs/>
                      <w:sz w:val="16"/>
                      <w:szCs w:val="16"/>
                    </w:rPr>
                  </w:pPr>
                  <w:r w:rsidRPr="0067398E">
                    <w:rPr>
                      <w:i/>
                      <w:iCs/>
                      <w:sz w:val="16"/>
                      <w:szCs w:val="16"/>
                    </w:rPr>
                    <w:t xml:space="preserve">                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                                                Дата выдачи</w:t>
                  </w:r>
                  <w:r w:rsidRPr="0067398E">
                    <w:rPr>
                      <w:i/>
                      <w:iCs/>
                      <w:sz w:val="16"/>
                      <w:szCs w:val="16"/>
                    </w:rPr>
                    <w:t xml:space="preserve"> «___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>__</w:t>
                  </w:r>
                  <w:r w:rsidRPr="0067398E">
                    <w:rPr>
                      <w:i/>
                      <w:iCs/>
                      <w:sz w:val="16"/>
                      <w:szCs w:val="16"/>
                    </w:rPr>
                    <w:t>_» _____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>______2023 г.</w:t>
                  </w:r>
                </w:p>
                <w:p w:rsidR="00A1733C" w:rsidRPr="0067398E" w:rsidRDefault="00A1733C" w:rsidP="00A1733C">
                  <w:pPr>
                    <w:rPr>
                      <w:i/>
                      <w:iCs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  <w:t>Действительно п</w:t>
                  </w:r>
                  <w:r w:rsidRPr="0067398E">
                    <w:rPr>
                      <w:i/>
                      <w:iCs/>
                      <w:sz w:val="16"/>
                      <w:szCs w:val="16"/>
                    </w:rPr>
                    <w:t>о «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>8</w:t>
                  </w:r>
                  <w:r w:rsidRPr="0067398E">
                    <w:rPr>
                      <w:i/>
                      <w:iCs/>
                      <w:sz w:val="16"/>
                      <w:szCs w:val="16"/>
                    </w:rPr>
                    <w:t>»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 сентября 2023</w:t>
                  </w:r>
                  <w:r w:rsidRPr="0067398E">
                    <w:rPr>
                      <w:i/>
                      <w:iCs/>
                      <w:sz w:val="16"/>
                      <w:szCs w:val="16"/>
                    </w:rPr>
                    <w:t xml:space="preserve"> г.</w:t>
                  </w:r>
                </w:p>
                <w:p w:rsidR="00A1733C" w:rsidRPr="0067398E" w:rsidRDefault="00A1733C" w:rsidP="00A1733C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67398E">
                    <w:rPr>
                      <w:i/>
                      <w:iCs/>
                      <w:sz w:val="16"/>
                      <w:szCs w:val="16"/>
                    </w:rPr>
                    <w:t>(при предъявлении паспорта или заменяющего его документа)</w:t>
                  </w:r>
                </w:p>
                <w:p w:rsidR="00A1733C" w:rsidRPr="005F76F0" w:rsidRDefault="00A1733C" w:rsidP="00A1733C">
                  <w:pPr>
                    <w:rPr>
                      <w:i/>
                      <w:iCs/>
                      <w:sz w:val="16"/>
                      <w:szCs w:val="16"/>
                    </w:rPr>
                  </w:pPr>
                </w:p>
                <w:p w:rsidR="00A1733C" w:rsidRPr="00AB1D4F" w:rsidRDefault="00A1733C" w:rsidP="00A1733C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A1733C" w:rsidRPr="00A1733C" w:rsidRDefault="00A1733C" w:rsidP="00A1733C">
      <w:pPr>
        <w:rPr>
          <w:rFonts w:ascii="Times New Roman" w:hAnsi="Times New Roman"/>
        </w:rPr>
      </w:pPr>
    </w:p>
    <w:p w:rsidR="00A1733C" w:rsidRPr="00A1733C" w:rsidRDefault="00A1733C" w:rsidP="00A1733C">
      <w:pPr>
        <w:rPr>
          <w:rFonts w:ascii="Times New Roman" w:hAnsi="Times New Roman"/>
        </w:rPr>
      </w:pPr>
    </w:p>
    <w:p w:rsidR="00A1733C" w:rsidRPr="00A1733C" w:rsidRDefault="00A1733C" w:rsidP="00A1733C">
      <w:pPr>
        <w:rPr>
          <w:rFonts w:ascii="Times New Roman" w:hAnsi="Times New Roman"/>
        </w:rPr>
      </w:pPr>
    </w:p>
    <w:p w:rsidR="00A1733C" w:rsidRPr="00A1733C" w:rsidRDefault="00A1733C" w:rsidP="00A1733C">
      <w:pPr>
        <w:rPr>
          <w:rFonts w:ascii="Times New Roman" w:hAnsi="Times New Roman"/>
        </w:rPr>
      </w:pPr>
    </w:p>
    <w:p w:rsidR="00A1733C" w:rsidRPr="00A1733C" w:rsidRDefault="00A1733C" w:rsidP="00A1733C">
      <w:pPr>
        <w:rPr>
          <w:rFonts w:ascii="Times New Roman" w:hAnsi="Times New Roman"/>
        </w:rPr>
      </w:pPr>
    </w:p>
    <w:p w:rsidR="00A1733C" w:rsidRPr="00A1733C" w:rsidRDefault="00A1733C" w:rsidP="00A1733C">
      <w:pPr>
        <w:rPr>
          <w:rFonts w:ascii="Times New Roman" w:hAnsi="Times New Roman"/>
        </w:rPr>
      </w:pPr>
    </w:p>
    <w:p w:rsidR="00A1733C" w:rsidRPr="00A1733C" w:rsidRDefault="00A1733C" w:rsidP="00A1733C">
      <w:pPr>
        <w:rPr>
          <w:rFonts w:ascii="Times New Roman" w:hAnsi="Times New Roman"/>
        </w:rPr>
      </w:pPr>
    </w:p>
    <w:p w:rsidR="00A1733C" w:rsidRPr="00A1733C" w:rsidRDefault="00A1733C" w:rsidP="00A1733C">
      <w:pPr>
        <w:tabs>
          <w:tab w:val="left" w:pos="1140"/>
        </w:tabs>
        <w:rPr>
          <w:rFonts w:ascii="Times New Roman" w:hAnsi="Times New Roman"/>
        </w:rPr>
      </w:pPr>
    </w:p>
    <w:p w:rsidR="00A1733C" w:rsidRPr="00A1733C" w:rsidRDefault="00A1733C" w:rsidP="00A1733C">
      <w:pPr>
        <w:jc w:val="both"/>
        <w:rPr>
          <w:rFonts w:ascii="Times New Roman" w:hAnsi="Times New Roman"/>
        </w:rPr>
      </w:pPr>
    </w:p>
    <w:p w:rsidR="00A1733C" w:rsidRPr="00A1733C" w:rsidRDefault="00A1733C" w:rsidP="00AA72E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1733C">
        <w:rPr>
          <w:rFonts w:ascii="Times New Roman" w:hAnsi="Times New Roman"/>
          <w:sz w:val="24"/>
          <w:szCs w:val="24"/>
        </w:rPr>
        <w:t xml:space="preserve">            Удостоверение доверенного лица, назначенного избирательным объединением, выдвинувшим кандидата в депутаты </w:t>
      </w:r>
      <w:r w:rsidR="009E7703" w:rsidRPr="009E7703">
        <w:rPr>
          <w:rFonts w:ascii="Times New Roman" w:hAnsi="Times New Roman"/>
          <w:sz w:val="24"/>
          <w:szCs w:val="24"/>
        </w:rPr>
        <w:t>представительного органа муниципального образования Адамовского района Оренбургской области по многомандатному избирательному округу</w:t>
      </w:r>
      <w:r w:rsidRPr="00A1733C">
        <w:rPr>
          <w:rFonts w:ascii="Times New Roman" w:hAnsi="Times New Roman"/>
          <w:b/>
          <w:sz w:val="24"/>
          <w:szCs w:val="24"/>
        </w:rPr>
        <w:t xml:space="preserve">  </w:t>
      </w:r>
      <w:r w:rsidRPr="00A1733C">
        <w:rPr>
          <w:rFonts w:ascii="Times New Roman" w:hAnsi="Times New Roman"/>
          <w:sz w:val="24"/>
          <w:szCs w:val="24"/>
        </w:rPr>
        <w:t xml:space="preserve"> – документ, удостоверяющий статус предъявителя.</w:t>
      </w:r>
    </w:p>
    <w:p w:rsidR="00A1733C" w:rsidRPr="00A1733C" w:rsidRDefault="00A1733C" w:rsidP="00AA72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733C">
        <w:rPr>
          <w:rFonts w:ascii="Times New Roman" w:hAnsi="Times New Roman"/>
          <w:sz w:val="24"/>
          <w:szCs w:val="24"/>
        </w:rPr>
        <w:t xml:space="preserve">           Удостоверение оформляется на бланке размером 80 х 120 мм, реквизиты которого приведены в форме. В удостоверении указываются наименование и дата выборов, фамилия, имя, отчество доверенного лица, наименование избирательного объединения, назначившего доверенное лицо, проставляются дата выдачи удостоверения, срок и условия его действия, ставится подпись председателя окружной избирательной комиссии и печать. </w:t>
      </w:r>
    </w:p>
    <w:p w:rsidR="00A1733C" w:rsidRPr="00A1733C" w:rsidRDefault="00A1733C" w:rsidP="00AA72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733C">
        <w:rPr>
          <w:rFonts w:ascii="Times New Roman" w:hAnsi="Times New Roman"/>
          <w:sz w:val="24"/>
          <w:szCs w:val="24"/>
        </w:rPr>
        <w:t xml:space="preserve">         Ламинирование документа не запрещается.</w:t>
      </w:r>
    </w:p>
    <w:p w:rsidR="00A1733C" w:rsidRPr="00A1733C" w:rsidRDefault="00A1733C" w:rsidP="00AA72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733C">
        <w:rPr>
          <w:rFonts w:ascii="Times New Roman" w:hAnsi="Times New Roman"/>
          <w:sz w:val="24"/>
          <w:szCs w:val="24"/>
        </w:rPr>
        <w:t xml:space="preserve">         Удостоверение выдается на основании письменного представления избирательного объединения, выдвинувшим кандидата в депутаты </w:t>
      </w:r>
      <w:r w:rsidR="009E7703" w:rsidRPr="009E7703">
        <w:rPr>
          <w:rFonts w:ascii="Times New Roman" w:hAnsi="Times New Roman"/>
          <w:sz w:val="24"/>
          <w:szCs w:val="24"/>
        </w:rPr>
        <w:t>представительного органа муниципального образования Адамовского района Оренбургской области по многомандатному избирательному округу</w:t>
      </w:r>
      <w:r w:rsidRPr="00A1733C">
        <w:rPr>
          <w:rFonts w:ascii="Times New Roman" w:hAnsi="Times New Roman"/>
          <w:sz w:val="24"/>
          <w:szCs w:val="24"/>
        </w:rPr>
        <w:t xml:space="preserve"> о назначении доверенных лиц вместе с заявлениями самих граждан о согласии быть доверенными лицами</w:t>
      </w:r>
    </w:p>
    <w:p w:rsidR="00A1733C" w:rsidRPr="00A1733C" w:rsidRDefault="00A1733C" w:rsidP="00AA72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733C">
        <w:rPr>
          <w:rFonts w:ascii="Times New Roman" w:hAnsi="Times New Roman"/>
          <w:sz w:val="24"/>
          <w:szCs w:val="24"/>
        </w:rPr>
        <w:t xml:space="preserve">        Лица, имеющие удостоверение, обязаны обеспечить их сохранность. </w:t>
      </w:r>
    </w:p>
    <w:p w:rsidR="00A1733C" w:rsidRPr="00A1733C" w:rsidRDefault="00A1733C" w:rsidP="00A1733C">
      <w:pPr>
        <w:tabs>
          <w:tab w:val="left" w:pos="1140"/>
        </w:tabs>
        <w:jc w:val="both"/>
        <w:rPr>
          <w:rFonts w:ascii="Times New Roman" w:hAnsi="Times New Roman"/>
          <w:sz w:val="24"/>
          <w:szCs w:val="24"/>
        </w:rPr>
      </w:pPr>
      <w:r w:rsidRPr="00A1733C">
        <w:rPr>
          <w:rFonts w:ascii="Times New Roman" w:hAnsi="Times New Roman"/>
          <w:sz w:val="24"/>
          <w:szCs w:val="24"/>
        </w:rPr>
        <w:t xml:space="preserve">        В случае прекращения полномочий доверенных лиц их удостоверения возвращаются по месту выдачи.</w:t>
      </w: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528"/>
      </w:tblGrid>
      <w:tr w:rsidR="00AA72E4" w:rsidRPr="00A1733C" w:rsidTr="00A524A0">
        <w:trPr>
          <w:trHeight w:val="247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</w:tcPr>
          <w:p w:rsidR="0058700D" w:rsidRDefault="00AA72E4" w:rsidP="00AA72E4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A1733C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  </w:t>
            </w:r>
          </w:p>
          <w:p w:rsidR="00AA72E4" w:rsidRPr="00A1733C" w:rsidRDefault="00AA72E4" w:rsidP="00AA72E4">
            <w:pPr>
              <w:spacing w:after="0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</w:tr>
      <w:tr w:rsidR="00AA72E4" w:rsidRPr="00A1733C" w:rsidTr="00A524A0">
        <w:trPr>
          <w:trHeight w:val="247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</w:tcPr>
          <w:p w:rsidR="00AA72E4" w:rsidRPr="00A1733C" w:rsidRDefault="00AA72E4" w:rsidP="00A524A0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 xml:space="preserve">к решению территориальной </w:t>
            </w:r>
          </w:p>
          <w:p w:rsidR="00AA72E4" w:rsidRPr="00A1733C" w:rsidRDefault="00AA72E4" w:rsidP="00A524A0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избирательной комиссии</w:t>
            </w:r>
          </w:p>
          <w:p w:rsidR="00AA72E4" w:rsidRPr="00A1733C" w:rsidRDefault="00AA72E4" w:rsidP="00A524A0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Адамовского района</w:t>
            </w:r>
          </w:p>
          <w:p w:rsidR="00AA72E4" w:rsidRPr="00A1733C" w:rsidRDefault="00AA72E4" w:rsidP="002272A1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22.06.</w:t>
            </w: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2023 №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53</w:t>
            </w: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25</w:t>
            </w:r>
            <w:r w:rsidR="002272A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8</w:t>
            </w: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</w:tr>
    </w:tbl>
    <w:p w:rsidR="00A1733C" w:rsidRPr="00A1733C" w:rsidRDefault="00A1733C" w:rsidP="00A1733C">
      <w:pPr>
        <w:rPr>
          <w:rFonts w:ascii="Times New Roman" w:hAnsi="Times New Roman"/>
          <w:sz w:val="24"/>
          <w:szCs w:val="24"/>
        </w:rPr>
      </w:pPr>
    </w:p>
    <w:p w:rsidR="00A1733C" w:rsidRPr="00A1733C" w:rsidRDefault="00A1733C" w:rsidP="005870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1733C">
        <w:rPr>
          <w:rFonts w:ascii="Times New Roman" w:hAnsi="Times New Roman"/>
          <w:b/>
          <w:sz w:val="24"/>
          <w:szCs w:val="24"/>
        </w:rPr>
        <w:t>Форма удостоверения</w:t>
      </w:r>
    </w:p>
    <w:p w:rsidR="00A1733C" w:rsidRPr="00A1733C" w:rsidRDefault="00A1733C" w:rsidP="005870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1733C">
        <w:rPr>
          <w:rFonts w:ascii="Times New Roman" w:hAnsi="Times New Roman"/>
          <w:b/>
          <w:sz w:val="24"/>
          <w:szCs w:val="24"/>
        </w:rPr>
        <w:t xml:space="preserve">уполномоченного представителя кандидата по финансовым вопросам, назначенного кандидатом в депутаты __________________________________________, </w:t>
      </w:r>
    </w:p>
    <w:p w:rsidR="00A1733C" w:rsidRPr="00A1733C" w:rsidRDefault="00A1733C" w:rsidP="005870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1733C">
        <w:rPr>
          <w:rFonts w:ascii="Times New Roman" w:hAnsi="Times New Roman"/>
          <w:b/>
          <w:sz w:val="24"/>
          <w:szCs w:val="24"/>
        </w:rPr>
        <w:t xml:space="preserve">по одномандатному (многомандатному) избирательному округу </w:t>
      </w:r>
    </w:p>
    <w:p w:rsidR="00A1733C" w:rsidRPr="00A1733C" w:rsidRDefault="00BB29C2" w:rsidP="00A1733C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29" type="#_x0000_t202" style="position:absolute;margin-left:1in;margin-top:-.8pt;width:342pt;height:225pt;z-index:251663360">
            <v:textbox>
              <w:txbxContent>
                <w:p w:rsidR="00A1733C" w:rsidRPr="00AA72E4" w:rsidRDefault="00A1733C" w:rsidP="00A1733C">
                  <w:pPr>
                    <w:pStyle w:val="1"/>
                    <w:rPr>
                      <w:b w:val="0"/>
                      <w:sz w:val="18"/>
                      <w:szCs w:val="18"/>
                    </w:rPr>
                  </w:pPr>
                  <w:r w:rsidRPr="00AA72E4">
                    <w:rPr>
                      <w:sz w:val="18"/>
                      <w:szCs w:val="18"/>
                    </w:rPr>
                    <w:t>ВЫБОРЫ ДЕПУТАТОВ _________________________________________________</w:t>
                  </w:r>
                </w:p>
                <w:p w:rsidR="00A1733C" w:rsidRPr="00AA72E4" w:rsidRDefault="00A1733C" w:rsidP="00A1733C">
                  <w:pPr>
                    <w:pStyle w:val="1"/>
                    <w:rPr>
                      <w:b w:val="0"/>
                      <w:sz w:val="16"/>
                      <w:szCs w:val="16"/>
                    </w:rPr>
                  </w:pPr>
                </w:p>
                <w:p w:rsidR="00A1733C" w:rsidRPr="00AA72E4" w:rsidRDefault="00A1733C" w:rsidP="00A1733C">
                  <w:pPr>
                    <w:pStyle w:val="1"/>
                    <w:rPr>
                      <w:b w:val="0"/>
                      <w:sz w:val="22"/>
                      <w:szCs w:val="22"/>
                    </w:rPr>
                  </w:pPr>
                  <w:r w:rsidRPr="00AA72E4">
                    <w:rPr>
                      <w:sz w:val="22"/>
                      <w:szCs w:val="22"/>
                    </w:rPr>
                    <w:t>10 сентября 2023 года</w:t>
                  </w:r>
                </w:p>
                <w:p w:rsidR="00A1733C" w:rsidRPr="00AA72E4" w:rsidRDefault="00A1733C" w:rsidP="00A1733C">
                  <w:pPr>
                    <w:pStyle w:val="1"/>
                    <w:rPr>
                      <w:b w:val="0"/>
                      <w:sz w:val="16"/>
                      <w:szCs w:val="16"/>
                    </w:rPr>
                  </w:pPr>
                </w:p>
                <w:p w:rsidR="00A1733C" w:rsidRPr="00AA72E4" w:rsidRDefault="00A1733C" w:rsidP="00A1733C">
                  <w:pPr>
                    <w:pStyle w:val="1"/>
                    <w:rPr>
                      <w:b w:val="0"/>
                      <w:sz w:val="24"/>
                      <w:szCs w:val="24"/>
                    </w:rPr>
                  </w:pPr>
                  <w:r w:rsidRPr="00AA72E4">
                    <w:rPr>
                      <w:sz w:val="24"/>
                      <w:szCs w:val="24"/>
                    </w:rPr>
                    <w:t>УДОСТОВЕРЕНИЕ № ______</w:t>
                  </w:r>
                </w:p>
                <w:p w:rsidR="00A1733C" w:rsidRPr="00AA72E4" w:rsidRDefault="00A1733C" w:rsidP="00AA72E4">
                  <w:pPr>
                    <w:spacing w:after="0"/>
                    <w:jc w:val="both"/>
                    <w:rPr>
                      <w:rFonts w:ascii="Times New Roman" w:hAnsi="Times New Roman"/>
                      <w:i/>
                      <w:iCs/>
                    </w:rPr>
                  </w:pPr>
                  <w:r w:rsidRPr="00AA72E4">
                    <w:rPr>
                      <w:rFonts w:ascii="Times New Roman" w:hAnsi="Times New Roman"/>
                    </w:rPr>
                    <w:t xml:space="preserve"> </w:t>
                  </w:r>
                  <w:r w:rsidRPr="00AA72E4">
                    <w:rPr>
                      <w:rFonts w:ascii="Times New Roman" w:hAnsi="Times New Roman"/>
                      <w:i/>
                      <w:iCs/>
                    </w:rPr>
                    <w:t xml:space="preserve">___________________________________________________________ </w:t>
                  </w:r>
                </w:p>
                <w:p w:rsidR="00A1733C" w:rsidRPr="00AA72E4" w:rsidRDefault="00A1733C" w:rsidP="00AA72E4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</w:pPr>
                  <w:r w:rsidRPr="00AA72E4"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  <w:t>(фамилия, имя, отчество)</w:t>
                  </w:r>
                </w:p>
                <w:p w:rsidR="00A1733C" w:rsidRPr="00AA72E4" w:rsidRDefault="00A1733C" w:rsidP="00AA72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AA72E4">
                    <w:rPr>
                      <w:rFonts w:ascii="Times New Roman" w:hAnsi="Times New Roman"/>
                      <w:b/>
                      <w:bCs/>
                    </w:rPr>
                    <w:t xml:space="preserve">уполномоченный представитель кандидата по финансовым вопросам, назначен кандидатом в депутаты ________________________ _________________________________, </w:t>
                  </w:r>
                </w:p>
                <w:p w:rsidR="00A1733C" w:rsidRPr="00AA72E4" w:rsidRDefault="00A1733C" w:rsidP="00AA72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16"/>
                      <w:szCs w:val="16"/>
                    </w:rPr>
                  </w:pPr>
                  <w:r w:rsidRPr="00AA72E4">
                    <w:rPr>
                      <w:rFonts w:ascii="Times New Roman" w:hAnsi="Times New Roman"/>
                      <w:bCs/>
                      <w:i/>
                      <w:sz w:val="16"/>
                      <w:szCs w:val="16"/>
                    </w:rPr>
                    <w:t xml:space="preserve">                (Ф.И.О. кандидата)</w:t>
                  </w:r>
                </w:p>
                <w:p w:rsidR="00A1733C" w:rsidRPr="00AA72E4" w:rsidRDefault="00A1733C" w:rsidP="00AA72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AA72E4">
                    <w:rPr>
                      <w:rFonts w:ascii="Times New Roman" w:hAnsi="Times New Roman"/>
                      <w:b/>
                      <w:bCs/>
                    </w:rPr>
                    <w:t>по _____ мандатному избирательному округу № ______.</w:t>
                  </w:r>
                </w:p>
                <w:p w:rsidR="00A1733C" w:rsidRPr="00AA72E4" w:rsidRDefault="00A1733C" w:rsidP="00AA72E4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AA72E4">
                    <w:rPr>
                      <w:rFonts w:ascii="Times New Roman" w:hAnsi="Times New Roman"/>
                      <w:b/>
                      <w:bCs/>
                    </w:rPr>
                    <w:t xml:space="preserve">                                                                                                   </w:t>
                  </w:r>
                </w:p>
                <w:p w:rsidR="00A1733C" w:rsidRPr="00AA72E4" w:rsidRDefault="00A1733C" w:rsidP="0058700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AA72E4">
                    <w:rPr>
                      <w:rFonts w:ascii="Times New Roman" w:hAnsi="Times New Roman"/>
                      <w:b/>
                      <w:bCs/>
                      <w:i/>
                      <w:iCs/>
                      <w:sz w:val="18"/>
                      <w:szCs w:val="18"/>
                    </w:rPr>
                    <w:t>Председатель ТИК</w:t>
                  </w:r>
                </w:p>
                <w:p w:rsidR="00A1733C" w:rsidRPr="00AA72E4" w:rsidRDefault="0058700D" w:rsidP="0058700D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Адамовкого </w:t>
                  </w:r>
                  <w:r w:rsidR="00A1733C" w:rsidRPr="00AA72E4">
                    <w:rPr>
                      <w:rFonts w:ascii="Times New Roman" w:hAnsi="Times New Roman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района                  ________________    ______________________</w:t>
                  </w:r>
                  <w:r w:rsidR="00A1733C" w:rsidRPr="00AA72E4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 xml:space="preserve">   </w:t>
                  </w:r>
                  <w:r w:rsidR="00A1733C" w:rsidRPr="00AA72E4"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  <w:tab/>
                  </w:r>
                  <w:r w:rsidR="00A1733C" w:rsidRPr="00AA72E4"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  <w:tab/>
                    <w:t>М.П.</w:t>
                  </w:r>
                  <w:r w:rsidR="00A1733C" w:rsidRPr="00AA72E4">
                    <w:rPr>
                      <w:rFonts w:ascii="Times New Roman" w:hAnsi="Times New Roman"/>
                      <w:i/>
                      <w:iCs/>
                      <w:sz w:val="14"/>
                      <w:szCs w:val="14"/>
                    </w:rPr>
                    <w:tab/>
                    <w:t xml:space="preserve">                            (подпись)                                                  (Ф.И.О.)</w:t>
                  </w:r>
                </w:p>
                <w:p w:rsidR="00A1733C" w:rsidRPr="0067398E" w:rsidRDefault="00A1733C" w:rsidP="00A1733C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5F76F0">
                    <w:rPr>
                      <w:i/>
                      <w:iCs/>
                      <w:sz w:val="16"/>
                      <w:szCs w:val="16"/>
                    </w:rPr>
                    <w:t xml:space="preserve">  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              </w:t>
                  </w:r>
                </w:p>
                <w:p w:rsidR="00A1733C" w:rsidRDefault="00A1733C" w:rsidP="00A1733C">
                  <w:pPr>
                    <w:jc w:val="right"/>
                    <w:rPr>
                      <w:i/>
                      <w:iCs/>
                      <w:sz w:val="16"/>
                      <w:szCs w:val="16"/>
                    </w:rPr>
                  </w:pPr>
                  <w:r w:rsidRPr="0067398E">
                    <w:rPr>
                      <w:i/>
                      <w:iCs/>
                      <w:sz w:val="16"/>
                      <w:szCs w:val="16"/>
                    </w:rPr>
                    <w:t xml:space="preserve">                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                                                Дата выдачи</w:t>
                  </w:r>
                  <w:r w:rsidRPr="0067398E">
                    <w:rPr>
                      <w:i/>
                      <w:iCs/>
                      <w:sz w:val="16"/>
                      <w:szCs w:val="16"/>
                    </w:rPr>
                    <w:t xml:space="preserve"> «___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>__</w:t>
                  </w:r>
                  <w:r w:rsidRPr="0067398E">
                    <w:rPr>
                      <w:i/>
                      <w:iCs/>
                      <w:sz w:val="16"/>
                      <w:szCs w:val="16"/>
                    </w:rPr>
                    <w:t>_» _____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>______2023 г.</w:t>
                  </w:r>
                </w:p>
                <w:p w:rsidR="00A1733C" w:rsidRPr="0067398E" w:rsidRDefault="00A1733C" w:rsidP="00A1733C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67398E">
                    <w:rPr>
                      <w:i/>
                      <w:iCs/>
                      <w:sz w:val="16"/>
                      <w:szCs w:val="16"/>
                    </w:rPr>
                    <w:t>Действительно до «_____»______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>____2023</w:t>
                  </w:r>
                  <w:r w:rsidRPr="0067398E">
                    <w:rPr>
                      <w:i/>
                      <w:iCs/>
                      <w:sz w:val="16"/>
                      <w:szCs w:val="16"/>
                    </w:rPr>
                    <w:t xml:space="preserve"> г.</w:t>
                  </w:r>
                </w:p>
                <w:p w:rsidR="00A1733C" w:rsidRPr="0067398E" w:rsidRDefault="00A1733C" w:rsidP="00A1733C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67398E">
                    <w:rPr>
                      <w:i/>
                      <w:iCs/>
                      <w:sz w:val="16"/>
                      <w:szCs w:val="16"/>
                    </w:rPr>
                    <w:t>(при предъявлении паспорта или заменяющего его документа)</w:t>
                  </w:r>
                </w:p>
                <w:p w:rsidR="00A1733C" w:rsidRPr="005F76F0" w:rsidRDefault="00A1733C" w:rsidP="00A1733C">
                  <w:pPr>
                    <w:rPr>
                      <w:i/>
                      <w:iCs/>
                      <w:sz w:val="16"/>
                      <w:szCs w:val="16"/>
                    </w:rPr>
                  </w:pPr>
                </w:p>
                <w:p w:rsidR="00A1733C" w:rsidRPr="00AB1D4F" w:rsidRDefault="00A1733C" w:rsidP="00A1733C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A1733C" w:rsidRPr="00A1733C" w:rsidRDefault="00A1733C" w:rsidP="00A1733C">
      <w:pPr>
        <w:rPr>
          <w:rFonts w:ascii="Times New Roman" w:hAnsi="Times New Roman"/>
        </w:rPr>
      </w:pPr>
    </w:p>
    <w:p w:rsidR="00A1733C" w:rsidRPr="00A1733C" w:rsidRDefault="00A1733C" w:rsidP="00A1733C">
      <w:pPr>
        <w:rPr>
          <w:rFonts w:ascii="Times New Roman" w:hAnsi="Times New Roman"/>
        </w:rPr>
      </w:pPr>
    </w:p>
    <w:p w:rsidR="00A1733C" w:rsidRPr="00A1733C" w:rsidRDefault="00A1733C" w:rsidP="00A1733C">
      <w:pPr>
        <w:rPr>
          <w:rFonts w:ascii="Times New Roman" w:hAnsi="Times New Roman"/>
        </w:rPr>
      </w:pPr>
    </w:p>
    <w:p w:rsidR="00A1733C" w:rsidRPr="00A1733C" w:rsidRDefault="00A1733C" w:rsidP="00A1733C">
      <w:pPr>
        <w:rPr>
          <w:rFonts w:ascii="Times New Roman" w:hAnsi="Times New Roman"/>
        </w:rPr>
      </w:pPr>
    </w:p>
    <w:p w:rsidR="00A1733C" w:rsidRPr="00A1733C" w:rsidRDefault="00A1733C" w:rsidP="00A1733C">
      <w:pPr>
        <w:rPr>
          <w:rFonts w:ascii="Times New Roman" w:hAnsi="Times New Roman"/>
        </w:rPr>
      </w:pPr>
    </w:p>
    <w:p w:rsidR="00A1733C" w:rsidRPr="00A1733C" w:rsidRDefault="00A1733C" w:rsidP="00A1733C">
      <w:pPr>
        <w:rPr>
          <w:rFonts w:ascii="Times New Roman" w:hAnsi="Times New Roman"/>
        </w:rPr>
      </w:pPr>
    </w:p>
    <w:p w:rsidR="00A1733C" w:rsidRPr="00A1733C" w:rsidRDefault="00A1733C" w:rsidP="00A1733C">
      <w:pPr>
        <w:rPr>
          <w:rFonts w:ascii="Times New Roman" w:hAnsi="Times New Roman"/>
        </w:rPr>
      </w:pPr>
    </w:p>
    <w:p w:rsidR="00A1733C" w:rsidRPr="00A1733C" w:rsidRDefault="00A1733C" w:rsidP="00A1733C">
      <w:pPr>
        <w:tabs>
          <w:tab w:val="left" w:pos="1140"/>
        </w:tabs>
        <w:rPr>
          <w:rFonts w:ascii="Times New Roman" w:hAnsi="Times New Roman"/>
        </w:rPr>
      </w:pPr>
    </w:p>
    <w:p w:rsidR="00A1733C" w:rsidRPr="00A1733C" w:rsidRDefault="00A1733C" w:rsidP="00A1733C">
      <w:pPr>
        <w:jc w:val="both"/>
        <w:rPr>
          <w:rFonts w:ascii="Times New Roman" w:hAnsi="Times New Roman"/>
        </w:rPr>
      </w:pPr>
    </w:p>
    <w:p w:rsidR="00A1733C" w:rsidRPr="00A1733C" w:rsidRDefault="00A1733C" w:rsidP="0058700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1733C">
        <w:rPr>
          <w:rFonts w:ascii="Times New Roman" w:hAnsi="Times New Roman"/>
          <w:sz w:val="24"/>
          <w:szCs w:val="24"/>
        </w:rPr>
        <w:t xml:space="preserve">            Удостоверение уполномоченного представителя по финансовым вопросам, назначенного кандидатом в депутаты </w:t>
      </w:r>
      <w:r w:rsidR="009E7703" w:rsidRPr="009E7703">
        <w:rPr>
          <w:rFonts w:ascii="Times New Roman" w:hAnsi="Times New Roman"/>
          <w:sz w:val="24"/>
          <w:szCs w:val="24"/>
        </w:rPr>
        <w:t>представительного органа муниципального образования Адамовского района Оренбургской области по многомандатному избирательному округу</w:t>
      </w:r>
      <w:r w:rsidRPr="00A1733C">
        <w:rPr>
          <w:rFonts w:ascii="Times New Roman" w:hAnsi="Times New Roman"/>
          <w:sz w:val="24"/>
          <w:szCs w:val="24"/>
        </w:rPr>
        <w:t xml:space="preserve"> – документ, удостоверяющий статус предъявителя.</w:t>
      </w:r>
    </w:p>
    <w:p w:rsidR="00A1733C" w:rsidRPr="00A1733C" w:rsidRDefault="00A1733C" w:rsidP="005870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733C">
        <w:rPr>
          <w:rFonts w:ascii="Times New Roman" w:hAnsi="Times New Roman"/>
          <w:sz w:val="24"/>
          <w:szCs w:val="24"/>
        </w:rPr>
        <w:t xml:space="preserve">           Удостоверение оформляется на бланке размером 80 х 120 мм, реквизиты которого приведены в форме. В удостоверении указываются наименование и дата выборов, фамилия, имя, отчество уполномоченного представителя по финансовым вопросам, фамилия, имя, отчество кандидата, назначившего уполномоченного представителя по финансовым вопросам, проставляются дата выдачи удостоверения, срок и условия его действия, ставится подпись председателя окружной избирательной комиссии и печать. </w:t>
      </w:r>
    </w:p>
    <w:p w:rsidR="00A1733C" w:rsidRPr="00A1733C" w:rsidRDefault="00A1733C" w:rsidP="005870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733C">
        <w:rPr>
          <w:rFonts w:ascii="Times New Roman" w:hAnsi="Times New Roman"/>
          <w:sz w:val="24"/>
          <w:szCs w:val="24"/>
        </w:rPr>
        <w:t xml:space="preserve">         Ламинирование документа не запрещается.</w:t>
      </w:r>
    </w:p>
    <w:p w:rsidR="00A1733C" w:rsidRPr="00A1733C" w:rsidRDefault="00A1733C" w:rsidP="005870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733C">
        <w:rPr>
          <w:rFonts w:ascii="Times New Roman" w:hAnsi="Times New Roman"/>
          <w:sz w:val="24"/>
          <w:szCs w:val="24"/>
        </w:rPr>
        <w:t xml:space="preserve">         Удостоверение выдается на основании письменного заявления кандидата в депутаты </w:t>
      </w:r>
      <w:r w:rsidR="009E7703" w:rsidRPr="009E7703">
        <w:rPr>
          <w:rFonts w:ascii="Times New Roman" w:hAnsi="Times New Roman"/>
          <w:sz w:val="24"/>
          <w:szCs w:val="24"/>
        </w:rPr>
        <w:t>представительного органа муниципального образования Адамовского района Оренбургской области по многомандатному избирательному округу</w:t>
      </w:r>
      <w:r w:rsidRPr="00A1733C">
        <w:rPr>
          <w:rFonts w:ascii="Times New Roman" w:hAnsi="Times New Roman"/>
          <w:sz w:val="24"/>
          <w:szCs w:val="24"/>
        </w:rPr>
        <w:t xml:space="preserve"> о назначении им уполномоченного представителя по финансовым вопросам вместе с заявлениями самого гражданина о согласии быть уполномоченным представителем по финансовым вопросам.       </w:t>
      </w:r>
    </w:p>
    <w:p w:rsidR="00A1733C" w:rsidRPr="00A1733C" w:rsidRDefault="00A1733C" w:rsidP="005870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733C">
        <w:rPr>
          <w:rFonts w:ascii="Times New Roman" w:hAnsi="Times New Roman"/>
          <w:sz w:val="24"/>
          <w:szCs w:val="24"/>
        </w:rPr>
        <w:t xml:space="preserve">         Лица, имеющие удостоверение, обязаны обеспечить их сохранность. </w:t>
      </w:r>
    </w:p>
    <w:p w:rsidR="00A1733C" w:rsidRPr="00A1733C" w:rsidRDefault="00A1733C" w:rsidP="0058700D">
      <w:pPr>
        <w:tabs>
          <w:tab w:val="left" w:pos="11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1733C">
        <w:rPr>
          <w:rFonts w:ascii="Times New Roman" w:hAnsi="Times New Roman"/>
          <w:sz w:val="24"/>
          <w:szCs w:val="24"/>
        </w:rPr>
        <w:t xml:space="preserve">         В случае прекращения полномочий уполномоченного представителя по финансовым вопросам его удостоверение возвращается по месту выдачи.</w:t>
      </w:r>
    </w:p>
    <w:p w:rsidR="00A1733C" w:rsidRPr="00A1733C" w:rsidRDefault="00A1733C" w:rsidP="0058700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528"/>
      </w:tblGrid>
      <w:tr w:rsidR="0058700D" w:rsidRPr="00A1733C" w:rsidTr="0058700D">
        <w:trPr>
          <w:trHeight w:val="247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</w:tcPr>
          <w:p w:rsidR="0058700D" w:rsidRPr="00A1733C" w:rsidRDefault="0058700D" w:rsidP="0058700D">
            <w:pPr>
              <w:spacing w:after="0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1733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                                        </w:t>
            </w: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</w:tr>
      <w:tr w:rsidR="0058700D" w:rsidRPr="00A1733C" w:rsidTr="0058700D">
        <w:trPr>
          <w:trHeight w:val="247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</w:tcPr>
          <w:p w:rsidR="0058700D" w:rsidRPr="00A1733C" w:rsidRDefault="0058700D" w:rsidP="00A524A0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к решению территориальной </w:t>
            </w:r>
          </w:p>
          <w:p w:rsidR="0058700D" w:rsidRPr="00A1733C" w:rsidRDefault="0058700D" w:rsidP="00A524A0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избирательной комиссии</w:t>
            </w:r>
          </w:p>
          <w:p w:rsidR="0058700D" w:rsidRPr="00A1733C" w:rsidRDefault="0058700D" w:rsidP="00A524A0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Адамовского района</w:t>
            </w:r>
          </w:p>
          <w:p w:rsidR="0058700D" w:rsidRPr="00A1733C" w:rsidRDefault="0058700D" w:rsidP="002272A1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22.06.</w:t>
            </w: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2023 №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53</w:t>
            </w: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25</w:t>
            </w:r>
            <w:r w:rsidR="002272A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8</w:t>
            </w: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</w:tr>
    </w:tbl>
    <w:p w:rsidR="00A1733C" w:rsidRPr="00A1733C" w:rsidRDefault="00A1733C" w:rsidP="0058700D">
      <w:pPr>
        <w:spacing w:after="0"/>
        <w:rPr>
          <w:rFonts w:ascii="Times New Roman" w:hAnsi="Times New Roman"/>
          <w:sz w:val="24"/>
          <w:szCs w:val="24"/>
        </w:rPr>
      </w:pPr>
    </w:p>
    <w:p w:rsidR="00A1733C" w:rsidRPr="00A1733C" w:rsidRDefault="00A1733C" w:rsidP="005870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1733C">
        <w:rPr>
          <w:rFonts w:ascii="Times New Roman" w:hAnsi="Times New Roman"/>
          <w:b/>
          <w:sz w:val="24"/>
          <w:szCs w:val="24"/>
        </w:rPr>
        <w:t>Форма удостоверения</w:t>
      </w:r>
    </w:p>
    <w:p w:rsidR="00A1733C" w:rsidRPr="00A1733C" w:rsidRDefault="00A1733C" w:rsidP="005870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1733C">
        <w:rPr>
          <w:rFonts w:ascii="Times New Roman" w:hAnsi="Times New Roman"/>
          <w:b/>
          <w:sz w:val="24"/>
          <w:szCs w:val="24"/>
        </w:rPr>
        <w:t xml:space="preserve">избранного депутата ________________________________________________ </w:t>
      </w:r>
    </w:p>
    <w:p w:rsidR="00A1733C" w:rsidRPr="00A1733C" w:rsidRDefault="00A1733C" w:rsidP="005870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1733C">
        <w:rPr>
          <w:rFonts w:ascii="Times New Roman" w:hAnsi="Times New Roman"/>
          <w:b/>
          <w:sz w:val="24"/>
          <w:szCs w:val="24"/>
        </w:rPr>
        <w:t>по одномандатному (многомандатному)</w:t>
      </w:r>
      <w:r w:rsidRPr="00A1733C">
        <w:rPr>
          <w:rFonts w:ascii="Times New Roman" w:hAnsi="Times New Roman"/>
          <w:sz w:val="24"/>
          <w:szCs w:val="24"/>
        </w:rPr>
        <w:t xml:space="preserve"> </w:t>
      </w:r>
      <w:r w:rsidRPr="00A1733C">
        <w:rPr>
          <w:rFonts w:ascii="Times New Roman" w:hAnsi="Times New Roman"/>
          <w:b/>
          <w:sz w:val="24"/>
          <w:szCs w:val="24"/>
        </w:rPr>
        <w:t xml:space="preserve">избирательному округу </w:t>
      </w:r>
    </w:p>
    <w:p w:rsidR="00A1733C" w:rsidRPr="00A1733C" w:rsidRDefault="00A1733C" w:rsidP="0058700D">
      <w:pPr>
        <w:spacing w:after="0"/>
        <w:rPr>
          <w:rFonts w:ascii="Times New Roman" w:hAnsi="Times New Roman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4252"/>
      </w:tblGrid>
      <w:tr w:rsidR="00A1733C" w:rsidRPr="00A1733C" w:rsidTr="00A524A0">
        <w:tc>
          <w:tcPr>
            <w:tcW w:w="6804" w:type="dxa"/>
            <w:gridSpan w:val="2"/>
            <w:tcBorders>
              <w:bottom w:val="nil"/>
            </w:tcBorders>
            <w:shd w:val="clear" w:color="auto" w:fill="FFFFFF"/>
          </w:tcPr>
          <w:p w:rsidR="00A1733C" w:rsidRPr="00A1733C" w:rsidRDefault="00A1733C" w:rsidP="005870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1733C" w:rsidRPr="00A1733C" w:rsidRDefault="00A1733C" w:rsidP="005870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733C">
              <w:rPr>
                <w:rFonts w:ascii="Times New Roman" w:hAnsi="Times New Roman"/>
                <w:b/>
              </w:rPr>
              <w:t>ВЫБОРЫ ДЕПУТАТОВ _________________________________________</w:t>
            </w:r>
          </w:p>
          <w:p w:rsidR="00A1733C" w:rsidRPr="00A1733C" w:rsidRDefault="00A1733C" w:rsidP="005870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733C">
              <w:rPr>
                <w:rFonts w:ascii="Times New Roman" w:hAnsi="Times New Roman"/>
                <w:b/>
              </w:rPr>
              <w:t xml:space="preserve">10 сентября 2023 года </w:t>
            </w:r>
          </w:p>
          <w:p w:rsidR="00A1733C" w:rsidRPr="00A1733C" w:rsidRDefault="00A1733C" w:rsidP="005870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A1733C" w:rsidRPr="00A1733C" w:rsidRDefault="00A1733C" w:rsidP="005870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1733C">
              <w:rPr>
                <w:rFonts w:ascii="Times New Roman" w:hAnsi="Times New Roman"/>
                <w:b/>
                <w:sz w:val="21"/>
                <w:szCs w:val="21"/>
              </w:rPr>
              <w:t xml:space="preserve">УДОСТОВЕРЕНИЕ № ______ </w:t>
            </w:r>
          </w:p>
          <w:p w:rsidR="00A1733C" w:rsidRPr="00A1733C" w:rsidRDefault="00A1733C" w:rsidP="005870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</w:tr>
      <w:tr w:rsidR="00A1733C" w:rsidRPr="00A1733C" w:rsidTr="00A524A0">
        <w:tc>
          <w:tcPr>
            <w:tcW w:w="2552" w:type="dxa"/>
            <w:vMerge w:val="restart"/>
            <w:tcBorders>
              <w:top w:val="nil"/>
              <w:bottom w:val="nil"/>
              <w:right w:val="nil"/>
            </w:tcBorders>
            <w:shd w:val="clear" w:color="auto" w:fill="FFFFFF"/>
          </w:tcPr>
          <w:p w:rsidR="00A1733C" w:rsidRPr="00A1733C" w:rsidRDefault="00A1733C" w:rsidP="0058700D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  <w:p w:rsidR="00A1733C" w:rsidRPr="00A1733C" w:rsidRDefault="00A1733C" w:rsidP="0058700D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  <w:p w:rsidR="00A1733C" w:rsidRPr="00A1733C" w:rsidRDefault="00A1733C" w:rsidP="0058700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A1733C">
              <w:rPr>
                <w:rFonts w:ascii="Times New Roman" w:hAnsi="Times New Roman"/>
                <w:b/>
                <w:i/>
              </w:rPr>
              <w:t>(фото)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A1733C" w:rsidRPr="00A1733C" w:rsidRDefault="00A1733C" w:rsidP="005870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1733C">
              <w:rPr>
                <w:rFonts w:ascii="Times New Roman" w:hAnsi="Times New Roman"/>
                <w:b/>
              </w:rPr>
              <w:t>___________________________</w:t>
            </w:r>
          </w:p>
          <w:p w:rsidR="00A1733C" w:rsidRPr="00A1733C" w:rsidRDefault="00A1733C" w:rsidP="005870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8"/>
                <w:szCs w:val="8"/>
              </w:rPr>
            </w:pPr>
          </w:p>
          <w:p w:rsidR="00A1733C" w:rsidRPr="00A1733C" w:rsidRDefault="00A1733C" w:rsidP="005870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  <w:szCs w:val="12"/>
              </w:rPr>
            </w:pPr>
            <w:r w:rsidRPr="00A1733C">
              <w:rPr>
                <w:rFonts w:ascii="Times New Roman" w:hAnsi="Times New Roman"/>
                <w:b/>
                <w:i/>
                <w:sz w:val="12"/>
                <w:szCs w:val="12"/>
              </w:rPr>
              <w:t>(Ф.И.О. депутата)</w:t>
            </w:r>
          </w:p>
          <w:p w:rsidR="00A1733C" w:rsidRPr="00A1733C" w:rsidRDefault="00A1733C" w:rsidP="005870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1733C">
              <w:rPr>
                <w:rFonts w:ascii="Times New Roman" w:hAnsi="Times New Roman"/>
                <w:b/>
                <w:i/>
                <w:sz w:val="16"/>
                <w:szCs w:val="16"/>
              </w:rPr>
              <w:t>________________________________________________</w:t>
            </w:r>
          </w:p>
          <w:p w:rsidR="00A1733C" w:rsidRPr="00A1733C" w:rsidRDefault="00A1733C" w:rsidP="0058700D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A1733C" w:rsidRPr="00A1733C" w:rsidRDefault="00A1733C" w:rsidP="0058700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A1733C">
              <w:rPr>
                <w:rFonts w:ascii="Times New Roman" w:hAnsi="Times New Roman"/>
              </w:rPr>
              <w:t>«____» ________2023 г. избран депутатом ____________________________________ по _______ мандатному  избирательному округу № ______.</w:t>
            </w:r>
          </w:p>
        </w:tc>
      </w:tr>
      <w:tr w:rsidR="00A1733C" w:rsidRPr="00A1733C" w:rsidTr="00A524A0">
        <w:tc>
          <w:tcPr>
            <w:tcW w:w="2552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A1733C" w:rsidRPr="00A1733C" w:rsidRDefault="00A1733C" w:rsidP="0058700D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A1733C" w:rsidRPr="00A1733C" w:rsidRDefault="00A1733C" w:rsidP="0058700D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1733C" w:rsidRPr="00A1733C" w:rsidTr="00A524A0">
        <w:tc>
          <w:tcPr>
            <w:tcW w:w="2552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A1733C" w:rsidRPr="00A1733C" w:rsidRDefault="00A1733C" w:rsidP="0058700D">
            <w:pPr>
              <w:spacing w:after="0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</w:p>
          <w:p w:rsidR="00A1733C" w:rsidRPr="00A1733C" w:rsidRDefault="00A1733C" w:rsidP="0058700D">
            <w:pPr>
              <w:spacing w:after="0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  <w:r w:rsidRPr="00A1733C">
              <w:rPr>
                <w:rFonts w:ascii="Times New Roman" w:hAnsi="Times New Roman"/>
                <w:i/>
                <w:sz w:val="17"/>
                <w:szCs w:val="17"/>
              </w:rPr>
              <w:t xml:space="preserve">Председатель ТИК </w:t>
            </w:r>
          </w:p>
          <w:p w:rsidR="00A1733C" w:rsidRPr="00A1733C" w:rsidRDefault="0058700D" w:rsidP="0058700D">
            <w:pPr>
              <w:spacing w:after="0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  <w:r>
              <w:rPr>
                <w:rFonts w:ascii="Times New Roman" w:hAnsi="Times New Roman"/>
                <w:i/>
                <w:sz w:val="17"/>
                <w:szCs w:val="17"/>
              </w:rPr>
              <w:t>Адамовского</w:t>
            </w:r>
            <w:r w:rsidR="00A1733C" w:rsidRPr="00A1733C">
              <w:rPr>
                <w:rFonts w:ascii="Times New Roman" w:hAnsi="Times New Roman"/>
                <w:i/>
                <w:sz w:val="17"/>
                <w:szCs w:val="17"/>
              </w:rPr>
              <w:t xml:space="preserve"> района </w:t>
            </w:r>
          </w:p>
          <w:p w:rsidR="00A1733C" w:rsidRPr="00A1733C" w:rsidRDefault="00A1733C" w:rsidP="0058700D">
            <w:pPr>
              <w:spacing w:after="0"/>
              <w:jc w:val="both"/>
              <w:rPr>
                <w:rFonts w:ascii="Times New Roman" w:hAnsi="Times New Roman"/>
                <w:b/>
                <w:i/>
                <w:sz w:val="17"/>
                <w:szCs w:val="17"/>
              </w:rPr>
            </w:pPr>
            <w:r w:rsidRPr="00A1733C">
              <w:rPr>
                <w:rFonts w:ascii="Times New Roman" w:hAnsi="Times New Roman"/>
                <w:b/>
                <w:i/>
                <w:sz w:val="12"/>
                <w:szCs w:val="12"/>
              </w:rPr>
              <w:t xml:space="preserve">М.П.                                                                       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A1733C" w:rsidRPr="00A1733C" w:rsidRDefault="00A1733C" w:rsidP="0058700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A1733C" w:rsidRPr="00A1733C" w:rsidRDefault="00A1733C" w:rsidP="0058700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1733C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                  </w:t>
            </w:r>
          </w:p>
          <w:p w:rsidR="00A1733C" w:rsidRPr="00A1733C" w:rsidRDefault="00A1733C" w:rsidP="0058700D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A1733C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_____________________                   </w:t>
            </w:r>
            <w:r w:rsidRPr="00A1733C">
              <w:rPr>
                <w:rFonts w:ascii="Times New Roman" w:hAnsi="Times New Roman"/>
                <w:i/>
                <w:sz w:val="18"/>
                <w:szCs w:val="18"/>
              </w:rPr>
              <w:t>_________________</w:t>
            </w:r>
          </w:p>
          <w:p w:rsidR="00A1733C" w:rsidRPr="00A1733C" w:rsidRDefault="00A1733C" w:rsidP="0058700D">
            <w:pPr>
              <w:spacing w:after="0" w:line="240" w:lineRule="auto"/>
              <w:rPr>
                <w:rFonts w:ascii="Times New Roman" w:hAnsi="Times New Roman"/>
                <w:b/>
                <w:i/>
                <w:sz w:val="12"/>
                <w:szCs w:val="12"/>
              </w:rPr>
            </w:pPr>
            <w:r w:rsidRPr="00A1733C">
              <w:rPr>
                <w:rFonts w:ascii="Times New Roman" w:hAnsi="Times New Roman"/>
                <w:b/>
                <w:i/>
                <w:sz w:val="12"/>
                <w:szCs w:val="12"/>
              </w:rPr>
              <w:t xml:space="preserve">                      (подпись)                                                                  (Ф.И.О.)</w:t>
            </w:r>
          </w:p>
        </w:tc>
      </w:tr>
      <w:tr w:rsidR="00A1733C" w:rsidRPr="00A1733C" w:rsidTr="00A524A0">
        <w:tc>
          <w:tcPr>
            <w:tcW w:w="2552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A1733C" w:rsidRPr="00A1733C" w:rsidRDefault="00A1733C" w:rsidP="0058700D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A1733C" w:rsidRPr="00A1733C" w:rsidRDefault="00A1733C" w:rsidP="005870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1733C" w:rsidRPr="00A1733C" w:rsidTr="00A524A0">
        <w:tc>
          <w:tcPr>
            <w:tcW w:w="2552" w:type="dxa"/>
            <w:tcBorders>
              <w:top w:val="nil"/>
              <w:right w:val="nil"/>
            </w:tcBorders>
            <w:shd w:val="clear" w:color="auto" w:fill="FFFFFF"/>
          </w:tcPr>
          <w:p w:rsidR="00A1733C" w:rsidRPr="00A1733C" w:rsidRDefault="00A1733C" w:rsidP="0058700D">
            <w:pPr>
              <w:spacing w:after="0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4252" w:type="dxa"/>
            <w:tcBorders>
              <w:top w:val="nil"/>
              <w:left w:val="nil"/>
            </w:tcBorders>
            <w:shd w:val="clear" w:color="auto" w:fill="FFFFFF"/>
          </w:tcPr>
          <w:p w:rsidR="00A1733C" w:rsidRPr="00A1733C" w:rsidRDefault="00A1733C" w:rsidP="0058700D">
            <w:pPr>
              <w:spacing w:after="0"/>
              <w:jc w:val="right"/>
              <w:rPr>
                <w:rFonts w:ascii="Times New Roman" w:hAnsi="Times New Roman"/>
                <w:b/>
                <w:i/>
                <w:sz w:val="17"/>
                <w:szCs w:val="17"/>
              </w:rPr>
            </w:pPr>
            <w:r w:rsidRPr="00A1733C">
              <w:rPr>
                <w:rFonts w:ascii="Times New Roman" w:hAnsi="Times New Roman"/>
                <w:b/>
                <w:sz w:val="17"/>
                <w:szCs w:val="17"/>
              </w:rPr>
              <w:t xml:space="preserve">               </w:t>
            </w:r>
            <w:r w:rsidRPr="00A1733C">
              <w:rPr>
                <w:rFonts w:ascii="Times New Roman" w:hAnsi="Times New Roman"/>
                <w:b/>
                <w:i/>
                <w:sz w:val="17"/>
                <w:szCs w:val="17"/>
              </w:rPr>
              <w:t xml:space="preserve">Дата регистрации избранного депутата </w:t>
            </w:r>
          </w:p>
          <w:p w:rsidR="00A1733C" w:rsidRPr="00A1733C" w:rsidRDefault="00A1733C" w:rsidP="0058700D">
            <w:pPr>
              <w:spacing w:after="0"/>
              <w:jc w:val="both"/>
              <w:rPr>
                <w:rFonts w:ascii="Times New Roman" w:hAnsi="Times New Roman"/>
                <w:b/>
                <w:i/>
                <w:sz w:val="10"/>
                <w:szCs w:val="10"/>
              </w:rPr>
            </w:pPr>
            <w:r w:rsidRPr="00A1733C">
              <w:rPr>
                <w:rFonts w:ascii="Times New Roman" w:hAnsi="Times New Roman"/>
                <w:b/>
                <w:i/>
                <w:sz w:val="17"/>
                <w:szCs w:val="17"/>
              </w:rPr>
              <w:t xml:space="preserve">                                 «_____» __________ 2023 г.</w:t>
            </w:r>
          </w:p>
          <w:p w:rsidR="00A1733C" w:rsidRPr="00A1733C" w:rsidRDefault="00A1733C" w:rsidP="0058700D">
            <w:pPr>
              <w:spacing w:after="0"/>
              <w:jc w:val="both"/>
              <w:rPr>
                <w:rFonts w:ascii="Times New Roman" w:hAnsi="Times New Roman"/>
                <w:b/>
                <w:i/>
                <w:sz w:val="10"/>
                <w:szCs w:val="10"/>
              </w:rPr>
            </w:pPr>
          </w:p>
        </w:tc>
      </w:tr>
    </w:tbl>
    <w:p w:rsidR="00A1733C" w:rsidRPr="00A1733C" w:rsidRDefault="00A1733C" w:rsidP="0058700D">
      <w:pPr>
        <w:pStyle w:val="tekstob"/>
        <w:shd w:val="clear" w:color="auto" w:fill="FFFFFF"/>
        <w:spacing w:before="0" w:beforeAutospacing="0" w:after="0" w:afterAutospacing="0" w:line="240" w:lineRule="atLeast"/>
        <w:jc w:val="both"/>
        <w:rPr>
          <w:b/>
          <w:sz w:val="26"/>
          <w:szCs w:val="26"/>
        </w:rPr>
      </w:pPr>
      <w:r w:rsidRPr="00A1733C">
        <w:rPr>
          <w:b/>
          <w:sz w:val="26"/>
          <w:szCs w:val="26"/>
        </w:rPr>
        <w:t xml:space="preserve">         </w:t>
      </w:r>
    </w:p>
    <w:p w:rsidR="00A1733C" w:rsidRPr="00A1733C" w:rsidRDefault="00A1733C" w:rsidP="00A1733C">
      <w:pPr>
        <w:pStyle w:val="tekstob"/>
        <w:shd w:val="clear" w:color="auto" w:fill="FFFFFF"/>
        <w:spacing w:before="0" w:beforeAutospacing="0" w:after="96" w:afterAutospacing="0" w:line="240" w:lineRule="atLeast"/>
        <w:jc w:val="both"/>
        <w:rPr>
          <w:color w:val="000000"/>
        </w:rPr>
      </w:pPr>
      <w:r w:rsidRPr="00A1733C">
        <w:rPr>
          <w:b/>
          <w:sz w:val="26"/>
          <w:szCs w:val="26"/>
        </w:rPr>
        <w:t xml:space="preserve">          </w:t>
      </w:r>
      <w:r w:rsidRPr="00A1733C">
        <w:rPr>
          <w:color w:val="000000"/>
        </w:rPr>
        <w:t>Удостоверение оформляется на бланке размером 80 х 120 мм.</w:t>
      </w:r>
    </w:p>
    <w:p w:rsidR="00A1733C" w:rsidRPr="00A1733C" w:rsidRDefault="00A1733C" w:rsidP="00A1733C">
      <w:pPr>
        <w:pStyle w:val="tekstob"/>
        <w:shd w:val="clear" w:color="auto" w:fill="FFFFFF"/>
        <w:spacing w:before="0" w:beforeAutospacing="0" w:after="96" w:afterAutospacing="0" w:line="240" w:lineRule="atLeast"/>
        <w:jc w:val="both"/>
        <w:rPr>
          <w:color w:val="000000"/>
        </w:rPr>
      </w:pPr>
      <w:r w:rsidRPr="00A1733C">
        <w:rPr>
          <w:color w:val="000000"/>
        </w:rPr>
        <w:t xml:space="preserve">         В удостоверении указываются фамилия, имя, отчество избранного депутата, дата избрания депутатом, помещается фотография владельца удостоверения размером 3 х 4 см, ставятся инициалы, фамилия и подпись председателя окружной избирательной комиссии и печать, указывается дата регистрации избранного депутата.</w:t>
      </w:r>
    </w:p>
    <w:p w:rsidR="00A1733C" w:rsidRPr="00A1733C" w:rsidRDefault="00A1733C" w:rsidP="00A1733C">
      <w:pPr>
        <w:pStyle w:val="tekstob"/>
        <w:shd w:val="clear" w:color="auto" w:fill="FFFFFF"/>
        <w:spacing w:before="0" w:beforeAutospacing="0" w:after="96" w:afterAutospacing="0" w:line="240" w:lineRule="atLeast"/>
        <w:jc w:val="both"/>
        <w:rPr>
          <w:color w:val="000000"/>
        </w:rPr>
      </w:pPr>
      <w:r w:rsidRPr="00A1733C">
        <w:rPr>
          <w:color w:val="000000"/>
        </w:rPr>
        <w:t xml:space="preserve">        Днем избрания депутата является день голосования на выборах депутатов </w:t>
      </w:r>
      <w:r w:rsidR="009E7703" w:rsidRPr="009E7703">
        <w:t>представительного органа муниципального образования Адамовского района Оренбургской области по многомандатному избирательному округу</w:t>
      </w:r>
      <w:r w:rsidRPr="00A1733C">
        <w:rPr>
          <w:color w:val="000000"/>
        </w:rPr>
        <w:t xml:space="preserve">.        </w:t>
      </w:r>
    </w:p>
    <w:p w:rsidR="00A1733C" w:rsidRPr="00A1733C" w:rsidRDefault="00A1733C" w:rsidP="00A1733C">
      <w:pPr>
        <w:pStyle w:val="tekstob"/>
        <w:shd w:val="clear" w:color="auto" w:fill="FFFFFF"/>
        <w:spacing w:before="0" w:beforeAutospacing="0" w:after="96" w:afterAutospacing="0" w:line="240" w:lineRule="atLeast"/>
        <w:jc w:val="both"/>
        <w:rPr>
          <w:color w:val="000000"/>
        </w:rPr>
      </w:pPr>
      <w:r w:rsidRPr="00A1733C">
        <w:rPr>
          <w:color w:val="000000"/>
        </w:rPr>
        <w:t xml:space="preserve">        Удостоверение выдается окружной избирательной комиссии после принятия ею решения о результатах выборов депутата </w:t>
      </w:r>
      <w:r w:rsidR="009E7703" w:rsidRPr="009E7703">
        <w:t>представительного органа муниципального образования Адамовского района Оренбургской области по многомандатному избирательному округу</w:t>
      </w:r>
      <w:r w:rsidRPr="00A1733C">
        <w:rPr>
          <w:color w:val="000000"/>
        </w:rPr>
        <w:t xml:space="preserve"> и регистрации избранного депутата при условии выполнения им требований, установленных частью 1 статьи 81 Закона Оренбургской области «О выборах депутатов представительных органов муниципальных образований в Оренбургской области».</w:t>
      </w:r>
    </w:p>
    <w:p w:rsidR="00A1733C" w:rsidRPr="00A1733C" w:rsidRDefault="00A1733C" w:rsidP="00A1733C">
      <w:pPr>
        <w:jc w:val="both"/>
        <w:rPr>
          <w:rFonts w:ascii="Times New Roman" w:hAnsi="Times New Roman"/>
          <w:b/>
        </w:rPr>
      </w:pPr>
    </w:p>
    <w:p w:rsidR="00A1733C" w:rsidRPr="00A1733C" w:rsidRDefault="00A1733C" w:rsidP="00A1733C">
      <w:pPr>
        <w:jc w:val="both"/>
        <w:rPr>
          <w:rFonts w:ascii="Times New Roman" w:hAnsi="Times New Roman"/>
          <w:bCs/>
          <w:sz w:val="24"/>
          <w:szCs w:val="24"/>
        </w:rPr>
      </w:pPr>
    </w:p>
    <w:p w:rsidR="00A1733C" w:rsidRPr="00A1733C" w:rsidRDefault="00A1733C" w:rsidP="00A1733C">
      <w:pPr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528"/>
      </w:tblGrid>
      <w:tr w:rsidR="0058700D" w:rsidRPr="00A1733C" w:rsidTr="00A524A0">
        <w:trPr>
          <w:trHeight w:val="247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</w:tcPr>
          <w:p w:rsidR="0058700D" w:rsidRPr="00A1733C" w:rsidRDefault="0058700D" w:rsidP="0058700D">
            <w:pPr>
              <w:spacing w:after="0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1733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                                        </w:t>
            </w: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</w:tr>
      <w:tr w:rsidR="0058700D" w:rsidRPr="00A1733C" w:rsidTr="00A524A0">
        <w:trPr>
          <w:trHeight w:val="247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</w:tcPr>
          <w:p w:rsidR="0058700D" w:rsidRPr="00A1733C" w:rsidRDefault="0058700D" w:rsidP="00A524A0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к решению территориальной </w:t>
            </w:r>
          </w:p>
          <w:p w:rsidR="0058700D" w:rsidRPr="00A1733C" w:rsidRDefault="0058700D" w:rsidP="00A524A0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избирательной комиссии</w:t>
            </w:r>
          </w:p>
          <w:p w:rsidR="0058700D" w:rsidRPr="00A1733C" w:rsidRDefault="0058700D" w:rsidP="00A524A0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Адамовского района</w:t>
            </w:r>
          </w:p>
          <w:p w:rsidR="0058700D" w:rsidRPr="00A1733C" w:rsidRDefault="0058700D" w:rsidP="002272A1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22.06.</w:t>
            </w: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2023 №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53</w:t>
            </w: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25</w:t>
            </w:r>
            <w:r w:rsidR="002272A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8</w:t>
            </w:r>
            <w:r w:rsidRPr="00A1733C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</w:tr>
    </w:tbl>
    <w:p w:rsidR="00A1733C" w:rsidRPr="00A1733C" w:rsidRDefault="00A1733C" w:rsidP="00A1733C">
      <w:pPr>
        <w:pStyle w:val="af0"/>
        <w:rPr>
          <w:b w:val="0"/>
          <w:bCs/>
          <w:sz w:val="26"/>
          <w:szCs w:val="26"/>
        </w:rPr>
      </w:pPr>
    </w:p>
    <w:p w:rsidR="00A1733C" w:rsidRPr="00A1733C" w:rsidRDefault="00A1733C" w:rsidP="00A1733C">
      <w:pPr>
        <w:pStyle w:val="af0"/>
        <w:rPr>
          <w:b w:val="0"/>
          <w:sz w:val="26"/>
          <w:szCs w:val="26"/>
        </w:rPr>
      </w:pPr>
      <w:r w:rsidRPr="00A1733C">
        <w:rPr>
          <w:b w:val="0"/>
          <w:bCs/>
          <w:sz w:val="26"/>
          <w:szCs w:val="26"/>
        </w:rPr>
        <w:t xml:space="preserve">О форме нагрудного знака наблюдателя, назначенного избирательным объединением, субъектом общественного контроля, зарегистрированным кандидатом в избирательные комиссии на выборах депутатов </w:t>
      </w:r>
      <w:r w:rsidR="0058700D">
        <w:rPr>
          <w:b w:val="0"/>
          <w:bCs/>
          <w:sz w:val="26"/>
          <w:szCs w:val="26"/>
        </w:rPr>
        <w:t xml:space="preserve">представительных </w:t>
      </w:r>
      <w:r w:rsidR="009E7703">
        <w:rPr>
          <w:b w:val="0"/>
          <w:bCs/>
          <w:sz w:val="26"/>
          <w:szCs w:val="26"/>
        </w:rPr>
        <w:t>о</w:t>
      </w:r>
      <w:r w:rsidR="0058700D">
        <w:rPr>
          <w:b w:val="0"/>
          <w:bCs/>
          <w:sz w:val="26"/>
          <w:szCs w:val="26"/>
        </w:rPr>
        <w:t xml:space="preserve">рганов муниципальных образований Адамовскго района Оренбургской области    </w:t>
      </w:r>
      <w:r w:rsidRPr="00A1733C">
        <w:rPr>
          <w:b w:val="0"/>
          <w:bCs/>
          <w:sz w:val="26"/>
          <w:szCs w:val="26"/>
        </w:rPr>
        <w:t xml:space="preserve"> 10 сентября 2023 года</w:t>
      </w:r>
    </w:p>
    <w:p w:rsidR="00A1733C" w:rsidRPr="00A1733C" w:rsidRDefault="00A1733C" w:rsidP="00A1733C">
      <w:pPr>
        <w:pStyle w:val="af0"/>
        <w:rPr>
          <w:b w:val="0"/>
          <w:bCs/>
          <w:sz w:val="26"/>
          <w:szCs w:val="26"/>
        </w:rPr>
      </w:pPr>
    </w:p>
    <w:p w:rsidR="00A1733C" w:rsidRPr="00A1733C" w:rsidRDefault="00A1733C" w:rsidP="00A1733C">
      <w:pPr>
        <w:pStyle w:val="af0"/>
        <w:jc w:val="both"/>
        <w:rPr>
          <w:b w:val="0"/>
          <w:sz w:val="26"/>
          <w:szCs w:val="26"/>
        </w:rPr>
      </w:pPr>
      <w:r w:rsidRPr="00A1733C">
        <w:rPr>
          <w:b w:val="0"/>
          <w:sz w:val="26"/>
          <w:szCs w:val="26"/>
        </w:rPr>
        <w:t xml:space="preserve">       Назначение нагрудного знака наблюдателя (далее – нагрудный знак) – помочь членам избирательной комиссии, другим лицам оперативно определить статус наблюдателя.</w:t>
      </w:r>
    </w:p>
    <w:p w:rsidR="00A1733C" w:rsidRPr="00A1733C" w:rsidRDefault="00A1733C" w:rsidP="00A1733C">
      <w:pPr>
        <w:pStyle w:val="af0"/>
        <w:jc w:val="both"/>
        <w:rPr>
          <w:b w:val="0"/>
          <w:sz w:val="26"/>
          <w:szCs w:val="26"/>
        </w:rPr>
      </w:pPr>
      <w:r w:rsidRPr="00A1733C">
        <w:rPr>
          <w:b w:val="0"/>
          <w:sz w:val="26"/>
          <w:szCs w:val="26"/>
        </w:rPr>
        <w:t xml:space="preserve">       Нагрудный знак не является документом, заменяющим документ о направлении наблюдателя, а также документом, удостоверяющим личность (он не должен иметь номер, печать, подписи и т.п.).</w:t>
      </w:r>
    </w:p>
    <w:p w:rsidR="00A1733C" w:rsidRPr="00A1733C" w:rsidRDefault="00A1733C" w:rsidP="00A1733C">
      <w:pPr>
        <w:pStyle w:val="af0"/>
        <w:jc w:val="both"/>
        <w:rPr>
          <w:b w:val="0"/>
          <w:sz w:val="26"/>
          <w:szCs w:val="26"/>
        </w:rPr>
      </w:pPr>
      <w:r w:rsidRPr="00A1733C">
        <w:rPr>
          <w:b w:val="0"/>
          <w:sz w:val="26"/>
          <w:szCs w:val="26"/>
        </w:rPr>
        <w:t xml:space="preserve">       Нагрудный знак представляет собой прямоугольную карточку размером не более 80</w:t>
      </w:r>
      <w:r w:rsidRPr="00A1733C">
        <w:rPr>
          <w:b w:val="0"/>
          <w:sz w:val="26"/>
          <w:szCs w:val="26"/>
        </w:rPr>
        <w:sym w:font="Symbol" w:char="00B4"/>
      </w:r>
      <w:r w:rsidRPr="00A1733C">
        <w:rPr>
          <w:b w:val="0"/>
          <w:sz w:val="26"/>
          <w:szCs w:val="26"/>
        </w:rPr>
        <w:t xml:space="preserve">55 мм, изготовленную из плотной бумаги белого цвета, на которой указывается фамилия, имя, отчество, статус обладателя нагрудного знака, а также фамилия, имя, отчество зарегистрированного кандидата </w:t>
      </w:r>
      <w:r w:rsidRPr="00A1733C">
        <w:rPr>
          <w:b w:val="0"/>
          <w:bCs/>
          <w:sz w:val="26"/>
          <w:szCs w:val="26"/>
        </w:rPr>
        <w:t xml:space="preserve">в депутаты </w:t>
      </w:r>
      <w:r w:rsidR="009E7703" w:rsidRPr="009E7703">
        <w:rPr>
          <w:b w:val="0"/>
          <w:sz w:val="26"/>
          <w:szCs w:val="26"/>
        </w:rPr>
        <w:t>представительного органа муниципального образования Адамовского района Оренбургской области по многомандатному избирательному округу</w:t>
      </w:r>
      <w:r w:rsidRPr="00A1733C">
        <w:rPr>
          <w:b w:val="0"/>
          <w:sz w:val="26"/>
          <w:szCs w:val="26"/>
        </w:rPr>
        <w:t xml:space="preserve"> или наименование избирательного объединения, назначивших наблюдателя в избирательную комиссию. Текст на карточку наносится машинописным, рукописным либо комбинированным (часть - машинописным, часть - рукописным) способом. В случае использования машинописного способа слова «Наблюдатель», фамилия обладателя нагрудного знака, а также фамилия кандидата в депутаты </w:t>
      </w:r>
      <w:r w:rsidR="009E7703" w:rsidRPr="009E7703">
        <w:rPr>
          <w:b w:val="0"/>
          <w:sz w:val="26"/>
          <w:szCs w:val="26"/>
        </w:rPr>
        <w:t>представительного органа муниципального образования Адамовского района Оренбургской области по многомандатному избирательному округу</w:t>
      </w:r>
      <w:r w:rsidRPr="00A1733C">
        <w:rPr>
          <w:b w:val="0"/>
          <w:sz w:val="26"/>
          <w:szCs w:val="26"/>
        </w:rPr>
        <w:t xml:space="preserve"> либо краткое наименование избирательного объединения, направивших его в избирательную комиссию, набирается одинаковым, шрифтом размером не более 18 пунктов черного цвета, остальной текст - черным шрифтом размером не более 14 пунктов.</w:t>
      </w:r>
    </w:p>
    <w:p w:rsidR="00A1733C" w:rsidRPr="00A1733C" w:rsidRDefault="00A1733C" w:rsidP="00A1733C">
      <w:pPr>
        <w:pStyle w:val="af0"/>
        <w:jc w:val="both"/>
        <w:rPr>
          <w:b w:val="0"/>
          <w:sz w:val="26"/>
          <w:szCs w:val="26"/>
        </w:rPr>
      </w:pPr>
      <w:r w:rsidRPr="00A1733C">
        <w:rPr>
          <w:b w:val="0"/>
          <w:sz w:val="26"/>
          <w:szCs w:val="26"/>
        </w:rPr>
        <w:t xml:space="preserve">       На карточке может быть также указан номер (наименование) избирательной комиссии, в которую направлен обладатель нагрудного знака. </w:t>
      </w:r>
    </w:p>
    <w:p w:rsidR="00A1733C" w:rsidRPr="00A1733C" w:rsidRDefault="00A1733C" w:rsidP="00A1733C">
      <w:pPr>
        <w:shd w:val="clear" w:color="auto" w:fill="FFFFFF"/>
        <w:spacing w:line="273" w:lineRule="atLeast"/>
        <w:jc w:val="center"/>
        <w:rPr>
          <w:rFonts w:ascii="Times New Roman" w:hAnsi="Times New Roman"/>
          <w:b/>
          <w:i/>
          <w:sz w:val="26"/>
          <w:szCs w:val="26"/>
        </w:rPr>
      </w:pPr>
      <w:r w:rsidRPr="00A1733C">
        <w:rPr>
          <w:rFonts w:ascii="Times New Roman" w:hAnsi="Times New Roman"/>
          <w:b/>
          <w:i/>
          <w:sz w:val="26"/>
          <w:szCs w:val="26"/>
        </w:rPr>
        <w:t>Текст иным цветом не выделяется, эмблемы политических партий, иных общественных объединений не размещаются.</w:t>
      </w:r>
    </w:p>
    <w:p w:rsidR="00A1733C" w:rsidRPr="00A1733C" w:rsidRDefault="00A1733C" w:rsidP="00A1733C">
      <w:pPr>
        <w:shd w:val="clear" w:color="auto" w:fill="FFFFFF"/>
        <w:spacing w:line="273" w:lineRule="atLeast"/>
        <w:jc w:val="both"/>
        <w:rPr>
          <w:rFonts w:ascii="Times New Roman" w:hAnsi="Times New Roman"/>
          <w:sz w:val="26"/>
          <w:szCs w:val="26"/>
        </w:rPr>
      </w:pPr>
      <w:r w:rsidRPr="00A1733C">
        <w:rPr>
          <w:rFonts w:ascii="Times New Roman" w:hAnsi="Times New Roman"/>
          <w:sz w:val="26"/>
          <w:szCs w:val="26"/>
        </w:rPr>
        <w:t xml:space="preserve">       Нагрудный знак изготавливается и выдается кандидатом в депутаты </w:t>
      </w:r>
      <w:r w:rsidR="009E7703" w:rsidRPr="009E7703">
        <w:rPr>
          <w:rFonts w:ascii="Times New Roman" w:hAnsi="Times New Roman"/>
          <w:sz w:val="26"/>
          <w:szCs w:val="26"/>
        </w:rPr>
        <w:t>представительного органа муниципального образования Адамовского района Оренбургской области по многомандатному избирательному округу</w:t>
      </w:r>
      <w:r w:rsidRPr="00A1733C">
        <w:rPr>
          <w:rFonts w:ascii="Times New Roman" w:hAnsi="Times New Roman"/>
          <w:sz w:val="26"/>
          <w:szCs w:val="26"/>
        </w:rPr>
        <w:t>, избирательным объединением, направившим наблюдателя в комиссию.</w:t>
      </w:r>
    </w:p>
    <w:p w:rsidR="00A1733C" w:rsidRPr="00A1733C" w:rsidRDefault="00A1733C" w:rsidP="00A1733C">
      <w:pPr>
        <w:pStyle w:val="af0"/>
        <w:jc w:val="both"/>
        <w:rPr>
          <w:b w:val="0"/>
          <w:sz w:val="26"/>
          <w:szCs w:val="26"/>
        </w:rPr>
      </w:pPr>
      <w:r w:rsidRPr="00A1733C">
        <w:rPr>
          <w:b w:val="0"/>
          <w:sz w:val="26"/>
          <w:szCs w:val="26"/>
        </w:rPr>
        <w:t xml:space="preserve">      Нагрудный знак оснащается приспособлением для ношения его на груди.</w:t>
      </w:r>
    </w:p>
    <w:tbl>
      <w:tblPr>
        <w:tblpPr w:leftFromText="180" w:rightFromText="180" w:vertAnchor="text" w:horzAnchor="margin" w:tblpXSpec="center" w:tblpY="2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1"/>
      </w:tblGrid>
      <w:tr w:rsidR="00A1733C" w:rsidRPr="00A1733C" w:rsidTr="00A524A0">
        <w:trPr>
          <w:trHeight w:val="2685"/>
        </w:trPr>
        <w:tc>
          <w:tcPr>
            <w:tcW w:w="4961" w:type="dxa"/>
            <w:shd w:val="clear" w:color="auto" w:fill="auto"/>
          </w:tcPr>
          <w:p w:rsidR="00A1733C" w:rsidRPr="00A1733C" w:rsidRDefault="00A1733C" w:rsidP="00A524A0">
            <w:pPr>
              <w:pStyle w:val="af0"/>
              <w:rPr>
                <w:sz w:val="36"/>
                <w:szCs w:val="36"/>
              </w:rPr>
            </w:pPr>
            <w:r w:rsidRPr="00A1733C">
              <w:rPr>
                <w:sz w:val="36"/>
                <w:szCs w:val="36"/>
              </w:rPr>
              <w:lastRenderedPageBreak/>
              <w:t>Наблюдатель</w:t>
            </w:r>
          </w:p>
          <w:p w:rsidR="00A1733C" w:rsidRPr="00A1733C" w:rsidRDefault="00A1733C" w:rsidP="00A524A0">
            <w:pPr>
              <w:pStyle w:val="af0"/>
              <w:rPr>
                <w:sz w:val="20"/>
              </w:rPr>
            </w:pPr>
          </w:p>
          <w:p w:rsidR="00A1733C" w:rsidRPr="00A1733C" w:rsidRDefault="00A1733C" w:rsidP="00A524A0">
            <w:pPr>
              <w:pStyle w:val="af0"/>
              <w:rPr>
                <w:sz w:val="16"/>
                <w:szCs w:val="16"/>
              </w:rPr>
            </w:pPr>
            <w:r w:rsidRPr="00A1733C">
              <w:t>Иванов Иван Иванович</w:t>
            </w:r>
          </w:p>
          <w:p w:rsidR="00A1733C" w:rsidRPr="00A1733C" w:rsidRDefault="00A1733C" w:rsidP="00A524A0">
            <w:pPr>
              <w:pStyle w:val="af0"/>
              <w:rPr>
                <w:sz w:val="16"/>
                <w:szCs w:val="16"/>
              </w:rPr>
            </w:pPr>
          </w:p>
          <w:p w:rsidR="00A1733C" w:rsidRPr="00A1733C" w:rsidRDefault="00A1733C" w:rsidP="00A524A0">
            <w:pPr>
              <w:pStyle w:val="af0"/>
              <w:rPr>
                <w:sz w:val="16"/>
                <w:szCs w:val="16"/>
              </w:rPr>
            </w:pPr>
            <w:r w:rsidRPr="00A1733C">
              <w:t>направлен</w:t>
            </w:r>
          </w:p>
          <w:p w:rsidR="00A1733C" w:rsidRPr="00A1733C" w:rsidRDefault="00A1733C" w:rsidP="00A524A0">
            <w:pPr>
              <w:pStyle w:val="af0"/>
              <w:rPr>
                <w:sz w:val="16"/>
                <w:szCs w:val="16"/>
              </w:rPr>
            </w:pPr>
          </w:p>
          <w:p w:rsidR="00A1733C" w:rsidRPr="00A1733C" w:rsidRDefault="00A1733C" w:rsidP="00A524A0">
            <w:pPr>
              <w:pStyle w:val="af0"/>
              <w:rPr>
                <w:b w:val="0"/>
              </w:rPr>
            </w:pPr>
            <w:r w:rsidRPr="00A1733C">
              <w:t xml:space="preserve">Петровым Петром Петровичем </w:t>
            </w:r>
            <w:r w:rsidRPr="00A1733C">
              <w:rPr>
                <w:b w:val="0"/>
              </w:rPr>
              <w:t>/либо/</w:t>
            </w:r>
          </w:p>
          <w:p w:rsidR="00A1733C" w:rsidRPr="00A1733C" w:rsidRDefault="00A1733C" w:rsidP="00A524A0">
            <w:pPr>
              <w:pStyle w:val="af0"/>
              <w:rPr>
                <w:sz w:val="24"/>
                <w:szCs w:val="24"/>
              </w:rPr>
            </w:pPr>
            <w:r w:rsidRPr="00A1733C">
              <w:t>избирательным объединением</w:t>
            </w:r>
          </w:p>
        </w:tc>
      </w:tr>
    </w:tbl>
    <w:p w:rsidR="00A1733C" w:rsidRPr="00A1733C" w:rsidRDefault="00A1733C" w:rsidP="00A1733C">
      <w:pPr>
        <w:pStyle w:val="af0"/>
        <w:jc w:val="both"/>
        <w:rPr>
          <w:b w:val="0"/>
          <w:sz w:val="26"/>
          <w:szCs w:val="26"/>
        </w:rPr>
      </w:pPr>
    </w:p>
    <w:p w:rsidR="00A1733C" w:rsidRPr="00A1733C" w:rsidRDefault="00A1733C" w:rsidP="00A1733C">
      <w:pPr>
        <w:pStyle w:val="af0"/>
        <w:jc w:val="left"/>
        <w:rPr>
          <w:b w:val="0"/>
          <w:sz w:val="24"/>
          <w:szCs w:val="24"/>
        </w:rPr>
      </w:pPr>
      <w:r w:rsidRPr="00A1733C">
        <w:rPr>
          <w:sz w:val="26"/>
          <w:szCs w:val="26"/>
        </w:rPr>
        <w:t>Образец</w:t>
      </w:r>
      <w:r w:rsidRPr="00A1733C">
        <w:rPr>
          <w:b w:val="0"/>
          <w:sz w:val="24"/>
          <w:szCs w:val="24"/>
        </w:rPr>
        <w:t xml:space="preserve">         </w:t>
      </w:r>
    </w:p>
    <w:p w:rsidR="00A1733C" w:rsidRPr="00A1733C" w:rsidRDefault="00A1733C" w:rsidP="00A1733C">
      <w:pPr>
        <w:pStyle w:val="af0"/>
        <w:jc w:val="left"/>
        <w:rPr>
          <w:b w:val="0"/>
          <w:sz w:val="24"/>
          <w:szCs w:val="24"/>
        </w:rPr>
      </w:pPr>
    </w:p>
    <w:p w:rsidR="00A1733C" w:rsidRPr="00A1733C" w:rsidRDefault="00A1733C" w:rsidP="00A1733C">
      <w:pPr>
        <w:jc w:val="both"/>
        <w:rPr>
          <w:rFonts w:ascii="Times New Roman" w:hAnsi="Times New Roman"/>
          <w:bCs/>
          <w:sz w:val="24"/>
          <w:szCs w:val="24"/>
        </w:rPr>
      </w:pPr>
    </w:p>
    <w:p w:rsidR="00A1733C" w:rsidRPr="00A1733C" w:rsidRDefault="00A1733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1733C" w:rsidRPr="00A1733C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2A8" w:rsidRDefault="00DC72A8" w:rsidP="00393FAB">
      <w:pPr>
        <w:spacing w:after="0" w:line="240" w:lineRule="auto"/>
      </w:pPr>
      <w:r>
        <w:separator/>
      </w:r>
    </w:p>
  </w:endnote>
  <w:endnote w:type="continuationSeparator" w:id="0">
    <w:p w:rsidR="00DC72A8" w:rsidRDefault="00DC72A8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2A8" w:rsidRDefault="00DC72A8" w:rsidP="00393FAB">
      <w:pPr>
        <w:spacing w:after="0" w:line="240" w:lineRule="auto"/>
      </w:pPr>
      <w:r>
        <w:separator/>
      </w:r>
    </w:p>
  </w:footnote>
  <w:footnote w:type="continuationSeparator" w:id="0">
    <w:p w:rsidR="00DC72A8" w:rsidRDefault="00DC72A8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D10E6"/>
    <w:multiLevelType w:val="hybridMultilevel"/>
    <w:tmpl w:val="036CB302"/>
    <w:lvl w:ilvl="0" w:tplc="D81C2266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010C33"/>
    <w:multiLevelType w:val="hybridMultilevel"/>
    <w:tmpl w:val="CE86837C"/>
    <w:lvl w:ilvl="0" w:tplc="55F88B12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044320"/>
    <w:multiLevelType w:val="hybridMultilevel"/>
    <w:tmpl w:val="A17819EE"/>
    <w:lvl w:ilvl="0" w:tplc="3A42737A">
      <w:start w:val="1"/>
      <w:numFmt w:val="decimal"/>
      <w:lvlText w:val="%1."/>
      <w:lvlJc w:val="left"/>
      <w:pPr>
        <w:ind w:left="1230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C6239F4"/>
    <w:multiLevelType w:val="hybridMultilevel"/>
    <w:tmpl w:val="06E01004"/>
    <w:lvl w:ilvl="0" w:tplc="1F1CD2E2">
      <w:start w:val="1"/>
      <w:numFmt w:val="decimal"/>
      <w:lvlText w:val="%1."/>
      <w:lvlJc w:val="left"/>
      <w:pPr>
        <w:tabs>
          <w:tab w:val="num" w:pos="1933"/>
        </w:tabs>
        <w:ind w:left="193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33794"/>
    <w:rsid w:val="00083BA6"/>
    <w:rsid w:val="000875E1"/>
    <w:rsid w:val="000A1B0B"/>
    <w:rsid w:val="000A78D5"/>
    <w:rsid w:val="00114653"/>
    <w:rsid w:val="00117033"/>
    <w:rsid w:val="00132FBA"/>
    <w:rsid w:val="001541E8"/>
    <w:rsid w:val="00182077"/>
    <w:rsid w:val="00193ADA"/>
    <w:rsid w:val="001941A8"/>
    <w:rsid w:val="001B172F"/>
    <w:rsid w:val="001D146C"/>
    <w:rsid w:val="001E4B59"/>
    <w:rsid w:val="001F11B1"/>
    <w:rsid w:val="0020141D"/>
    <w:rsid w:val="002272A1"/>
    <w:rsid w:val="00234194"/>
    <w:rsid w:val="00290D50"/>
    <w:rsid w:val="002E369F"/>
    <w:rsid w:val="002E4752"/>
    <w:rsid w:val="0030130B"/>
    <w:rsid w:val="00315590"/>
    <w:rsid w:val="0032319A"/>
    <w:rsid w:val="00325A6D"/>
    <w:rsid w:val="00352708"/>
    <w:rsid w:val="003873EC"/>
    <w:rsid w:val="00393FAB"/>
    <w:rsid w:val="003A11CB"/>
    <w:rsid w:val="004234C4"/>
    <w:rsid w:val="00461140"/>
    <w:rsid w:val="004A644F"/>
    <w:rsid w:val="004B2F05"/>
    <w:rsid w:val="004B4796"/>
    <w:rsid w:val="004C1D9F"/>
    <w:rsid w:val="004C347A"/>
    <w:rsid w:val="004D7C38"/>
    <w:rsid w:val="004E191E"/>
    <w:rsid w:val="004E63A7"/>
    <w:rsid w:val="00510CC9"/>
    <w:rsid w:val="0055010E"/>
    <w:rsid w:val="005621B6"/>
    <w:rsid w:val="0058698F"/>
    <w:rsid w:val="0058700D"/>
    <w:rsid w:val="00592F9D"/>
    <w:rsid w:val="00597733"/>
    <w:rsid w:val="005C0848"/>
    <w:rsid w:val="00600F4C"/>
    <w:rsid w:val="00610194"/>
    <w:rsid w:val="006155B2"/>
    <w:rsid w:val="00620563"/>
    <w:rsid w:val="006209E2"/>
    <w:rsid w:val="0064407C"/>
    <w:rsid w:val="00662728"/>
    <w:rsid w:val="00665985"/>
    <w:rsid w:val="006A40F7"/>
    <w:rsid w:val="006B67EB"/>
    <w:rsid w:val="00702F9B"/>
    <w:rsid w:val="007107BA"/>
    <w:rsid w:val="007533BF"/>
    <w:rsid w:val="007806D3"/>
    <w:rsid w:val="007970CA"/>
    <w:rsid w:val="007D08E6"/>
    <w:rsid w:val="007D0C55"/>
    <w:rsid w:val="007D71AD"/>
    <w:rsid w:val="007D7234"/>
    <w:rsid w:val="00850D2C"/>
    <w:rsid w:val="00880FF4"/>
    <w:rsid w:val="00884B99"/>
    <w:rsid w:val="008B64E8"/>
    <w:rsid w:val="008E0B4D"/>
    <w:rsid w:val="008F5103"/>
    <w:rsid w:val="008F6ACB"/>
    <w:rsid w:val="00911956"/>
    <w:rsid w:val="00937FA1"/>
    <w:rsid w:val="00944DEE"/>
    <w:rsid w:val="00965424"/>
    <w:rsid w:val="00986878"/>
    <w:rsid w:val="009A70DD"/>
    <w:rsid w:val="009E7703"/>
    <w:rsid w:val="009F52D0"/>
    <w:rsid w:val="00A1733C"/>
    <w:rsid w:val="00A23B61"/>
    <w:rsid w:val="00A3176E"/>
    <w:rsid w:val="00A3447C"/>
    <w:rsid w:val="00A35BB7"/>
    <w:rsid w:val="00A57AAF"/>
    <w:rsid w:val="00A71DB9"/>
    <w:rsid w:val="00AA72E4"/>
    <w:rsid w:val="00B017D5"/>
    <w:rsid w:val="00B03065"/>
    <w:rsid w:val="00B343EE"/>
    <w:rsid w:val="00B669DB"/>
    <w:rsid w:val="00B7074D"/>
    <w:rsid w:val="00B73AF8"/>
    <w:rsid w:val="00B764B8"/>
    <w:rsid w:val="00BB29C2"/>
    <w:rsid w:val="00BE16EF"/>
    <w:rsid w:val="00BE21F8"/>
    <w:rsid w:val="00BF394C"/>
    <w:rsid w:val="00C12128"/>
    <w:rsid w:val="00C141DA"/>
    <w:rsid w:val="00C148F8"/>
    <w:rsid w:val="00C16A4B"/>
    <w:rsid w:val="00C22963"/>
    <w:rsid w:val="00C44363"/>
    <w:rsid w:val="00C70101"/>
    <w:rsid w:val="00C801D3"/>
    <w:rsid w:val="00C94F9E"/>
    <w:rsid w:val="00CB5FF1"/>
    <w:rsid w:val="00CC6807"/>
    <w:rsid w:val="00D04313"/>
    <w:rsid w:val="00D17E3B"/>
    <w:rsid w:val="00D2035C"/>
    <w:rsid w:val="00D63420"/>
    <w:rsid w:val="00D85B5D"/>
    <w:rsid w:val="00DA7265"/>
    <w:rsid w:val="00DB5D4D"/>
    <w:rsid w:val="00DC72A8"/>
    <w:rsid w:val="00DF7846"/>
    <w:rsid w:val="00E1676A"/>
    <w:rsid w:val="00E87DA2"/>
    <w:rsid w:val="00EC5B2E"/>
    <w:rsid w:val="00ED4E5F"/>
    <w:rsid w:val="00EE337B"/>
    <w:rsid w:val="00EF0FEB"/>
    <w:rsid w:val="00F126B7"/>
    <w:rsid w:val="00F15C48"/>
    <w:rsid w:val="00F17BD0"/>
    <w:rsid w:val="00F21247"/>
    <w:rsid w:val="00F36A7A"/>
    <w:rsid w:val="00F44915"/>
    <w:rsid w:val="00F53361"/>
    <w:rsid w:val="00F63D16"/>
    <w:rsid w:val="00F97381"/>
    <w:rsid w:val="00FA1D5A"/>
    <w:rsid w:val="00FB26E3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customStyle="1" w:styleId="ac">
    <w:name w:val="Стиль"/>
    <w:rsid w:val="003527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A173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A1733C"/>
    <w:rPr>
      <w:sz w:val="22"/>
      <w:szCs w:val="22"/>
    </w:rPr>
  </w:style>
  <w:style w:type="paragraph" w:styleId="af">
    <w:name w:val="List Paragraph"/>
    <w:basedOn w:val="a"/>
    <w:uiPriority w:val="34"/>
    <w:qFormat/>
    <w:rsid w:val="00A1733C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f0">
    <w:name w:val="Title"/>
    <w:basedOn w:val="a"/>
    <w:link w:val="af1"/>
    <w:uiPriority w:val="10"/>
    <w:qFormat/>
    <w:rsid w:val="00A1733C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1">
    <w:name w:val="Название Знак"/>
    <w:basedOn w:val="a0"/>
    <w:link w:val="af0"/>
    <w:uiPriority w:val="10"/>
    <w:rsid w:val="00A1733C"/>
    <w:rPr>
      <w:rFonts w:ascii="Times New Roman" w:hAnsi="Times New Roman"/>
      <w:b/>
      <w:sz w:val="28"/>
    </w:rPr>
  </w:style>
  <w:style w:type="paragraph" w:customStyle="1" w:styleId="tekstob">
    <w:name w:val="tekstob"/>
    <w:basedOn w:val="a"/>
    <w:rsid w:val="00A173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CF0E9-1E48-4990-A92D-560044E4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21</TotalTime>
  <Pages>9</Pages>
  <Words>2051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2023-06-23T06:38:00Z</cp:lastPrinted>
  <dcterms:created xsi:type="dcterms:W3CDTF">2023-06-20T12:06:00Z</dcterms:created>
  <dcterms:modified xsi:type="dcterms:W3CDTF">2023-06-23T07:33:00Z</dcterms:modified>
</cp:coreProperties>
</file>