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14630C">
      <w:pPr>
        <w:spacing w:after="0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2E369F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2E369F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19117" w:type="dxa"/>
        <w:tblLook w:val="00A0"/>
      </w:tblPr>
      <w:tblGrid>
        <w:gridCol w:w="4773"/>
        <w:gridCol w:w="4773"/>
        <w:gridCol w:w="4773"/>
        <w:gridCol w:w="4798"/>
      </w:tblGrid>
      <w:tr w:rsidR="002E369F" w:rsidRPr="002E369F" w:rsidTr="00834104">
        <w:trPr>
          <w:trHeight w:val="705"/>
        </w:trPr>
        <w:tc>
          <w:tcPr>
            <w:tcW w:w="4773" w:type="dxa"/>
          </w:tcPr>
          <w:p w:rsidR="002E369F" w:rsidRPr="002E369F" w:rsidRDefault="00C11E97" w:rsidP="00C11E9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B8410B" w:rsidRPr="00C75DC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A50B6">
              <w:rPr>
                <w:rFonts w:ascii="Times New Roman" w:hAnsi="Times New Roman"/>
                <w:b/>
                <w:sz w:val="28"/>
                <w:szCs w:val="28"/>
              </w:rPr>
              <w:t>феврал</w:t>
            </w:r>
            <w:r w:rsidR="004C18E3" w:rsidRPr="00C75DC4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  <w:r w:rsidR="005D409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A50B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4773" w:type="dxa"/>
          </w:tcPr>
          <w:p w:rsidR="005D4095" w:rsidRPr="005D4095" w:rsidRDefault="002E369F" w:rsidP="009E3A9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   </w:t>
            </w:r>
            <w:r w:rsidR="00592F9D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F8742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C11E9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4C18E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8A50B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E3A9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264EB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73" w:type="dxa"/>
          </w:tcPr>
          <w:p w:rsidR="002E369F" w:rsidRPr="002E369F" w:rsidRDefault="002E369F" w:rsidP="005D4095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98" w:type="dxa"/>
          </w:tcPr>
          <w:p w:rsidR="002E369F" w:rsidRPr="002E369F" w:rsidRDefault="002E369F" w:rsidP="005D4095">
            <w:pPr>
              <w:pageBreakBefore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E369F" w:rsidRPr="002E369F" w:rsidRDefault="002E369F" w:rsidP="00602FE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369F">
              <w:rPr>
                <w:rFonts w:ascii="Times New Roman" w:hAnsi="Times New Roman"/>
                <w:sz w:val="28"/>
                <w:szCs w:val="28"/>
              </w:rPr>
              <w:br/>
              <w:t>_</w:t>
            </w:r>
          </w:p>
        </w:tc>
      </w:tr>
    </w:tbl>
    <w:p w:rsidR="005D4095" w:rsidRDefault="005D4095" w:rsidP="005D4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п. Адам</w:t>
      </w:r>
      <w:r w:rsidR="006448F7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вка</w:t>
      </w:r>
    </w:p>
    <w:p w:rsidR="005D4095" w:rsidRPr="005D4095" w:rsidRDefault="005D4095" w:rsidP="005D4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3A9E" w:rsidRPr="009E3A9E" w:rsidRDefault="009E3A9E" w:rsidP="009E3A9E">
      <w:pPr>
        <w:spacing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  <w:r w:rsidRPr="009E3A9E">
        <w:rPr>
          <w:rFonts w:ascii="Times New Roman" w:eastAsia="Calibri" w:hAnsi="Times New Roman"/>
          <w:sz w:val="28"/>
          <w:szCs w:val="28"/>
          <w:lang w:eastAsia="en-US"/>
        </w:rPr>
        <w:t>Об определении даты и времени проведения голосования групп избирателей, которые проживают (находятся) в населенных пунктах и иных местах, где отсутствуют помещения для голосования, и транспортное сообщение с которыми затруднено</w:t>
      </w:r>
      <w:r w:rsidRPr="009E3A9E">
        <w:rPr>
          <w:rFonts w:ascii="Times New Roman" w:eastAsia="Calibri" w:hAnsi="Times New Roman"/>
          <w:sz w:val="28"/>
          <w:lang w:eastAsia="en-US"/>
        </w:rPr>
        <w:t xml:space="preserve"> </w:t>
      </w:r>
    </w:p>
    <w:p w:rsidR="009E3A9E" w:rsidRPr="009E3A9E" w:rsidRDefault="009E3A9E" w:rsidP="009E3A9E">
      <w:pPr>
        <w:jc w:val="center"/>
        <w:rPr>
          <w:rFonts w:ascii="Times New Roman" w:hAnsi="Times New Roman"/>
          <w:b/>
          <w:bCs/>
        </w:rPr>
      </w:pPr>
    </w:p>
    <w:p w:rsidR="009E3A9E" w:rsidRPr="009E3A9E" w:rsidRDefault="009E3A9E" w:rsidP="009E3A9E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E3A9E">
        <w:rPr>
          <w:rFonts w:ascii="Times New Roman" w:hAnsi="Times New Roman"/>
          <w:sz w:val="28"/>
          <w:szCs w:val="28"/>
        </w:rPr>
        <w:t xml:space="preserve">       </w:t>
      </w:r>
      <w:r w:rsidRPr="009E3A9E">
        <w:rPr>
          <w:rFonts w:ascii="Times New Roman" w:eastAsia="Calibri" w:hAnsi="Times New Roman"/>
          <w:sz w:val="28"/>
          <w:szCs w:val="28"/>
          <w:lang w:eastAsia="en-US"/>
        </w:rPr>
        <w:t xml:space="preserve">В целях создания дополнительных возможностей реализации избирательных прав граждан Российской Федерации, руководствуясь статьей 63.1 Федерального закона «Об основных гарантиях избирательных прав и права на участие в референдуме граждан Российской Федерации», в соответствии с постановлением Центральной избирательной комиссии Российской Федерации от 8 </w:t>
      </w:r>
      <w:r>
        <w:rPr>
          <w:rFonts w:ascii="Times New Roman" w:eastAsia="Calibri" w:hAnsi="Times New Roman"/>
          <w:sz w:val="28"/>
          <w:szCs w:val="28"/>
          <w:lang w:eastAsia="en-US"/>
        </w:rPr>
        <w:t>декабря 2023</w:t>
      </w:r>
      <w:r w:rsidRPr="009E3A9E">
        <w:rPr>
          <w:rFonts w:ascii="Times New Roman" w:eastAsia="Calibri" w:hAnsi="Times New Roman"/>
          <w:sz w:val="28"/>
          <w:szCs w:val="28"/>
          <w:lang w:eastAsia="en-US"/>
        </w:rPr>
        <w:t xml:space="preserve"> года № 1</w:t>
      </w:r>
      <w:r>
        <w:rPr>
          <w:rFonts w:ascii="Times New Roman" w:eastAsia="Calibri" w:hAnsi="Times New Roman"/>
          <w:sz w:val="28"/>
          <w:szCs w:val="28"/>
          <w:lang w:eastAsia="en-US"/>
        </w:rPr>
        <w:t>40/1088</w:t>
      </w:r>
      <w:r w:rsidRPr="009E3A9E">
        <w:rPr>
          <w:rFonts w:ascii="Times New Roman" w:eastAsia="Calibri" w:hAnsi="Times New Roman"/>
          <w:sz w:val="28"/>
          <w:szCs w:val="28"/>
          <w:lang w:eastAsia="en-US"/>
        </w:rPr>
        <w:t>-8 «О проведении голосования на выборах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Президента Россйиской Федерации</w:t>
      </w:r>
      <w:r w:rsidRPr="009E3A9E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назначенных на 17 марта 2024 года </w:t>
      </w:r>
      <w:r w:rsidRPr="009E3A9E">
        <w:rPr>
          <w:rFonts w:ascii="Times New Roman" w:eastAsia="Calibri" w:hAnsi="Times New Roman"/>
          <w:sz w:val="28"/>
          <w:szCs w:val="28"/>
          <w:lang w:eastAsia="en-US"/>
        </w:rPr>
        <w:t xml:space="preserve">в течение нескольких дней подряд», постановления Избирательной комиссии Оренбургской  области от </w:t>
      </w:r>
      <w:r>
        <w:rPr>
          <w:rFonts w:ascii="Times New Roman" w:eastAsia="Calibri" w:hAnsi="Times New Roman"/>
          <w:sz w:val="28"/>
          <w:szCs w:val="28"/>
          <w:lang w:eastAsia="en-US"/>
        </w:rPr>
        <w:t>07.02</w:t>
      </w:r>
      <w:r w:rsidRPr="009E3A9E">
        <w:rPr>
          <w:rFonts w:ascii="Times New Roman" w:eastAsia="Calibri" w:hAnsi="Times New Roman"/>
          <w:sz w:val="28"/>
          <w:szCs w:val="28"/>
          <w:lang w:eastAsia="en-US"/>
        </w:rPr>
        <w:t>.202</w:t>
      </w:r>
      <w:r>
        <w:rPr>
          <w:rFonts w:ascii="Times New Roman" w:eastAsia="Calibri" w:hAnsi="Times New Roman"/>
          <w:sz w:val="28"/>
          <w:szCs w:val="28"/>
          <w:lang w:eastAsia="en-US"/>
        </w:rPr>
        <w:t>4 №110</w:t>
      </w:r>
      <w:r w:rsidRPr="009E3A9E">
        <w:rPr>
          <w:rFonts w:ascii="Times New Roman" w:eastAsia="Calibri" w:hAnsi="Times New Roman"/>
          <w:sz w:val="28"/>
          <w:szCs w:val="28"/>
          <w:lang w:eastAsia="en-US"/>
        </w:rPr>
        <w:t>/</w:t>
      </w:r>
      <w:r>
        <w:rPr>
          <w:rFonts w:ascii="Times New Roman" w:eastAsia="Calibri" w:hAnsi="Times New Roman"/>
          <w:sz w:val="28"/>
          <w:szCs w:val="28"/>
          <w:lang w:eastAsia="en-US"/>
        </w:rPr>
        <w:t>732</w:t>
      </w:r>
      <w:r w:rsidRPr="009E3A9E">
        <w:rPr>
          <w:rFonts w:ascii="Times New Roman" w:eastAsia="Calibri" w:hAnsi="Times New Roman"/>
          <w:sz w:val="28"/>
          <w:szCs w:val="28"/>
          <w:lang w:eastAsia="en-US"/>
        </w:rPr>
        <w:t>-7 «О согласовании избирательных участков и адресов (описаний мест)</w:t>
      </w:r>
      <w:r w:rsidRPr="009E3A9E">
        <w:rPr>
          <w:rFonts w:ascii="Times New Roman" w:hAnsi="Times New Roman"/>
        </w:rPr>
        <w:t xml:space="preserve"> </w:t>
      </w:r>
      <w:r w:rsidRPr="009E3A9E">
        <w:rPr>
          <w:rFonts w:ascii="Times New Roman" w:eastAsia="Calibri" w:hAnsi="Times New Roman"/>
          <w:sz w:val="28"/>
          <w:szCs w:val="28"/>
          <w:lang w:eastAsia="en-US"/>
        </w:rPr>
        <w:t>проведения голосования групп избирателей, которые проживают (находятся) в населенных пунктах и иных местах, где отсутствуют помещения для голосования, и транспортное сообщение с которыми затруднено</w:t>
      </w:r>
      <w:r>
        <w:rPr>
          <w:rFonts w:ascii="Times New Roman" w:eastAsia="Calibri" w:hAnsi="Times New Roman"/>
          <w:sz w:val="28"/>
          <w:szCs w:val="28"/>
          <w:lang w:eastAsia="en-US"/>
        </w:rPr>
        <w:t>, указанные в решениях территориальных избирательных комиссий, при проведении выборов Президента Россйиской Федерации, назначенных на 17 марта 2024 года</w:t>
      </w:r>
      <w:r w:rsidRPr="009E3A9E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9E3A9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3A9E">
        <w:rPr>
          <w:rFonts w:ascii="Times New Roman" w:hAnsi="Times New Roman"/>
          <w:sz w:val="28"/>
          <w:szCs w:val="28"/>
        </w:rPr>
        <w:t xml:space="preserve">территориальная избирательная  комиссия  Адамовского  района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9E3A9E">
        <w:rPr>
          <w:rFonts w:ascii="Times New Roman" w:hAnsi="Times New Roman"/>
          <w:sz w:val="28"/>
          <w:szCs w:val="28"/>
        </w:rPr>
        <w:t xml:space="preserve"> </w:t>
      </w:r>
      <w:r w:rsidRPr="009E3A9E">
        <w:rPr>
          <w:rFonts w:ascii="Times New Roman" w:hAnsi="Times New Roman"/>
          <w:b/>
          <w:bCs/>
          <w:sz w:val="28"/>
          <w:szCs w:val="28"/>
        </w:rPr>
        <w:t>р е ш и л а:</w:t>
      </w:r>
    </w:p>
    <w:p w:rsidR="009E3A9E" w:rsidRPr="009E3A9E" w:rsidRDefault="009E3A9E" w:rsidP="009E3A9E">
      <w:pPr>
        <w:pStyle w:val="ae"/>
        <w:numPr>
          <w:ilvl w:val="0"/>
          <w:numId w:val="5"/>
        </w:numPr>
        <w:spacing w:after="0" w:line="360" w:lineRule="auto"/>
        <w:ind w:left="0" w:firstLine="615"/>
        <w:jc w:val="both"/>
        <w:rPr>
          <w:rFonts w:ascii="Times New Roman" w:hAnsi="Times New Roman"/>
          <w:sz w:val="28"/>
          <w:szCs w:val="28"/>
        </w:rPr>
      </w:pPr>
      <w:r w:rsidRPr="009E3A9E">
        <w:rPr>
          <w:rFonts w:ascii="Times New Roman" w:eastAsia="Calibri" w:hAnsi="Times New Roman"/>
          <w:sz w:val="28"/>
          <w:lang w:eastAsia="en-US"/>
        </w:rPr>
        <w:t xml:space="preserve">Определить дату, время и место проведения голосования групп избирателей, которые проживают (находятся) в населенных пунктах и иных </w:t>
      </w:r>
      <w:r w:rsidRPr="009E3A9E">
        <w:rPr>
          <w:rFonts w:ascii="Times New Roman" w:eastAsia="Calibri" w:hAnsi="Times New Roman"/>
          <w:sz w:val="28"/>
          <w:lang w:eastAsia="en-US"/>
        </w:rPr>
        <w:lastRenderedPageBreak/>
        <w:t>местах, где отсутствуют помещения для голосования, и транспортное сообщение с которыми затруднено согласно приложению.</w:t>
      </w:r>
    </w:p>
    <w:p w:rsidR="009E3A9E" w:rsidRPr="009E3A9E" w:rsidRDefault="009E3A9E" w:rsidP="009E3A9E">
      <w:pPr>
        <w:pStyle w:val="ae"/>
        <w:numPr>
          <w:ilvl w:val="0"/>
          <w:numId w:val="5"/>
        </w:numPr>
        <w:spacing w:after="0" w:line="360" w:lineRule="auto"/>
        <w:ind w:left="0" w:firstLine="61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3A9E">
        <w:rPr>
          <w:rFonts w:ascii="Times New Roman" w:eastAsia="Calibri" w:hAnsi="Times New Roman"/>
          <w:sz w:val="28"/>
          <w:szCs w:val="28"/>
          <w:lang w:eastAsia="en-US"/>
        </w:rPr>
        <w:t>Направить сведения о дате, времени и месте проведения голосования групп избирателей, которые проживают (находятся) в населенных пунктах и иных местах, где отсутствуют помещения для голосования, и транспортное сообщение с которыми затруднено в Избирательную комиссию Оренбургской области.</w:t>
      </w:r>
    </w:p>
    <w:p w:rsidR="009E3A9E" w:rsidRPr="009E3A9E" w:rsidRDefault="009E3A9E" w:rsidP="009E3A9E">
      <w:pPr>
        <w:pStyle w:val="ae"/>
        <w:numPr>
          <w:ilvl w:val="0"/>
          <w:numId w:val="5"/>
        </w:numPr>
        <w:spacing w:after="0" w:line="360" w:lineRule="auto"/>
        <w:ind w:left="0" w:firstLine="615"/>
        <w:jc w:val="both"/>
        <w:rPr>
          <w:rFonts w:ascii="Times New Roman" w:hAnsi="Times New Roman"/>
          <w:sz w:val="28"/>
          <w:szCs w:val="28"/>
        </w:rPr>
      </w:pPr>
      <w:r w:rsidRPr="009E3A9E">
        <w:rPr>
          <w:rFonts w:ascii="Times New Roman" w:eastAsia="Calibri" w:hAnsi="Times New Roman"/>
          <w:sz w:val="28"/>
          <w:szCs w:val="28"/>
          <w:lang w:eastAsia="en-US"/>
        </w:rPr>
        <w:t>Направить настоящее решение в участковые избирательные комиссии №№ 39,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48,</w:t>
      </w:r>
      <w:r w:rsidRPr="009E3A9E">
        <w:rPr>
          <w:rFonts w:ascii="Times New Roman" w:eastAsia="Calibri" w:hAnsi="Times New Roman"/>
          <w:sz w:val="28"/>
          <w:szCs w:val="28"/>
          <w:lang w:eastAsia="en-US"/>
        </w:rPr>
        <w:t xml:space="preserve"> 51, 64 для исполнения.</w:t>
      </w:r>
    </w:p>
    <w:p w:rsidR="009E3A9E" w:rsidRPr="009E3A9E" w:rsidRDefault="009E3A9E" w:rsidP="009E3A9E">
      <w:pPr>
        <w:pStyle w:val="ae"/>
        <w:numPr>
          <w:ilvl w:val="0"/>
          <w:numId w:val="5"/>
        </w:numPr>
        <w:spacing w:after="0" w:line="360" w:lineRule="auto"/>
        <w:ind w:left="0" w:firstLine="615"/>
        <w:jc w:val="both"/>
        <w:rPr>
          <w:rFonts w:ascii="Times New Roman" w:hAnsi="Times New Roman"/>
          <w:sz w:val="28"/>
          <w:szCs w:val="28"/>
        </w:rPr>
      </w:pPr>
      <w:r w:rsidRPr="009E3A9E">
        <w:rPr>
          <w:rFonts w:ascii="Times New Roman" w:eastAsia="Calibri" w:hAnsi="Times New Roman"/>
          <w:sz w:val="28"/>
          <w:szCs w:val="28"/>
          <w:lang w:eastAsia="en-US"/>
        </w:rPr>
        <w:t>Опубликовать настоящее решение на сайте администрации муниципального образования Адамовский район.</w:t>
      </w:r>
    </w:p>
    <w:p w:rsidR="009E3A9E" w:rsidRPr="009E3A9E" w:rsidRDefault="009E3A9E" w:rsidP="009E3A9E">
      <w:pPr>
        <w:pStyle w:val="af0"/>
        <w:numPr>
          <w:ilvl w:val="0"/>
          <w:numId w:val="5"/>
        </w:numPr>
        <w:spacing w:after="0" w:line="360" w:lineRule="auto"/>
        <w:ind w:left="0" w:right="-384" w:firstLine="615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9E3A9E">
        <w:rPr>
          <w:rFonts w:ascii="Times New Roman" w:eastAsia="Calibri" w:hAnsi="Times New Roman"/>
          <w:sz w:val="28"/>
          <w:szCs w:val="28"/>
          <w:lang w:eastAsia="en-US"/>
        </w:rPr>
        <w:t>Возложить контроль за выполнением настоящего решения на заместителя председателя территориальной избирательной комиссии Адамовского района Емельянова С.А.</w:t>
      </w:r>
    </w:p>
    <w:p w:rsidR="001A3360" w:rsidRDefault="001A3360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3360" w:rsidRDefault="001A3360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</w:t>
      </w:r>
      <w:r w:rsidR="0053699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64EB7">
        <w:rPr>
          <w:rFonts w:ascii="Times New Roman" w:hAnsi="Times New Roman"/>
          <w:sz w:val="28"/>
          <w:szCs w:val="28"/>
        </w:rPr>
        <w:t>Т.А. Чехович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</w:t>
      </w:r>
      <w:r w:rsidR="0079495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53699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264EB7">
        <w:rPr>
          <w:rFonts w:ascii="Times New Roman" w:hAnsi="Times New Roman"/>
          <w:sz w:val="28"/>
          <w:szCs w:val="28"/>
        </w:rPr>
        <w:t>Г.Д. Ягодкина</w:t>
      </w:r>
    </w:p>
    <w:p w:rsidR="009E3A9E" w:rsidRDefault="009E3A9E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A9E" w:rsidRDefault="009E3A9E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A9E" w:rsidRDefault="009E3A9E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A9E" w:rsidRDefault="009E3A9E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A9E" w:rsidRDefault="009E3A9E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A9E" w:rsidRDefault="009E3A9E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A9E" w:rsidRDefault="009E3A9E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A9E" w:rsidRDefault="009E3A9E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A9E" w:rsidRDefault="009E3A9E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A9E" w:rsidRDefault="009E3A9E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A9E" w:rsidRDefault="009E3A9E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A9E" w:rsidRDefault="009E3A9E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A9E" w:rsidRDefault="009E3A9E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A9E" w:rsidRDefault="009E3A9E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A9E" w:rsidRDefault="009E3A9E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A9E" w:rsidRDefault="009E3A9E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A9E" w:rsidRDefault="009E3A9E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A9E" w:rsidRDefault="009E3A9E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A9E" w:rsidRDefault="009E3A9E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A9E" w:rsidRPr="009E3A9E" w:rsidRDefault="009E3A9E" w:rsidP="009E3A9E">
      <w:pPr>
        <w:tabs>
          <w:tab w:val="left" w:pos="851"/>
        </w:tabs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3A9E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9E3A9E" w:rsidRPr="009E3A9E" w:rsidRDefault="009E3A9E" w:rsidP="009E3A9E">
      <w:pPr>
        <w:tabs>
          <w:tab w:val="left" w:pos="851"/>
        </w:tabs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3A9E">
        <w:rPr>
          <w:rFonts w:ascii="Times New Roman" w:hAnsi="Times New Roman"/>
          <w:sz w:val="24"/>
          <w:szCs w:val="24"/>
        </w:rPr>
        <w:t xml:space="preserve">к решению территориальной </w:t>
      </w:r>
    </w:p>
    <w:p w:rsidR="009E3A9E" w:rsidRPr="009E3A9E" w:rsidRDefault="009E3A9E" w:rsidP="009E3A9E">
      <w:pPr>
        <w:tabs>
          <w:tab w:val="left" w:pos="851"/>
        </w:tabs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3A9E">
        <w:rPr>
          <w:rFonts w:ascii="Times New Roman" w:hAnsi="Times New Roman"/>
          <w:sz w:val="24"/>
          <w:szCs w:val="24"/>
        </w:rPr>
        <w:t xml:space="preserve">избирательной комиссии </w:t>
      </w:r>
    </w:p>
    <w:p w:rsidR="009E3A9E" w:rsidRPr="009E3A9E" w:rsidRDefault="009E3A9E" w:rsidP="009E3A9E">
      <w:pPr>
        <w:tabs>
          <w:tab w:val="left" w:pos="851"/>
        </w:tabs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3A9E">
        <w:rPr>
          <w:rFonts w:ascii="Times New Roman" w:hAnsi="Times New Roman"/>
          <w:sz w:val="24"/>
          <w:szCs w:val="24"/>
        </w:rPr>
        <w:t xml:space="preserve">Адамовского района </w:t>
      </w:r>
    </w:p>
    <w:p w:rsidR="009E3A9E" w:rsidRPr="009E3A9E" w:rsidRDefault="009E3A9E" w:rsidP="009E3A9E">
      <w:pPr>
        <w:tabs>
          <w:tab w:val="left" w:pos="851"/>
        </w:tabs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3A9E">
        <w:rPr>
          <w:rFonts w:ascii="Times New Roman" w:hAnsi="Times New Roman"/>
          <w:sz w:val="24"/>
          <w:szCs w:val="24"/>
        </w:rPr>
        <w:t>от 1</w:t>
      </w:r>
      <w:r>
        <w:rPr>
          <w:rFonts w:ascii="Times New Roman" w:hAnsi="Times New Roman"/>
          <w:sz w:val="24"/>
          <w:szCs w:val="24"/>
        </w:rPr>
        <w:t>3</w:t>
      </w:r>
      <w:r w:rsidRPr="009E3A9E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Pr="009E3A9E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9E3A9E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75</w:t>
      </w:r>
      <w:r w:rsidRPr="009E3A9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348</w:t>
      </w:r>
      <w:r w:rsidRPr="009E3A9E">
        <w:rPr>
          <w:rFonts w:ascii="Times New Roman" w:hAnsi="Times New Roman"/>
          <w:sz w:val="24"/>
          <w:szCs w:val="24"/>
        </w:rPr>
        <w:t>-5</w:t>
      </w:r>
    </w:p>
    <w:p w:rsidR="009E3A9E" w:rsidRPr="009E3A9E" w:rsidRDefault="009E3A9E" w:rsidP="009E3A9E">
      <w:pPr>
        <w:tabs>
          <w:tab w:val="left" w:pos="851"/>
        </w:tabs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E3A9E" w:rsidRPr="009E3A9E" w:rsidRDefault="009E3A9E" w:rsidP="009E3A9E">
      <w:pPr>
        <w:tabs>
          <w:tab w:val="left" w:pos="851"/>
        </w:tabs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560"/>
        <w:gridCol w:w="927"/>
        <w:gridCol w:w="2306"/>
        <w:gridCol w:w="1418"/>
        <w:gridCol w:w="1560"/>
        <w:gridCol w:w="2800"/>
      </w:tblGrid>
      <w:tr w:rsidR="009E3A9E" w:rsidRPr="009E3A9E" w:rsidTr="00164D85">
        <w:tc>
          <w:tcPr>
            <w:tcW w:w="560" w:type="dxa"/>
          </w:tcPr>
          <w:p w:rsidR="009E3A9E" w:rsidRPr="009E3A9E" w:rsidRDefault="009E3A9E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A9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27" w:type="dxa"/>
          </w:tcPr>
          <w:p w:rsidR="009E3A9E" w:rsidRPr="009E3A9E" w:rsidRDefault="009E3A9E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A9E">
              <w:rPr>
                <w:rFonts w:ascii="Times New Roman" w:hAnsi="Times New Roman"/>
                <w:b/>
                <w:sz w:val="24"/>
                <w:szCs w:val="24"/>
              </w:rPr>
              <w:t>Номер УИК</w:t>
            </w:r>
          </w:p>
        </w:tc>
        <w:tc>
          <w:tcPr>
            <w:tcW w:w="2306" w:type="dxa"/>
          </w:tcPr>
          <w:p w:rsidR="009E3A9E" w:rsidRPr="009E3A9E" w:rsidRDefault="009E3A9E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A9E">
              <w:rPr>
                <w:rFonts w:ascii="Times New Roman" w:hAnsi="Times New Roman"/>
                <w:b/>
                <w:sz w:val="24"/>
                <w:szCs w:val="24"/>
              </w:rPr>
              <w:t>Наименование населенного пункта, в котором отсутствует помещение для голосования</w:t>
            </w:r>
          </w:p>
        </w:tc>
        <w:tc>
          <w:tcPr>
            <w:tcW w:w="1418" w:type="dxa"/>
          </w:tcPr>
          <w:p w:rsidR="009E3A9E" w:rsidRPr="009E3A9E" w:rsidRDefault="009E3A9E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A9E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560" w:type="dxa"/>
          </w:tcPr>
          <w:p w:rsidR="009E3A9E" w:rsidRPr="009E3A9E" w:rsidRDefault="009E3A9E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A9E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800" w:type="dxa"/>
          </w:tcPr>
          <w:p w:rsidR="009E3A9E" w:rsidRPr="009E3A9E" w:rsidRDefault="009E3A9E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A9E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9E3A9E" w:rsidRPr="009E3A9E" w:rsidTr="00164D85">
        <w:tc>
          <w:tcPr>
            <w:tcW w:w="560" w:type="dxa"/>
          </w:tcPr>
          <w:p w:rsidR="009E3A9E" w:rsidRPr="009E3A9E" w:rsidRDefault="009E3A9E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</w:tcPr>
          <w:p w:rsidR="009E3A9E" w:rsidRPr="009E3A9E" w:rsidRDefault="009E3A9E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9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306" w:type="dxa"/>
          </w:tcPr>
          <w:p w:rsidR="009E3A9E" w:rsidRPr="009E3A9E" w:rsidRDefault="009E3A9E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9E">
              <w:rPr>
                <w:rFonts w:ascii="Times New Roman" w:hAnsi="Times New Roman"/>
                <w:sz w:val="24"/>
                <w:szCs w:val="24"/>
              </w:rPr>
              <w:t>Адамовский район, п. Новоадамовка</w:t>
            </w:r>
          </w:p>
        </w:tc>
        <w:tc>
          <w:tcPr>
            <w:tcW w:w="1418" w:type="dxa"/>
          </w:tcPr>
          <w:p w:rsidR="009E3A9E" w:rsidRPr="009E3A9E" w:rsidRDefault="00704BA2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15.03.2024 </w:t>
            </w:r>
          </w:p>
        </w:tc>
        <w:tc>
          <w:tcPr>
            <w:tcW w:w="1560" w:type="dxa"/>
          </w:tcPr>
          <w:p w:rsidR="009E3A9E" w:rsidRPr="009E3A9E" w:rsidRDefault="009E3A9E" w:rsidP="00704BA2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9E">
              <w:rPr>
                <w:rFonts w:ascii="Times New Roman" w:hAnsi="Times New Roman"/>
                <w:sz w:val="24"/>
                <w:szCs w:val="24"/>
              </w:rPr>
              <w:t>1</w:t>
            </w:r>
            <w:r w:rsidR="00704BA2">
              <w:rPr>
                <w:rFonts w:ascii="Times New Roman" w:hAnsi="Times New Roman"/>
                <w:sz w:val="24"/>
                <w:szCs w:val="24"/>
              </w:rPr>
              <w:t>1</w:t>
            </w:r>
            <w:r w:rsidRPr="009E3A9E">
              <w:rPr>
                <w:rFonts w:ascii="Times New Roman" w:hAnsi="Times New Roman"/>
                <w:sz w:val="24"/>
                <w:szCs w:val="24"/>
              </w:rPr>
              <w:t>.00 – 1</w:t>
            </w:r>
            <w:r w:rsidR="00704BA2">
              <w:rPr>
                <w:rFonts w:ascii="Times New Roman" w:hAnsi="Times New Roman"/>
                <w:sz w:val="24"/>
                <w:szCs w:val="24"/>
              </w:rPr>
              <w:t>3</w:t>
            </w:r>
            <w:r w:rsidRPr="009E3A9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800" w:type="dxa"/>
          </w:tcPr>
          <w:p w:rsidR="009E3A9E" w:rsidRPr="009E3A9E" w:rsidRDefault="009E3A9E" w:rsidP="00704BA2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9E">
              <w:rPr>
                <w:rFonts w:ascii="Times New Roman" w:hAnsi="Times New Roman"/>
                <w:sz w:val="24"/>
                <w:szCs w:val="24"/>
              </w:rPr>
              <w:t xml:space="preserve">Адамовский район,         п. Новоадамовка,         </w:t>
            </w:r>
            <w:r w:rsidR="00704BA2">
              <w:rPr>
                <w:rFonts w:ascii="Times New Roman" w:hAnsi="Times New Roman"/>
                <w:sz w:val="24"/>
                <w:szCs w:val="24"/>
              </w:rPr>
              <w:t>переулок Старый</w:t>
            </w:r>
            <w:r w:rsidRPr="009E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3161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9E3A9E">
              <w:rPr>
                <w:rFonts w:ascii="Times New Roman" w:hAnsi="Times New Roman"/>
                <w:sz w:val="24"/>
                <w:szCs w:val="24"/>
              </w:rPr>
              <w:t>дом</w:t>
            </w:r>
            <w:r w:rsidR="00704BA2">
              <w:rPr>
                <w:rFonts w:ascii="Times New Roman" w:hAnsi="Times New Roman"/>
                <w:sz w:val="24"/>
                <w:szCs w:val="24"/>
              </w:rPr>
              <w:t xml:space="preserve"> 6, кв. 1</w:t>
            </w:r>
          </w:p>
        </w:tc>
      </w:tr>
      <w:tr w:rsidR="009E3A9E" w:rsidRPr="009E3A9E" w:rsidTr="00164D85">
        <w:tc>
          <w:tcPr>
            <w:tcW w:w="560" w:type="dxa"/>
          </w:tcPr>
          <w:p w:rsidR="009E3A9E" w:rsidRPr="009E3A9E" w:rsidRDefault="009E3A9E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:rsidR="009E3A9E" w:rsidRPr="009E3A9E" w:rsidRDefault="009E3A9E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306" w:type="dxa"/>
          </w:tcPr>
          <w:p w:rsidR="009E3A9E" w:rsidRPr="009E3A9E" w:rsidRDefault="009E3A9E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Адамовский район, с. Красноярск</w:t>
            </w:r>
          </w:p>
        </w:tc>
        <w:tc>
          <w:tcPr>
            <w:tcW w:w="1418" w:type="dxa"/>
          </w:tcPr>
          <w:p w:rsidR="009E3A9E" w:rsidRPr="009E3A9E" w:rsidRDefault="00704BA2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16.03.2024</w:t>
            </w:r>
          </w:p>
        </w:tc>
        <w:tc>
          <w:tcPr>
            <w:tcW w:w="1560" w:type="dxa"/>
          </w:tcPr>
          <w:p w:rsidR="009E3A9E" w:rsidRPr="009E3A9E" w:rsidRDefault="00704BA2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– 13.00</w:t>
            </w:r>
          </w:p>
        </w:tc>
        <w:tc>
          <w:tcPr>
            <w:tcW w:w="2800" w:type="dxa"/>
          </w:tcPr>
          <w:p w:rsidR="009E3A9E" w:rsidRPr="009E3A9E" w:rsidRDefault="00704BA2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Адамовский район, с.Красноярск, </w:t>
            </w:r>
            <w:r w:rsidR="006F316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>улица Советская дом 16</w:t>
            </w:r>
          </w:p>
        </w:tc>
      </w:tr>
      <w:tr w:rsidR="006F3161" w:rsidRPr="009E3A9E" w:rsidTr="00164D85">
        <w:tc>
          <w:tcPr>
            <w:tcW w:w="560" w:type="dxa"/>
          </w:tcPr>
          <w:p w:rsidR="006F3161" w:rsidRPr="006F3161" w:rsidRDefault="006F3161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27" w:type="dxa"/>
          </w:tcPr>
          <w:p w:rsidR="006F3161" w:rsidRPr="006F3161" w:rsidRDefault="006F3161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306" w:type="dxa"/>
          </w:tcPr>
          <w:p w:rsidR="006F3161" w:rsidRPr="006F3161" w:rsidRDefault="006F3161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9E">
              <w:rPr>
                <w:rFonts w:ascii="Times New Roman" w:hAnsi="Times New Roman"/>
                <w:sz w:val="24"/>
                <w:szCs w:val="24"/>
              </w:rPr>
              <w:t>Адамовский район,</w:t>
            </w:r>
            <w:r w:rsidRPr="006F3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. Аневка</w:t>
            </w:r>
          </w:p>
        </w:tc>
        <w:tc>
          <w:tcPr>
            <w:tcW w:w="1418" w:type="dxa"/>
          </w:tcPr>
          <w:p w:rsidR="006F3161" w:rsidRDefault="006F3161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15.03.2024</w:t>
            </w:r>
          </w:p>
        </w:tc>
        <w:tc>
          <w:tcPr>
            <w:tcW w:w="1560" w:type="dxa"/>
          </w:tcPr>
          <w:p w:rsidR="006F3161" w:rsidRDefault="006F3161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– 18.00</w:t>
            </w:r>
          </w:p>
        </w:tc>
        <w:tc>
          <w:tcPr>
            <w:tcW w:w="2800" w:type="dxa"/>
          </w:tcPr>
          <w:p w:rsidR="006F3161" w:rsidRDefault="006F3161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9E">
              <w:rPr>
                <w:rFonts w:ascii="Times New Roman" w:hAnsi="Times New Roman"/>
                <w:sz w:val="24"/>
                <w:szCs w:val="24"/>
              </w:rPr>
              <w:t xml:space="preserve">Адамовский район,  </w:t>
            </w:r>
            <w:r>
              <w:rPr>
                <w:rFonts w:ascii="Times New Roman" w:hAnsi="Times New Roman"/>
                <w:sz w:val="24"/>
                <w:szCs w:val="24"/>
              </w:rPr>
              <w:t>с,Аневка,                  улица Советская              дом 6 корп.А</w:t>
            </w:r>
            <w:r w:rsidRPr="009E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E3A9E" w:rsidRPr="009E3A9E" w:rsidTr="00164D85">
        <w:tc>
          <w:tcPr>
            <w:tcW w:w="560" w:type="dxa"/>
          </w:tcPr>
          <w:p w:rsidR="009E3A9E" w:rsidRPr="009E3A9E" w:rsidRDefault="006F3161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7" w:type="dxa"/>
          </w:tcPr>
          <w:p w:rsidR="009E3A9E" w:rsidRPr="009E3A9E" w:rsidRDefault="009E3A9E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9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306" w:type="dxa"/>
          </w:tcPr>
          <w:p w:rsidR="009E3A9E" w:rsidRPr="009E3A9E" w:rsidRDefault="009E3A9E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9E">
              <w:rPr>
                <w:rFonts w:ascii="Times New Roman" w:hAnsi="Times New Roman"/>
                <w:sz w:val="24"/>
                <w:szCs w:val="24"/>
              </w:rPr>
              <w:t>Адамовский район, с. Каинсай</w:t>
            </w:r>
          </w:p>
        </w:tc>
        <w:tc>
          <w:tcPr>
            <w:tcW w:w="1418" w:type="dxa"/>
          </w:tcPr>
          <w:p w:rsidR="009E3A9E" w:rsidRPr="009E3A9E" w:rsidRDefault="00704BA2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15.03.2024</w:t>
            </w:r>
          </w:p>
        </w:tc>
        <w:tc>
          <w:tcPr>
            <w:tcW w:w="1560" w:type="dxa"/>
          </w:tcPr>
          <w:p w:rsidR="009E3A9E" w:rsidRPr="009E3A9E" w:rsidRDefault="00704BA2" w:rsidP="00704BA2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E3A9E" w:rsidRPr="009E3A9E">
              <w:rPr>
                <w:rFonts w:ascii="Times New Roman" w:hAnsi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E3A9E" w:rsidRPr="009E3A9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800" w:type="dxa"/>
          </w:tcPr>
          <w:p w:rsidR="009E3A9E" w:rsidRPr="009E3A9E" w:rsidRDefault="009E3A9E" w:rsidP="00704BA2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9E">
              <w:rPr>
                <w:rFonts w:ascii="Times New Roman" w:hAnsi="Times New Roman"/>
                <w:sz w:val="24"/>
                <w:szCs w:val="24"/>
              </w:rPr>
              <w:t xml:space="preserve">Адамовский район,           с. Каинсай,                    ул. </w:t>
            </w:r>
            <w:r w:rsidR="00704BA2">
              <w:rPr>
                <w:rFonts w:ascii="Times New Roman" w:hAnsi="Times New Roman"/>
                <w:sz w:val="24"/>
                <w:szCs w:val="24"/>
              </w:rPr>
              <w:t>Островского</w:t>
            </w:r>
            <w:r w:rsidRPr="009E3A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F316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9E3A9E">
              <w:rPr>
                <w:rFonts w:ascii="Times New Roman" w:hAnsi="Times New Roman"/>
                <w:sz w:val="24"/>
                <w:szCs w:val="24"/>
              </w:rPr>
              <w:t>дом</w:t>
            </w:r>
            <w:r w:rsidR="00704B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3A9E">
              <w:rPr>
                <w:rFonts w:ascii="Times New Roman" w:hAnsi="Times New Roman"/>
                <w:sz w:val="24"/>
                <w:szCs w:val="24"/>
              </w:rPr>
              <w:t>26</w:t>
            </w:r>
            <w:r w:rsidR="00704BA2">
              <w:rPr>
                <w:rFonts w:ascii="Times New Roman" w:hAnsi="Times New Roman"/>
                <w:sz w:val="24"/>
                <w:szCs w:val="24"/>
              </w:rPr>
              <w:t xml:space="preserve"> кв.2</w:t>
            </w:r>
            <w:r w:rsidRPr="009E3A9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9E3A9E" w:rsidRPr="009E3A9E" w:rsidTr="00164D85">
        <w:tc>
          <w:tcPr>
            <w:tcW w:w="560" w:type="dxa"/>
          </w:tcPr>
          <w:p w:rsidR="009E3A9E" w:rsidRPr="009E3A9E" w:rsidRDefault="006F3161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9E3A9E" w:rsidRPr="009E3A9E" w:rsidRDefault="009E3A9E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9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306" w:type="dxa"/>
          </w:tcPr>
          <w:p w:rsidR="009E3A9E" w:rsidRPr="009E3A9E" w:rsidRDefault="009E3A9E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9E">
              <w:rPr>
                <w:rFonts w:ascii="Times New Roman" w:hAnsi="Times New Roman"/>
                <w:sz w:val="24"/>
                <w:szCs w:val="24"/>
              </w:rPr>
              <w:t>Адамовский район, п. Новосовхозный</w:t>
            </w:r>
          </w:p>
        </w:tc>
        <w:tc>
          <w:tcPr>
            <w:tcW w:w="1418" w:type="dxa"/>
          </w:tcPr>
          <w:p w:rsidR="009E3A9E" w:rsidRPr="009E3A9E" w:rsidRDefault="00704BA2" w:rsidP="009E3A9E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15.03.2024</w:t>
            </w:r>
          </w:p>
        </w:tc>
        <w:tc>
          <w:tcPr>
            <w:tcW w:w="1560" w:type="dxa"/>
          </w:tcPr>
          <w:p w:rsidR="009E3A9E" w:rsidRPr="009E3A9E" w:rsidRDefault="009E3A9E" w:rsidP="00704BA2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9E">
              <w:rPr>
                <w:rFonts w:ascii="Times New Roman" w:hAnsi="Times New Roman"/>
                <w:sz w:val="24"/>
                <w:szCs w:val="24"/>
              </w:rPr>
              <w:t>1</w:t>
            </w:r>
            <w:r w:rsidR="00704BA2">
              <w:rPr>
                <w:rFonts w:ascii="Times New Roman" w:hAnsi="Times New Roman"/>
                <w:sz w:val="24"/>
                <w:szCs w:val="24"/>
              </w:rPr>
              <w:t>1</w:t>
            </w:r>
            <w:r w:rsidRPr="009E3A9E">
              <w:rPr>
                <w:rFonts w:ascii="Times New Roman" w:hAnsi="Times New Roman"/>
                <w:sz w:val="24"/>
                <w:szCs w:val="24"/>
              </w:rPr>
              <w:t>.00 – 1</w:t>
            </w:r>
            <w:r w:rsidR="00704BA2">
              <w:rPr>
                <w:rFonts w:ascii="Times New Roman" w:hAnsi="Times New Roman"/>
                <w:sz w:val="24"/>
                <w:szCs w:val="24"/>
              </w:rPr>
              <w:t>3</w:t>
            </w:r>
            <w:r w:rsidRPr="009E3A9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800" w:type="dxa"/>
          </w:tcPr>
          <w:p w:rsidR="009E3A9E" w:rsidRPr="009E3A9E" w:rsidRDefault="009E3A9E" w:rsidP="00704BA2">
            <w:p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9E">
              <w:rPr>
                <w:rFonts w:ascii="Times New Roman" w:hAnsi="Times New Roman"/>
                <w:sz w:val="24"/>
                <w:szCs w:val="24"/>
              </w:rPr>
              <w:t xml:space="preserve">Адамовский район,         п. Новосовхозный,        ул. Школьная, дом 1        </w:t>
            </w:r>
          </w:p>
        </w:tc>
      </w:tr>
    </w:tbl>
    <w:p w:rsidR="009E3A9E" w:rsidRPr="009E3A9E" w:rsidRDefault="009E3A9E" w:rsidP="009E3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3A9E" w:rsidRPr="009E3A9E" w:rsidRDefault="009E3A9E" w:rsidP="009E3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0105" w:rsidRPr="009E3A9E" w:rsidRDefault="00950105" w:rsidP="009E3A9E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950105" w:rsidRPr="009E3A9E" w:rsidRDefault="00950105" w:rsidP="009E3A9E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sectPr w:rsidR="00950105" w:rsidRPr="009E3A9E" w:rsidSect="0060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459" w:rsidRDefault="00864459" w:rsidP="00393FAB">
      <w:pPr>
        <w:spacing w:after="0" w:line="240" w:lineRule="auto"/>
      </w:pPr>
      <w:r>
        <w:separator/>
      </w:r>
    </w:p>
  </w:endnote>
  <w:endnote w:type="continuationSeparator" w:id="0">
    <w:p w:rsidR="00864459" w:rsidRDefault="00864459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459" w:rsidRDefault="00864459" w:rsidP="00393FAB">
      <w:pPr>
        <w:spacing w:after="0" w:line="240" w:lineRule="auto"/>
      </w:pPr>
      <w:r>
        <w:separator/>
      </w:r>
    </w:p>
  </w:footnote>
  <w:footnote w:type="continuationSeparator" w:id="0">
    <w:p w:rsidR="00864459" w:rsidRDefault="00864459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086F"/>
    <w:multiLevelType w:val="hybridMultilevel"/>
    <w:tmpl w:val="A90CB464"/>
    <w:lvl w:ilvl="0" w:tplc="FCE45AC8">
      <w:start w:val="1"/>
      <w:numFmt w:val="decimal"/>
      <w:lvlText w:val="%1."/>
      <w:lvlJc w:val="left"/>
      <w:pPr>
        <w:ind w:left="1020" w:hanging="42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6B81602"/>
    <w:multiLevelType w:val="hybridMultilevel"/>
    <w:tmpl w:val="DF9C26CE"/>
    <w:lvl w:ilvl="0" w:tplc="A75615D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BFF5AA3"/>
    <w:multiLevelType w:val="multilevel"/>
    <w:tmpl w:val="FB78F47E"/>
    <w:lvl w:ilvl="0">
      <w:start w:val="1"/>
      <w:numFmt w:val="decimal"/>
      <w:lvlText w:val="%1."/>
      <w:lvlJc w:val="left"/>
      <w:pPr>
        <w:ind w:left="8949" w:hanging="585"/>
      </w:pPr>
    </w:lvl>
    <w:lvl w:ilvl="1">
      <w:start w:val="1"/>
      <w:numFmt w:val="decimal"/>
      <w:isLgl/>
      <w:lvlText w:val="%1.%2."/>
      <w:lvlJc w:val="left"/>
      <w:pPr>
        <w:ind w:left="9669" w:hanging="720"/>
      </w:pPr>
    </w:lvl>
    <w:lvl w:ilvl="2">
      <w:start w:val="1"/>
      <w:numFmt w:val="decimal"/>
      <w:isLgl/>
      <w:lvlText w:val="%1.%2.%3."/>
      <w:lvlJc w:val="left"/>
      <w:pPr>
        <w:ind w:left="10254" w:hanging="720"/>
      </w:pPr>
    </w:lvl>
    <w:lvl w:ilvl="3">
      <w:start w:val="1"/>
      <w:numFmt w:val="decimal"/>
      <w:isLgl/>
      <w:lvlText w:val="%1.%2.%3.%4."/>
      <w:lvlJc w:val="left"/>
      <w:pPr>
        <w:ind w:left="11199" w:hanging="1080"/>
      </w:pPr>
    </w:lvl>
    <w:lvl w:ilvl="4">
      <w:start w:val="1"/>
      <w:numFmt w:val="decimal"/>
      <w:isLgl/>
      <w:lvlText w:val="%1.%2.%3.%4.%5."/>
      <w:lvlJc w:val="left"/>
      <w:pPr>
        <w:ind w:left="11784" w:hanging="1080"/>
      </w:pPr>
    </w:lvl>
    <w:lvl w:ilvl="5">
      <w:start w:val="1"/>
      <w:numFmt w:val="decimal"/>
      <w:isLgl/>
      <w:lvlText w:val="%1.%2.%3.%4.%5.%6."/>
      <w:lvlJc w:val="left"/>
      <w:pPr>
        <w:ind w:left="12729" w:hanging="1440"/>
      </w:pPr>
    </w:lvl>
    <w:lvl w:ilvl="6">
      <w:start w:val="1"/>
      <w:numFmt w:val="decimal"/>
      <w:isLgl/>
      <w:lvlText w:val="%1.%2.%3.%4.%5.%6.%7."/>
      <w:lvlJc w:val="left"/>
      <w:pPr>
        <w:ind w:left="13314" w:hanging="1440"/>
      </w:pPr>
    </w:lvl>
    <w:lvl w:ilvl="7">
      <w:start w:val="1"/>
      <w:numFmt w:val="decimal"/>
      <w:isLgl/>
      <w:lvlText w:val="%1.%2.%3.%4.%5.%6.%7.%8."/>
      <w:lvlJc w:val="left"/>
      <w:pPr>
        <w:ind w:left="14259" w:hanging="1800"/>
      </w:pPr>
    </w:lvl>
    <w:lvl w:ilvl="8">
      <w:start w:val="1"/>
      <w:numFmt w:val="decimal"/>
      <w:isLgl/>
      <w:lvlText w:val="%1.%2.%3.%4.%5.%6.%7.%8.%9."/>
      <w:lvlJc w:val="left"/>
      <w:pPr>
        <w:ind w:left="14844" w:hanging="1800"/>
      </w:pPr>
    </w:lvl>
  </w:abstractNum>
  <w:abstractNum w:abstractNumId="3">
    <w:nsid w:val="5B010768"/>
    <w:multiLevelType w:val="hybridMultilevel"/>
    <w:tmpl w:val="158028B2"/>
    <w:lvl w:ilvl="0" w:tplc="A2AE6ECC">
      <w:start w:val="6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E2715F"/>
    <w:multiLevelType w:val="hybridMultilevel"/>
    <w:tmpl w:val="B68A5B7A"/>
    <w:lvl w:ilvl="0" w:tplc="D6FE5D6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4192"/>
    <w:rsid w:val="0003295A"/>
    <w:rsid w:val="00061CF7"/>
    <w:rsid w:val="00083396"/>
    <w:rsid w:val="00091E18"/>
    <w:rsid w:val="000C3C9A"/>
    <w:rsid w:val="000E1D86"/>
    <w:rsid w:val="000E43A4"/>
    <w:rsid w:val="000E5901"/>
    <w:rsid w:val="00100BBA"/>
    <w:rsid w:val="00117033"/>
    <w:rsid w:val="001438EC"/>
    <w:rsid w:val="0014630C"/>
    <w:rsid w:val="001541E8"/>
    <w:rsid w:val="00181682"/>
    <w:rsid w:val="001825A1"/>
    <w:rsid w:val="00193A21"/>
    <w:rsid w:val="001A3360"/>
    <w:rsid w:val="001A528E"/>
    <w:rsid w:val="001B172F"/>
    <w:rsid w:val="001C4879"/>
    <w:rsid w:val="001E4B59"/>
    <w:rsid w:val="0020141D"/>
    <w:rsid w:val="00220618"/>
    <w:rsid w:val="00221804"/>
    <w:rsid w:val="002223E7"/>
    <w:rsid w:val="00222834"/>
    <w:rsid w:val="0024178E"/>
    <w:rsid w:val="00264EB7"/>
    <w:rsid w:val="0027101D"/>
    <w:rsid w:val="00272680"/>
    <w:rsid w:val="002B08A9"/>
    <w:rsid w:val="002B5511"/>
    <w:rsid w:val="002C43AB"/>
    <w:rsid w:val="002D3807"/>
    <w:rsid w:val="002E369F"/>
    <w:rsid w:val="002E4752"/>
    <w:rsid w:val="00310A5A"/>
    <w:rsid w:val="0031309A"/>
    <w:rsid w:val="00315590"/>
    <w:rsid w:val="00322DC7"/>
    <w:rsid w:val="0032319A"/>
    <w:rsid w:val="00327453"/>
    <w:rsid w:val="0035134B"/>
    <w:rsid w:val="003873EC"/>
    <w:rsid w:val="00393FAB"/>
    <w:rsid w:val="003A11CB"/>
    <w:rsid w:val="003B4138"/>
    <w:rsid w:val="003B448C"/>
    <w:rsid w:val="003D080B"/>
    <w:rsid w:val="003D79E8"/>
    <w:rsid w:val="003E5734"/>
    <w:rsid w:val="004234C4"/>
    <w:rsid w:val="004421B2"/>
    <w:rsid w:val="00461140"/>
    <w:rsid w:val="0046511D"/>
    <w:rsid w:val="004B4796"/>
    <w:rsid w:val="004C18E3"/>
    <w:rsid w:val="004C347A"/>
    <w:rsid w:val="004C592D"/>
    <w:rsid w:val="004D1B5C"/>
    <w:rsid w:val="004D6804"/>
    <w:rsid w:val="004D7C38"/>
    <w:rsid w:val="00504378"/>
    <w:rsid w:val="0050460D"/>
    <w:rsid w:val="00510A0B"/>
    <w:rsid w:val="00510CC9"/>
    <w:rsid w:val="005169BF"/>
    <w:rsid w:val="00517862"/>
    <w:rsid w:val="00536991"/>
    <w:rsid w:val="00580548"/>
    <w:rsid w:val="00591EDE"/>
    <w:rsid w:val="00592F9D"/>
    <w:rsid w:val="00597733"/>
    <w:rsid w:val="005A1090"/>
    <w:rsid w:val="005B0B35"/>
    <w:rsid w:val="005B0DEB"/>
    <w:rsid w:val="005D4095"/>
    <w:rsid w:val="005F24BC"/>
    <w:rsid w:val="005F5BB1"/>
    <w:rsid w:val="005F7412"/>
    <w:rsid w:val="00602FE4"/>
    <w:rsid w:val="00610194"/>
    <w:rsid w:val="0061391E"/>
    <w:rsid w:val="006155B2"/>
    <w:rsid w:val="00617099"/>
    <w:rsid w:val="00625525"/>
    <w:rsid w:val="006355D0"/>
    <w:rsid w:val="006448F7"/>
    <w:rsid w:val="00665985"/>
    <w:rsid w:val="00665F9B"/>
    <w:rsid w:val="00691270"/>
    <w:rsid w:val="006A40F7"/>
    <w:rsid w:val="006B43CD"/>
    <w:rsid w:val="006B4725"/>
    <w:rsid w:val="006D6B7F"/>
    <w:rsid w:val="006F3161"/>
    <w:rsid w:val="00702F9B"/>
    <w:rsid w:val="00704BA2"/>
    <w:rsid w:val="0075051B"/>
    <w:rsid w:val="007533BF"/>
    <w:rsid w:val="00756E59"/>
    <w:rsid w:val="007579F3"/>
    <w:rsid w:val="00761E20"/>
    <w:rsid w:val="007838BF"/>
    <w:rsid w:val="00794956"/>
    <w:rsid w:val="007970CA"/>
    <w:rsid w:val="007B29F7"/>
    <w:rsid w:val="007C3C2C"/>
    <w:rsid w:val="007C50AF"/>
    <w:rsid w:val="007D43C9"/>
    <w:rsid w:val="007D5681"/>
    <w:rsid w:val="007D71AD"/>
    <w:rsid w:val="007F0535"/>
    <w:rsid w:val="007F3F54"/>
    <w:rsid w:val="00803BCE"/>
    <w:rsid w:val="0083307F"/>
    <w:rsid w:val="00834104"/>
    <w:rsid w:val="008526A1"/>
    <w:rsid w:val="00864459"/>
    <w:rsid w:val="008654F4"/>
    <w:rsid w:val="008818EF"/>
    <w:rsid w:val="00895F35"/>
    <w:rsid w:val="008A50B6"/>
    <w:rsid w:val="008B5D26"/>
    <w:rsid w:val="008B64E8"/>
    <w:rsid w:val="008C6330"/>
    <w:rsid w:val="008E1E14"/>
    <w:rsid w:val="008E2CA5"/>
    <w:rsid w:val="008F40EF"/>
    <w:rsid w:val="008F6ACB"/>
    <w:rsid w:val="008F7BEF"/>
    <w:rsid w:val="00911956"/>
    <w:rsid w:val="00923BF8"/>
    <w:rsid w:val="0092541C"/>
    <w:rsid w:val="00933D55"/>
    <w:rsid w:val="00937FA1"/>
    <w:rsid w:val="00943E15"/>
    <w:rsid w:val="00944DEE"/>
    <w:rsid w:val="00950105"/>
    <w:rsid w:val="00950F7E"/>
    <w:rsid w:val="00962988"/>
    <w:rsid w:val="009662BC"/>
    <w:rsid w:val="00981759"/>
    <w:rsid w:val="00986878"/>
    <w:rsid w:val="00990470"/>
    <w:rsid w:val="009A70DD"/>
    <w:rsid w:val="009B45FB"/>
    <w:rsid w:val="009E396E"/>
    <w:rsid w:val="009E3A9E"/>
    <w:rsid w:val="00A23B61"/>
    <w:rsid w:val="00A3176E"/>
    <w:rsid w:val="00A46898"/>
    <w:rsid w:val="00A65607"/>
    <w:rsid w:val="00A71DB9"/>
    <w:rsid w:val="00A824E2"/>
    <w:rsid w:val="00AA02A0"/>
    <w:rsid w:val="00AF3358"/>
    <w:rsid w:val="00B04D13"/>
    <w:rsid w:val="00B0626F"/>
    <w:rsid w:val="00B35CA2"/>
    <w:rsid w:val="00B424DB"/>
    <w:rsid w:val="00B52BA8"/>
    <w:rsid w:val="00B530EA"/>
    <w:rsid w:val="00B63D15"/>
    <w:rsid w:val="00B669DB"/>
    <w:rsid w:val="00B67EF7"/>
    <w:rsid w:val="00B7074D"/>
    <w:rsid w:val="00B764B8"/>
    <w:rsid w:val="00B8410B"/>
    <w:rsid w:val="00B8440A"/>
    <w:rsid w:val="00B96149"/>
    <w:rsid w:val="00B96AF1"/>
    <w:rsid w:val="00BB308C"/>
    <w:rsid w:val="00C11E97"/>
    <w:rsid w:val="00C148F8"/>
    <w:rsid w:val="00C236B6"/>
    <w:rsid w:val="00C36F50"/>
    <w:rsid w:val="00C426C5"/>
    <w:rsid w:val="00C458FA"/>
    <w:rsid w:val="00C63EA1"/>
    <w:rsid w:val="00C67585"/>
    <w:rsid w:val="00C72D39"/>
    <w:rsid w:val="00C74860"/>
    <w:rsid w:val="00C75DC4"/>
    <w:rsid w:val="00C91D1D"/>
    <w:rsid w:val="00C93C70"/>
    <w:rsid w:val="00CB3824"/>
    <w:rsid w:val="00CF2C1F"/>
    <w:rsid w:val="00D36395"/>
    <w:rsid w:val="00D37E15"/>
    <w:rsid w:val="00D85B5D"/>
    <w:rsid w:val="00D95FCC"/>
    <w:rsid w:val="00DA7265"/>
    <w:rsid w:val="00DB20FC"/>
    <w:rsid w:val="00DD1A29"/>
    <w:rsid w:val="00DE0F15"/>
    <w:rsid w:val="00E124D7"/>
    <w:rsid w:val="00E42B5F"/>
    <w:rsid w:val="00EA4D28"/>
    <w:rsid w:val="00ED5AA5"/>
    <w:rsid w:val="00EE1C0B"/>
    <w:rsid w:val="00F0218D"/>
    <w:rsid w:val="00F1110F"/>
    <w:rsid w:val="00F15264"/>
    <w:rsid w:val="00F15E2A"/>
    <w:rsid w:val="00F21247"/>
    <w:rsid w:val="00F2723A"/>
    <w:rsid w:val="00F3477D"/>
    <w:rsid w:val="00F41339"/>
    <w:rsid w:val="00F42C38"/>
    <w:rsid w:val="00F52AF9"/>
    <w:rsid w:val="00F63D16"/>
    <w:rsid w:val="00F71359"/>
    <w:rsid w:val="00F868F1"/>
    <w:rsid w:val="00F87421"/>
    <w:rsid w:val="00FA1D5A"/>
    <w:rsid w:val="00FA44C2"/>
    <w:rsid w:val="00FB5DB9"/>
    <w:rsid w:val="00FB7F06"/>
    <w:rsid w:val="00FC2E10"/>
    <w:rsid w:val="00FD10DE"/>
    <w:rsid w:val="00FE2134"/>
    <w:rsid w:val="00FE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link w:val="11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ac">
    <w:name w:val="Body Text Indent"/>
    <w:basedOn w:val="a"/>
    <w:link w:val="ad"/>
    <w:unhideWhenUsed/>
    <w:rsid w:val="00536991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536991"/>
    <w:rPr>
      <w:rFonts w:ascii="Times New Roman" w:hAnsi="Times New Roman"/>
      <w:sz w:val="28"/>
    </w:rPr>
  </w:style>
  <w:style w:type="paragraph" w:styleId="2">
    <w:name w:val="Body Text 2"/>
    <w:basedOn w:val="a"/>
    <w:link w:val="20"/>
    <w:uiPriority w:val="99"/>
    <w:unhideWhenUsed/>
    <w:rsid w:val="00933D5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33D55"/>
    <w:rPr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933D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33D55"/>
    <w:rPr>
      <w:sz w:val="16"/>
      <w:szCs w:val="16"/>
    </w:rPr>
  </w:style>
  <w:style w:type="paragraph" w:styleId="ae">
    <w:name w:val="List Paragraph"/>
    <w:basedOn w:val="a"/>
    <w:uiPriority w:val="34"/>
    <w:qFormat/>
    <w:rsid w:val="00B35CA2"/>
    <w:pPr>
      <w:ind w:left="720"/>
      <w:contextualSpacing/>
    </w:pPr>
  </w:style>
  <w:style w:type="character" w:customStyle="1" w:styleId="FontStyle12">
    <w:name w:val="Font Style12"/>
    <w:basedOn w:val="a0"/>
    <w:rsid w:val="00F4133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ConsPlusNonformat">
    <w:name w:val="ConsPlusNonformat"/>
    <w:rsid w:val="008E1E14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styleId="af">
    <w:name w:val="Table Grid"/>
    <w:basedOn w:val="a1"/>
    <w:uiPriority w:val="59"/>
    <w:rsid w:val="00C75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сноски1"/>
    <w:link w:val="a5"/>
    <w:rsid w:val="00FB7F06"/>
    <w:rPr>
      <w:vertAlign w:val="superscript"/>
    </w:rPr>
  </w:style>
  <w:style w:type="paragraph" w:customStyle="1" w:styleId="Footnote">
    <w:name w:val="Footnote"/>
    <w:basedOn w:val="a"/>
    <w:rsid w:val="00FB7F06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9E3A9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9E3A9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5D586-7A98-4042-8E06-C79CE8D0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8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2024-02-13T11:23:00Z</cp:lastPrinted>
  <dcterms:created xsi:type="dcterms:W3CDTF">2024-02-15T11:31:00Z</dcterms:created>
  <dcterms:modified xsi:type="dcterms:W3CDTF">2024-02-15T11:38:00Z</dcterms:modified>
</cp:coreProperties>
</file>