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A91EF1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="00A91EF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645019" w:rsidRDefault="00C70101" w:rsidP="00D2366F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2366F" w:rsidRPr="00CD3CDC">
        <w:rPr>
          <w:rFonts w:ascii="Times New Roman" w:hAnsi="Times New Roman"/>
          <w:sz w:val="28"/>
          <w:szCs w:val="28"/>
        </w:rPr>
        <w:t xml:space="preserve">Об утверждении режима работы территориальной избирательной </w:t>
      </w:r>
      <w:r w:rsidR="00645019">
        <w:rPr>
          <w:rFonts w:ascii="Times New Roman" w:hAnsi="Times New Roman"/>
          <w:sz w:val="28"/>
          <w:szCs w:val="28"/>
        </w:rPr>
        <w:t xml:space="preserve">   </w:t>
      </w:r>
    </w:p>
    <w:p w:rsidR="00D2366F" w:rsidRDefault="00D2366F" w:rsidP="00D2366F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>Адамов</w:t>
      </w:r>
      <w:r w:rsidR="00385F3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r w:rsidRPr="00CD3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Оренбургской области</w:t>
      </w:r>
      <w:r w:rsidRPr="00CD3CDC">
        <w:rPr>
          <w:rFonts w:ascii="Times New Roman" w:hAnsi="Times New Roman"/>
          <w:sz w:val="28"/>
          <w:szCs w:val="28"/>
        </w:rPr>
        <w:t xml:space="preserve"> </w:t>
      </w:r>
    </w:p>
    <w:p w:rsidR="00D2366F" w:rsidRDefault="00D2366F" w:rsidP="00D2366F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 w:rsidRPr="00CD3CDC">
        <w:rPr>
          <w:rFonts w:ascii="Times New Roman" w:hAnsi="Times New Roman"/>
          <w:sz w:val="28"/>
          <w:szCs w:val="28"/>
        </w:rPr>
        <w:t>в период подготовки и проведения выборов</w:t>
      </w:r>
      <w:r>
        <w:rPr>
          <w:rFonts w:ascii="Times New Roman" w:hAnsi="Times New Roman"/>
          <w:sz w:val="28"/>
          <w:szCs w:val="28"/>
        </w:rPr>
        <w:t xml:space="preserve">, назначенных </w:t>
      </w:r>
    </w:p>
    <w:p w:rsidR="00D2366F" w:rsidRPr="00CD3CDC" w:rsidRDefault="00D2366F" w:rsidP="00D2366F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единый день голосования 10 сентября 2023 года</w:t>
      </w:r>
    </w:p>
    <w:p w:rsidR="009F52D0" w:rsidRPr="0030130B" w:rsidRDefault="009F52D0" w:rsidP="00D236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D2366F" w:rsidRPr="00E2078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D2366F" w:rsidRPr="00E2078E">
        <w:rPr>
          <w:rFonts w:ascii="Times New Roman" w:hAnsi="Times New Roman"/>
          <w:spacing w:val="-5"/>
          <w:sz w:val="28"/>
          <w:szCs w:val="28"/>
        </w:rPr>
        <w:t xml:space="preserve">статьей </w:t>
      </w:r>
      <w:r w:rsidR="00D2366F">
        <w:rPr>
          <w:rFonts w:ascii="Times New Roman" w:hAnsi="Times New Roman"/>
          <w:sz w:val="28"/>
          <w:szCs w:val="28"/>
        </w:rPr>
        <w:t>20</w:t>
      </w:r>
      <w:r w:rsidR="00D2366F" w:rsidRPr="00E2078E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D2366F" w:rsidRPr="00E2078E">
        <w:rPr>
          <w:rFonts w:ascii="Times New Roman" w:hAnsi="Times New Roman"/>
          <w:spacing w:val="-5"/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="00D2366F" w:rsidRPr="00E2078E">
        <w:rPr>
          <w:rFonts w:ascii="Times New Roman" w:hAnsi="Times New Roman"/>
          <w:spacing w:val="-2"/>
          <w:sz w:val="28"/>
          <w:szCs w:val="28"/>
        </w:rPr>
        <w:t>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55010E" w:rsidRDefault="00385F34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366F" w:rsidRPr="00E2078E">
        <w:rPr>
          <w:rFonts w:ascii="Times New Roman" w:hAnsi="Times New Roman"/>
          <w:sz w:val="28"/>
          <w:szCs w:val="28"/>
        </w:rPr>
        <w:t>Утвердить режим работы территориальной избирательной</w:t>
      </w:r>
      <w:r w:rsidR="00D2366F">
        <w:rPr>
          <w:rFonts w:ascii="Times New Roman" w:hAnsi="Times New Roman"/>
          <w:sz w:val="28"/>
          <w:szCs w:val="28"/>
        </w:rPr>
        <w:t xml:space="preserve"> </w:t>
      </w:r>
      <w:r w:rsidR="00D2366F" w:rsidRPr="00E2078E">
        <w:rPr>
          <w:rFonts w:ascii="Times New Roman" w:hAnsi="Times New Roman"/>
          <w:sz w:val="28"/>
          <w:szCs w:val="28"/>
        </w:rPr>
        <w:t xml:space="preserve">комиссии </w:t>
      </w:r>
      <w:r w:rsidR="00D2366F">
        <w:rPr>
          <w:rFonts w:ascii="Times New Roman" w:hAnsi="Times New Roman"/>
          <w:sz w:val="28"/>
          <w:szCs w:val="28"/>
        </w:rPr>
        <w:t xml:space="preserve">Адамовского </w:t>
      </w:r>
      <w:r w:rsidR="00D2366F" w:rsidRPr="00E2078E">
        <w:rPr>
          <w:rFonts w:ascii="Times New Roman" w:hAnsi="Times New Roman"/>
          <w:sz w:val="28"/>
          <w:szCs w:val="28"/>
        </w:rPr>
        <w:t>района в период подготовки и проведения выборов</w:t>
      </w:r>
      <w:r w:rsidR="00D2366F">
        <w:rPr>
          <w:rFonts w:ascii="Times New Roman" w:hAnsi="Times New Roman"/>
          <w:sz w:val="28"/>
          <w:szCs w:val="28"/>
        </w:rPr>
        <w:t xml:space="preserve">, назначенных на единый день голосования 10 сентября 2023 года на территории Адамовкого района </w:t>
      </w:r>
      <w:r w:rsidR="00D2366F" w:rsidRPr="00E2078E">
        <w:rPr>
          <w:rFonts w:ascii="Times New Roman" w:hAnsi="Times New Roman"/>
          <w:sz w:val="28"/>
          <w:szCs w:val="28"/>
        </w:rPr>
        <w:t>согласно приложению</w:t>
      </w:r>
      <w:r w:rsidR="00645019">
        <w:rPr>
          <w:rFonts w:ascii="Times New Roman" w:hAnsi="Times New Roman"/>
          <w:sz w:val="28"/>
          <w:szCs w:val="28"/>
        </w:rPr>
        <w:t xml:space="preserve"> № 1</w:t>
      </w:r>
      <w:r w:rsidR="0055010E" w:rsidRPr="001C0735">
        <w:rPr>
          <w:rFonts w:ascii="Times New Roman" w:hAnsi="Times New Roman"/>
          <w:sz w:val="28"/>
          <w:szCs w:val="28"/>
        </w:rPr>
        <w:t>.</w:t>
      </w:r>
    </w:p>
    <w:p w:rsidR="00645019" w:rsidRDefault="00645019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>Утвердить режим работы территориальной избирательной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78E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Адамовского </w:t>
      </w:r>
      <w:r w:rsidRPr="00E2078E">
        <w:rPr>
          <w:rFonts w:ascii="Times New Roman" w:hAnsi="Times New Roman"/>
          <w:sz w:val="28"/>
          <w:szCs w:val="28"/>
        </w:rPr>
        <w:t xml:space="preserve">района в период </w:t>
      </w:r>
      <w:r w:rsidRPr="00645019">
        <w:rPr>
          <w:rFonts w:ascii="Times New Roman" w:hAnsi="Times New Roman"/>
          <w:sz w:val="28"/>
          <w:szCs w:val="28"/>
        </w:rPr>
        <w:t xml:space="preserve">приема документов при выдвижении и регистрации кандидатов в депутаты при проведении выборов в единый день голосования  10 сентября 2023 года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1C0735">
        <w:rPr>
          <w:rFonts w:ascii="Times New Roman" w:hAnsi="Times New Roman"/>
          <w:sz w:val="28"/>
          <w:szCs w:val="28"/>
        </w:rPr>
        <w:t>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C70101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размещения</w:t>
      </w:r>
      <w:r w:rsidR="00C70101" w:rsidRPr="00144F36">
        <w:rPr>
          <w:rFonts w:ascii="Times New Roman" w:hAnsi="Times New Roman"/>
          <w:sz w:val="28"/>
          <w:szCs w:val="28"/>
        </w:rPr>
        <w:t xml:space="preserve"> на </w:t>
      </w:r>
      <w:r w:rsidR="00C70101">
        <w:rPr>
          <w:rFonts w:ascii="Times New Roman" w:hAnsi="Times New Roman"/>
          <w:sz w:val="28"/>
          <w:szCs w:val="28"/>
        </w:rPr>
        <w:t xml:space="preserve">официальном </w:t>
      </w:r>
      <w:r w:rsidR="00C70101" w:rsidRPr="00144F36">
        <w:rPr>
          <w:rFonts w:ascii="Times New Roman" w:hAnsi="Times New Roman"/>
          <w:sz w:val="28"/>
          <w:szCs w:val="28"/>
        </w:rPr>
        <w:t>сайте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</w:t>
      </w:r>
      <w:r w:rsidR="00D2366F" w:rsidRPr="00E2078E">
        <w:rPr>
          <w:rFonts w:ascii="Times New Roman" w:hAnsi="Times New Roman"/>
          <w:sz w:val="28"/>
          <w:szCs w:val="28"/>
        </w:rPr>
        <w:t xml:space="preserve">Установить, что при утверждении сведений учета рабочего времени председателю территориальной избирательной комиссии </w:t>
      </w:r>
      <w:r w:rsidR="00D2366F">
        <w:rPr>
          <w:rFonts w:ascii="Times New Roman" w:hAnsi="Times New Roman"/>
          <w:sz w:val="28"/>
          <w:szCs w:val="28"/>
        </w:rPr>
        <w:t xml:space="preserve">Адамовского района </w:t>
      </w:r>
      <w:r w:rsidR="00D2366F" w:rsidRPr="00E2078E">
        <w:rPr>
          <w:rFonts w:ascii="Times New Roman" w:hAnsi="Times New Roman"/>
          <w:sz w:val="28"/>
          <w:szCs w:val="28"/>
        </w:rPr>
        <w:t>руководствоваться настоящим решением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D2366F" w:rsidRDefault="00D2366F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66F" w:rsidRPr="00CD3CDC" w:rsidRDefault="00D2366F" w:rsidP="00D2366F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4501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2366F" w:rsidRDefault="00D2366F" w:rsidP="00D2366F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D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Адамовского района Оренбургской области</w:t>
      </w:r>
    </w:p>
    <w:p w:rsidR="00D2366F" w:rsidRPr="00CD3CDC" w:rsidRDefault="00D2366F" w:rsidP="00D2366F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CD3CD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249</w:t>
      </w:r>
      <w:r w:rsidRPr="00CD3C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CD3CD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22.06.</w:t>
      </w:r>
      <w:r w:rsidRPr="00CD3C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 г.</w:t>
      </w:r>
    </w:p>
    <w:p w:rsidR="00D2366F" w:rsidRPr="00CD3CDC" w:rsidRDefault="00D2366F" w:rsidP="00D2366F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366F" w:rsidRPr="00385F34" w:rsidRDefault="00D2366F" w:rsidP="00D2366F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2366F" w:rsidRPr="00385F34" w:rsidRDefault="00D2366F" w:rsidP="00D2366F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85F34">
        <w:rPr>
          <w:rFonts w:ascii="Times New Roman" w:eastAsia="Calibri" w:hAnsi="Times New Roman"/>
          <w:sz w:val="28"/>
          <w:szCs w:val="28"/>
          <w:lang w:eastAsia="en-US"/>
        </w:rPr>
        <w:t xml:space="preserve">РЕЖИМ РАБОТЫ </w:t>
      </w:r>
    </w:p>
    <w:p w:rsidR="00D2366F" w:rsidRPr="00385F34" w:rsidRDefault="00D2366F" w:rsidP="00D2366F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85F34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ТЕРРИТОРИАЛЬНОЙ ИЗБИРАТЕЛЬНОЙ КОМИССИИ </w:t>
      </w:r>
    </w:p>
    <w:p w:rsidR="00D2366F" w:rsidRDefault="00D2366F" w:rsidP="00D2366F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85F34">
        <w:rPr>
          <w:rFonts w:ascii="Times New Roman" w:eastAsia="Calibri" w:hAnsi="Times New Roman"/>
          <w:sz w:val="28"/>
          <w:szCs w:val="28"/>
          <w:lang w:eastAsia="en-US"/>
        </w:rPr>
        <w:t>АДАМОВСКОГО РАЙОНА ОРЕНБУРГСКОЙ ОБЛАСТИ</w:t>
      </w:r>
    </w:p>
    <w:p w:rsidR="00385F34" w:rsidRPr="00385F34" w:rsidRDefault="00385F34" w:rsidP="00D2366F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(с 2</w:t>
      </w:r>
      <w:r w:rsidR="001347E5">
        <w:rPr>
          <w:rFonts w:ascii="Times New Roman" w:eastAsia="Calibri" w:hAnsi="Times New Roman"/>
          <w:sz w:val="28"/>
          <w:szCs w:val="28"/>
          <w:lang w:val="en-US"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июня 2023 года)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D2366F" w:rsidRPr="00385F34" w:rsidRDefault="00D2366F" w:rsidP="00D2366F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2366F" w:rsidRPr="00385F34" w:rsidRDefault="00D2366F" w:rsidP="00D2366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>в рабочие дни – с 9.00 до 1</w:t>
      </w:r>
      <w:r w:rsidR="004E437F" w:rsidRPr="00385F34">
        <w:rPr>
          <w:rFonts w:ascii="Times New Roman" w:hAnsi="Times New Roman"/>
          <w:sz w:val="28"/>
          <w:szCs w:val="28"/>
        </w:rPr>
        <w:t>8</w:t>
      </w:r>
      <w:r w:rsidRPr="00385F34">
        <w:rPr>
          <w:rFonts w:ascii="Times New Roman" w:hAnsi="Times New Roman"/>
          <w:sz w:val="28"/>
          <w:szCs w:val="28"/>
        </w:rPr>
        <w:t xml:space="preserve">.00 часов </w:t>
      </w:r>
    </w:p>
    <w:p w:rsidR="00D2366F" w:rsidRPr="00385F34" w:rsidRDefault="00D2366F" w:rsidP="00D2366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 xml:space="preserve"> обед с 13.00 до 14.00 часов.</w:t>
      </w:r>
    </w:p>
    <w:p w:rsidR="00D2366F" w:rsidRPr="00385F34" w:rsidRDefault="00D2366F" w:rsidP="00D2366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D2366F" w:rsidRPr="00385F34" w:rsidRDefault="00D2366F" w:rsidP="00D2366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 xml:space="preserve">нерабочие праздничные и выходные дни (суббота и воскресенье) </w:t>
      </w:r>
    </w:p>
    <w:p w:rsidR="00D2366F" w:rsidRPr="00385F34" w:rsidRDefault="00D2366F" w:rsidP="00D2366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>с 10 до 13 часов</w:t>
      </w:r>
    </w:p>
    <w:p w:rsidR="00D2366F" w:rsidRPr="00385F34" w:rsidRDefault="00D2366F" w:rsidP="00D2366F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D2366F" w:rsidRDefault="00D2366F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Pr="00CD3CDC" w:rsidRDefault="00645019" w:rsidP="00645019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645019" w:rsidRPr="00CD3CDC" w:rsidRDefault="00645019" w:rsidP="00645019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CD3CDC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D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Адамовского района Оренбургской области </w:t>
      </w:r>
      <w:r w:rsidRPr="0064501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53/249-5</w:t>
      </w:r>
      <w:r w:rsidRPr="0064501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22.06</w:t>
      </w:r>
      <w:r w:rsidRPr="00645019">
        <w:rPr>
          <w:rFonts w:ascii="Times New Roman" w:hAnsi="Times New Roman" w:cs="Times New Roman"/>
          <w:sz w:val="28"/>
          <w:szCs w:val="28"/>
        </w:rPr>
        <w:t>.2023 г.</w:t>
      </w:r>
    </w:p>
    <w:p w:rsidR="00645019" w:rsidRPr="00CD3CDC" w:rsidRDefault="00645019" w:rsidP="00645019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5019" w:rsidRPr="00CD3CDC" w:rsidRDefault="00645019" w:rsidP="00645019">
      <w:pPr>
        <w:pStyle w:val="ac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5019" w:rsidRPr="00385F34" w:rsidRDefault="00645019" w:rsidP="0064501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85F34">
        <w:rPr>
          <w:rFonts w:ascii="Times New Roman" w:eastAsia="Calibri" w:hAnsi="Times New Roman"/>
          <w:sz w:val="28"/>
          <w:szCs w:val="28"/>
          <w:lang w:eastAsia="en-US"/>
        </w:rPr>
        <w:t xml:space="preserve">РЕЖИМ РАБОТЫ </w:t>
      </w:r>
    </w:p>
    <w:p w:rsidR="00645019" w:rsidRPr="00385F34" w:rsidRDefault="00645019" w:rsidP="0064501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85F34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ТЕРРИТОРИАЛЬНОЙ ИЗБИРАТЕЛЬНОЙ КОМИССИИ </w:t>
      </w:r>
    </w:p>
    <w:p w:rsidR="00645019" w:rsidRPr="00385F34" w:rsidRDefault="00645019" w:rsidP="0064501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85F34">
        <w:rPr>
          <w:rFonts w:ascii="Times New Roman" w:eastAsia="Calibri" w:hAnsi="Times New Roman"/>
          <w:sz w:val="28"/>
          <w:szCs w:val="28"/>
          <w:lang w:eastAsia="en-US"/>
        </w:rPr>
        <w:t>АДАМОВСКОГО РАЙОНА ОРЕНБУРГСКОЙ ОБЛАСТИ</w:t>
      </w:r>
    </w:p>
    <w:p w:rsidR="00645019" w:rsidRPr="00385F34" w:rsidRDefault="00645019" w:rsidP="006450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>в период приема документов при выдвижении и регистрации кандидатов в депутаты при проведении выборов в единый день голосования  10 сентября 2023 года</w:t>
      </w:r>
    </w:p>
    <w:p w:rsidR="00645019" w:rsidRPr="00385F34" w:rsidRDefault="00645019" w:rsidP="006450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5019" w:rsidRPr="00385F34" w:rsidRDefault="00645019" w:rsidP="00645019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5F34">
        <w:rPr>
          <w:rFonts w:ascii="Times New Roman" w:hAnsi="Times New Roman"/>
          <w:b/>
          <w:sz w:val="28"/>
          <w:szCs w:val="28"/>
          <w:u w:val="single"/>
        </w:rPr>
        <w:t xml:space="preserve">ПРИЕМ ДОКУМЕНТОВ </w:t>
      </w: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 xml:space="preserve">Осуществляется по адресу: </w:t>
      </w:r>
    </w:p>
    <w:p w:rsidR="00014827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 xml:space="preserve">462830, Оренбургская область, п. Адамовка, ул. Советская, 81 кабинет № 3 </w:t>
      </w: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>телефон для справок: 8(35365)2-13-51</w:t>
      </w:r>
    </w:p>
    <w:p w:rsidR="00014827" w:rsidRPr="00385F34" w:rsidRDefault="00014827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 xml:space="preserve">эл. почта: </w:t>
      </w:r>
      <w:hyperlink r:id="rId8" w:history="1">
        <w:r w:rsidRPr="00385F34">
          <w:rPr>
            <w:rStyle w:val="ad"/>
            <w:rFonts w:ascii="Times New Roman" w:hAnsi="Times New Roman"/>
            <w:sz w:val="28"/>
            <w:szCs w:val="28"/>
            <w:lang w:val="en-US"/>
          </w:rPr>
          <w:t>Tancheh</w:t>
        </w:r>
        <w:r w:rsidRPr="00385F34">
          <w:rPr>
            <w:rStyle w:val="ad"/>
            <w:rFonts w:ascii="Times New Roman" w:hAnsi="Times New Roman"/>
            <w:sz w:val="28"/>
            <w:szCs w:val="28"/>
          </w:rPr>
          <w:t>@</w:t>
        </w:r>
        <w:r w:rsidRPr="00385F34">
          <w:rPr>
            <w:rStyle w:val="ad"/>
            <w:rFonts w:ascii="Times New Roman" w:hAnsi="Times New Roman"/>
            <w:sz w:val="28"/>
            <w:szCs w:val="28"/>
            <w:lang w:val="en-US"/>
          </w:rPr>
          <w:t>ya</w:t>
        </w:r>
        <w:r w:rsidRPr="00385F34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5F34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14827" w:rsidRPr="00385F34" w:rsidRDefault="00014827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85F34">
        <w:rPr>
          <w:rFonts w:ascii="Times New Roman" w:hAnsi="Times New Roman"/>
          <w:sz w:val="28"/>
          <w:szCs w:val="28"/>
          <w:u w:val="single"/>
        </w:rPr>
        <w:t xml:space="preserve">РЕЖИМ РАБОТЫ </w:t>
      </w: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 xml:space="preserve">в рабочие дни – с </w:t>
      </w:r>
      <w:r w:rsidR="00014827" w:rsidRPr="00385F34">
        <w:rPr>
          <w:rFonts w:ascii="Times New Roman" w:hAnsi="Times New Roman"/>
          <w:sz w:val="28"/>
          <w:szCs w:val="28"/>
        </w:rPr>
        <w:t>9</w:t>
      </w:r>
      <w:r w:rsidRPr="00385F34">
        <w:rPr>
          <w:rFonts w:ascii="Times New Roman" w:hAnsi="Times New Roman"/>
          <w:sz w:val="28"/>
          <w:szCs w:val="28"/>
        </w:rPr>
        <w:t xml:space="preserve">.00 до 13.00 часов </w:t>
      </w: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>в суббот</w:t>
      </w:r>
      <w:r w:rsidR="00014827" w:rsidRPr="00385F34">
        <w:rPr>
          <w:rFonts w:ascii="Times New Roman" w:hAnsi="Times New Roman"/>
          <w:sz w:val="28"/>
          <w:szCs w:val="28"/>
        </w:rPr>
        <w:t>а, воскресенье – выходные дни</w:t>
      </w: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  <w:u w:val="single"/>
        </w:rPr>
        <w:t xml:space="preserve"> 26 июля 2023 года</w:t>
      </w:r>
      <w:r w:rsidR="00014827" w:rsidRPr="00385F3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85F34">
        <w:rPr>
          <w:rFonts w:ascii="Times New Roman" w:hAnsi="Times New Roman"/>
          <w:sz w:val="28"/>
          <w:szCs w:val="28"/>
        </w:rPr>
        <w:t xml:space="preserve">с </w:t>
      </w:r>
      <w:r w:rsidR="00014827" w:rsidRPr="00385F34">
        <w:rPr>
          <w:rFonts w:ascii="Times New Roman" w:hAnsi="Times New Roman"/>
          <w:sz w:val="28"/>
          <w:szCs w:val="28"/>
        </w:rPr>
        <w:t>10</w:t>
      </w:r>
      <w:r w:rsidRPr="00385F34">
        <w:rPr>
          <w:rFonts w:ascii="Times New Roman" w:hAnsi="Times New Roman"/>
          <w:sz w:val="28"/>
          <w:szCs w:val="28"/>
        </w:rPr>
        <w:t>.00 часов до 18.00 часов</w:t>
      </w:r>
    </w:p>
    <w:p w:rsidR="00014827" w:rsidRPr="00385F34" w:rsidRDefault="00014827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385F34">
        <w:rPr>
          <w:rFonts w:ascii="Times New Roman" w:hAnsi="Times New Roman"/>
          <w:sz w:val="28"/>
          <w:szCs w:val="28"/>
        </w:rPr>
        <w:t>перерыв с 13.00 до 14.00</w:t>
      </w:r>
    </w:p>
    <w:p w:rsidR="00645019" w:rsidRPr="00385F34" w:rsidRDefault="00645019" w:rsidP="00645019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645019" w:rsidRDefault="00645019" w:rsidP="00645019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5019" w:rsidRDefault="00645019" w:rsidP="006450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019" w:rsidRDefault="006450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45019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C87" w:rsidRDefault="00BA2C87" w:rsidP="00393FAB">
      <w:pPr>
        <w:spacing w:after="0" w:line="240" w:lineRule="auto"/>
      </w:pPr>
      <w:r>
        <w:separator/>
      </w:r>
    </w:p>
  </w:endnote>
  <w:endnote w:type="continuationSeparator" w:id="0">
    <w:p w:rsidR="00BA2C87" w:rsidRDefault="00BA2C87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C87" w:rsidRDefault="00BA2C87" w:rsidP="00393FAB">
      <w:pPr>
        <w:spacing w:after="0" w:line="240" w:lineRule="auto"/>
      </w:pPr>
      <w:r>
        <w:separator/>
      </w:r>
    </w:p>
  </w:footnote>
  <w:footnote w:type="continuationSeparator" w:id="0">
    <w:p w:rsidR="00BA2C87" w:rsidRDefault="00BA2C87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14827"/>
    <w:rsid w:val="00083BA6"/>
    <w:rsid w:val="000875E1"/>
    <w:rsid w:val="000F5728"/>
    <w:rsid w:val="00114653"/>
    <w:rsid w:val="00117033"/>
    <w:rsid w:val="00132FBA"/>
    <w:rsid w:val="001347E5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5F34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28F0"/>
    <w:rsid w:val="004E437F"/>
    <w:rsid w:val="004E63A7"/>
    <w:rsid w:val="00510CC9"/>
    <w:rsid w:val="0055010E"/>
    <w:rsid w:val="005621B6"/>
    <w:rsid w:val="00566EE9"/>
    <w:rsid w:val="0058698F"/>
    <w:rsid w:val="00592F9D"/>
    <w:rsid w:val="00597733"/>
    <w:rsid w:val="00600F4C"/>
    <w:rsid w:val="00610194"/>
    <w:rsid w:val="006155B2"/>
    <w:rsid w:val="00620563"/>
    <w:rsid w:val="006209E2"/>
    <w:rsid w:val="00645019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06D3E"/>
    <w:rsid w:val="00911956"/>
    <w:rsid w:val="00934110"/>
    <w:rsid w:val="00937FA1"/>
    <w:rsid w:val="00942900"/>
    <w:rsid w:val="00944DEE"/>
    <w:rsid w:val="00965424"/>
    <w:rsid w:val="00986878"/>
    <w:rsid w:val="00987397"/>
    <w:rsid w:val="009A70DD"/>
    <w:rsid w:val="009F52D0"/>
    <w:rsid w:val="00A23B61"/>
    <w:rsid w:val="00A3176E"/>
    <w:rsid w:val="00A3447C"/>
    <w:rsid w:val="00A57AAF"/>
    <w:rsid w:val="00A71DB9"/>
    <w:rsid w:val="00A91EF1"/>
    <w:rsid w:val="00B017D5"/>
    <w:rsid w:val="00B03065"/>
    <w:rsid w:val="00B343EE"/>
    <w:rsid w:val="00B669DB"/>
    <w:rsid w:val="00B7074D"/>
    <w:rsid w:val="00B73AF8"/>
    <w:rsid w:val="00B764B8"/>
    <w:rsid w:val="00BA2C87"/>
    <w:rsid w:val="00BF394C"/>
    <w:rsid w:val="00C148F8"/>
    <w:rsid w:val="00C16A4B"/>
    <w:rsid w:val="00C70101"/>
    <w:rsid w:val="00C801D3"/>
    <w:rsid w:val="00CC6807"/>
    <w:rsid w:val="00CD3E9E"/>
    <w:rsid w:val="00D04313"/>
    <w:rsid w:val="00D17E3B"/>
    <w:rsid w:val="00D2035C"/>
    <w:rsid w:val="00D2366F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D2366F"/>
    <w:rPr>
      <w:rFonts w:asciiTheme="minorHAnsi" w:eastAsiaTheme="minorEastAsia" w:hAnsiTheme="minorHAnsi" w:cstheme="minorBidi"/>
      <w:sz w:val="22"/>
      <w:szCs w:val="22"/>
    </w:rPr>
  </w:style>
  <w:style w:type="character" w:styleId="ad">
    <w:name w:val="Hyperlink"/>
    <w:basedOn w:val="a0"/>
    <w:uiPriority w:val="99"/>
    <w:unhideWhenUsed/>
    <w:rsid w:val="00014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cheh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2973-000E-477D-AF44-E18F1566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18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2023-06-22T05:52:00Z</cp:lastPrinted>
  <dcterms:created xsi:type="dcterms:W3CDTF">2023-06-20T06:10:00Z</dcterms:created>
  <dcterms:modified xsi:type="dcterms:W3CDTF">2023-06-26T05:08:00Z</dcterms:modified>
</cp:coreProperties>
</file>