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A57247" w:rsidP="0032360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3236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="00DC41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марта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871465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51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87146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DC41A9" w:rsidRPr="0030130B" w:rsidRDefault="007A0C4B" w:rsidP="00A57247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CD3CDC">
        <w:rPr>
          <w:rFonts w:ascii="Times New Roman" w:hAnsi="Times New Roman"/>
          <w:sz w:val="28"/>
          <w:szCs w:val="28"/>
        </w:rPr>
        <w:t xml:space="preserve">О </w:t>
      </w:r>
      <w:r w:rsidR="00871465">
        <w:rPr>
          <w:rFonts w:ascii="Times New Roman" w:hAnsi="Times New Roman"/>
          <w:sz w:val="28"/>
          <w:szCs w:val="28"/>
        </w:rPr>
        <w:t>количественном составе участковых избирательных комисси</w:t>
      </w:r>
      <w:r w:rsidR="00543033">
        <w:rPr>
          <w:rFonts w:ascii="Times New Roman" w:hAnsi="Times New Roman"/>
          <w:sz w:val="28"/>
          <w:szCs w:val="28"/>
        </w:rPr>
        <w:t>й</w:t>
      </w:r>
      <w:r w:rsidR="00871465">
        <w:rPr>
          <w:rFonts w:ascii="Times New Roman" w:hAnsi="Times New Roman"/>
          <w:sz w:val="28"/>
          <w:szCs w:val="28"/>
        </w:rPr>
        <w:t xml:space="preserve">     новых составов, </w:t>
      </w:r>
      <w:r w:rsidRPr="00CD3CDC">
        <w:rPr>
          <w:rFonts w:ascii="Times New Roman" w:hAnsi="Times New Roman"/>
          <w:sz w:val="28"/>
          <w:szCs w:val="28"/>
        </w:rPr>
        <w:t xml:space="preserve"> </w:t>
      </w:r>
      <w:r w:rsidR="00A57247">
        <w:rPr>
          <w:rFonts w:ascii="Times New Roman" w:hAnsi="Times New Roman"/>
          <w:sz w:val="28"/>
          <w:szCs w:val="28"/>
        </w:rPr>
        <w:t xml:space="preserve">формируемых на территории муниципального </w:t>
      </w:r>
      <w:r w:rsidR="00871465">
        <w:rPr>
          <w:rFonts w:ascii="Times New Roman" w:hAnsi="Times New Roman"/>
          <w:sz w:val="28"/>
          <w:szCs w:val="28"/>
        </w:rPr>
        <w:t xml:space="preserve">     </w:t>
      </w:r>
      <w:r w:rsidR="00A57247">
        <w:rPr>
          <w:rFonts w:ascii="Times New Roman" w:hAnsi="Times New Roman"/>
          <w:sz w:val="28"/>
          <w:szCs w:val="28"/>
        </w:rPr>
        <w:t>образования Адамовский район.</w:t>
      </w:r>
    </w:p>
    <w:p w:rsidR="008676F7" w:rsidRDefault="008676F7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7A0C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7A0C4B" w:rsidRPr="00E2078E">
        <w:rPr>
          <w:rFonts w:ascii="Times New Roman" w:hAnsi="Times New Roman"/>
          <w:sz w:val="28"/>
          <w:szCs w:val="28"/>
        </w:rPr>
        <w:t>В соответствии с</w:t>
      </w:r>
      <w:r w:rsidR="00A57247">
        <w:rPr>
          <w:rFonts w:ascii="Times New Roman" w:hAnsi="Times New Roman"/>
          <w:sz w:val="28"/>
          <w:szCs w:val="28"/>
        </w:rPr>
        <w:t xml:space="preserve"> пунктом </w:t>
      </w:r>
      <w:r w:rsidR="00871465">
        <w:rPr>
          <w:rFonts w:ascii="Times New Roman" w:hAnsi="Times New Roman"/>
          <w:sz w:val="28"/>
          <w:szCs w:val="28"/>
        </w:rPr>
        <w:t>3</w:t>
      </w:r>
      <w:r w:rsidR="00A57247">
        <w:rPr>
          <w:rFonts w:ascii="Times New Roman" w:hAnsi="Times New Roman"/>
          <w:sz w:val="28"/>
          <w:szCs w:val="28"/>
        </w:rPr>
        <w:t xml:space="preserve"> статьи 27 Федерального </w:t>
      </w:r>
      <w:r w:rsidR="00C639DC">
        <w:rPr>
          <w:rFonts w:ascii="Times New Roman" w:hAnsi="Times New Roman"/>
          <w:sz w:val="28"/>
          <w:szCs w:val="28"/>
        </w:rPr>
        <w:t>З</w:t>
      </w:r>
      <w:r w:rsidR="00A57247">
        <w:rPr>
          <w:rFonts w:ascii="Times New Roman" w:hAnsi="Times New Roman"/>
          <w:sz w:val="28"/>
          <w:szCs w:val="28"/>
        </w:rPr>
        <w:t xml:space="preserve">акона № 67-ФЗ «Об основных гарантиях избирательных прав и права на участие в референдуме граждан Российской Федерации», </w:t>
      </w:r>
      <w:r w:rsidR="00871465">
        <w:rPr>
          <w:rFonts w:ascii="Times New Roman" w:hAnsi="Times New Roman"/>
          <w:sz w:val="28"/>
          <w:szCs w:val="28"/>
        </w:rPr>
        <w:t xml:space="preserve">частью 4 </w:t>
      </w:r>
      <w:r w:rsidR="00A57247">
        <w:rPr>
          <w:rFonts w:ascii="Times New Roman" w:hAnsi="Times New Roman"/>
          <w:sz w:val="28"/>
          <w:szCs w:val="28"/>
        </w:rPr>
        <w:t>стать</w:t>
      </w:r>
      <w:r w:rsidR="00871465">
        <w:rPr>
          <w:rFonts w:ascii="Times New Roman" w:hAnsi="Times New Roman"/>
          <w:sz w:val="28"/>
          <w:szCs w:val="28"/>
        </w:rPr>
        <w:t>и</w:t>
      </w:r>
      <w:r w:rsidR="00A57247">
        <w:rPr>
          <w:rFonts w:ascii="Times New Roman" w:hAnsi="Times New Roman"/>
          <w:sz w:val="28"/>
          <w:szCs w:val="28"/>
        </w:rPr>
        <w:t xml:space="preserve"> 15 </w:t>
      </w:r>
      <w:r w:rsidR="007A0C4B" w:rsidRPr="00E2078E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 w:rsidR="007A0C4B" w:rsidRPr="00E2078E">
        <w:rPr>
          <w:rFonts w:ascii="Times New Roman" w:hAnsi="Times New Roman"/>
          <w:spacing w:val="-5"/>
          <w:sz w:val="28"/>
          <w:szCs w:val="28"/>
        </w:rPr>
        <w:t>«О</w:t>
      </w:r>
      <w:r w:rsidR="00A57247">
        <w:rPr>
          <w:rFonts w:ascii="Times New Roman" w:hAnsi="Times New Roman"/>
          <w:spacing w:val="-5"/>
          <w:sz w:val="28"/>
          <w:szCs w:val="28"/>
        </w:rPr>
        <w:t>б избирательных комиссиях, комис</w:t>
      </w:r>
      <w:r w:rsidR="004E0247">
        <w:rPr>
          <w:rFonts w:ascii="Times New Roman" w:hAnsi="Times New Roman"/>
          <w:spacing w:val="-5"/>
          <w:sz w:val="28"/>
          <w:szCs w:val="28"/>
        </w:rPr>
        <w:t>с</w:t>
      </w:r>
      <w:r w:rsidR="00A57247">
        <w:rPr>
          <w:rFonts w:ascii="Times New Roman" w:hAnsi="Times New Roman"/>
          <w:spacing w:val="-5"/>
          <w:sz w:val="28"/>
          <w:szCs w:val="28"/>
        </w:rPr>
        <w:t>иях референдума</w:t>
      </w:r>
      <w:r w:rsidR="007A0C4B" w:rsidRPr="00E2078E">
        <w:rPr>
          <w:rFonts w:ascii="Times New Roman" w:hAnsi="Times New Roman"/>
          <w:spacing w:val="-2"/>
          <w:sz w:val="28"/>
          <w:szCs w:val="28"/>
        </w:rPr>
        <w:t xml:space="preserve"> Оренбургской области»</w:t>
      </w:r>
      <w:r w:rsidR="00A57247">
        <w:rPr>
          <w:rFonts w:ascii="Times New Roman" w:hAnsi="Times New Roman"/>
          <w:spacing w:val="-2"/>
          <w:sz w:val="28"/>
          <w:szCs w:val="28"/>
        </w:rPr>
        <w:t xml:space="preserve"> и руководствуясь постановлением ЦИК России от 15.03.2023 г. 111/ 863-8 «О методических рекомендациях о порядке формирования территориальных, окружных и участковых избирательных комиссий» 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A57247">
        <w:rPr>
          <w:rFonts w:ascii="Times New Roman" w:hAnsi="Times New Roman"/>
          <w:sz w:val="28"/>
          <w:szCs w:val="28"/>
        </w:rPr>
        <w:t xml:space="preserve"> 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9F52D0" w:rsidRPr="00592F9D" w:rsidRDefault="009F52D0" w:rsidP="007A0C4B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1.  </w:t>
      </w:r>
      <w:r w:rsidR="00871465">
        <w:rPr>
          <w:rFonts w:ascii="Times New Roman" w:hAnsi="Times New Roman"/>
          <w:sz w:val="28"/>
          <w:szCs w:val="28"/>
        </w:rPr>
        <w:t>Определить число</w:t>
      </w:r>
      <w:r w:rsidR="00A57247">
        <w:rPr>
          <w:rFonts w:ascii="Times New Roman" w:hAnsi="Times New Roman"/>
          <w:sz w:val="28"/>
          <w:szCs w:val="28"/>
        </w:rPr>
        <w:t xml:space="preserve"> членов УИК с правом решающего голоса новых составов</w:t>
      </w:r>
      <w:r w:rsidR="00871465">
        <w:rPr>
          <w:rFonts w:ascii="Times New Roman" w:hAnsi="Times New Roman"/>
          <w:sz w:val="28"/>
          <w:szCs w:val="28"/>
        </w:rPr>
        <w:t>, формируемых</w:t>
      </w:r>
      <w:r w:rsidR="00A57247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Адамовский район </w:t>
      </w:r>
      <w:r w:rsidR="007A0C4B" w:rsidRPr="00E2078E">
        <w:rPr>
          <w:rFonts w:ascii="Times New Roman" w:hAnsi="Times New Roman"/>
          <w:sz w:val="28"/>
          <w:szCs w:val="28"/>
        </w:rPr>
        <w:t>согласно приложению.</w:t>
      </w:r>
      <w:r w:rsidRPr="00592F9D">
        <w:rPr>
          <w:rFonts w:ascii="Times New Roman" w:hAnsi="Times New Roman"/>
          <w:sz w:val="28"/>
          <w:szCs w:val="28"/>
        </w:rPr>
        <w:t xml:space="preserve"> </w:t>
      </w:r>
    </w:p>
    <w:p w:rsidR="007A0C4B" w:rsidRDefault="001D71F3" w:rsidP="001D71F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F52D0" w:rsidRPr="00592F9D">
        <w:rPr>
          <w:rFonts w:ascii="Times New Roman" w:hAnsi="Times New Roman"/>
          <w:sz w:val="28"/>
          <w:szCs w:val="28"/>
        </w:rPr>
        <w:t xml:space="preserve"> 2. </w:t>
      </w:r>
      <w:r w:rsidR="007A0C4B" w:rsidRPr="00E2078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871465">
        <w:rPr>
          <w:rFonts w:ascii="Times New Roman" w:hAnsi="Times New Roman" w:cs="Times New Roman"/>
          <w:sz w:val="28"/>
          <w:szCs w:val="28"/>
        </w:rPr>
        <w:t>данное решение</w:t>
      </w:r>
      <w:r w:rsidR="007A0C4B" w:rsidRPr="00E2078E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7A0C4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Адамовский район</w:t>
      </w:r>
      <w:r w:rsidR="007A0C4B" w:rsidRPr="00E2078E">
        <w:rPr>
          <w:rFonts w:ascii="Times New Roman" w:hAnsi="Times New Roman" w:cs="Times New Roman"/>
          <w:sz w:val="28"/>
          <w:szCs w:val="28"/>
        </w:rPr>
        <w:t>.</w:t>
      </w:r>
    </w:p>
    <w:p w:rsidR="00A57247" w:rsidRDefault="00A57247" w:rsidP="001D71F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Направить настоящее решение в Избирательную комиссию Оренбургской области.</w:t>
      </w:r>
    </w:p>
    <w:p w:rsidR="00A57247" w:rsidRPr="00E2078E" w:rsidRDefault="00A57247" w:rsidP="001D71F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  Контроль за исполнением </w:t>
      </w:r>
      <w:r w:rsidR="00161162">
        <w:rPr>
          <w:rFonts w:ascii="Times New Roman" w:hAnsi="Times New Roman" w:cs="Times New Roman"/>
          <w:sz w:val="28"/>
          <w:szCs w:val="28"/>
        </w:rPr>
        <w:t>решения возложить на секретаря комиссии Ягодкину Г.Д.</w:t>
      </w: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Pr="00D16C14" w:rsidRDefault="007A0C4B" w:rsidP="007A0C4B">
      <w:pPr>
        <w:pStyle w:val="ac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D16C1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7A0C4B" w:rsidRPr="00D16C14" w:rsidRDefault="007A0C4B" w:rsidP="007A0C4B">
      <w:pPr>
        <w:pStyle w:val="ac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D16C14">
        <w:rPr>
          <w:rFonts w:ascii="Times New Roman" w:hAnsi="Times New Roman" w:cs="Times New Roman"/>
          <w:sz w:val="20"/>
          <w:szCs w:val="20"/>
        </w:rPr>
        <w:t xml:space="preserve">к решению территориальной избирательной комиссии Адамовского  района Оренбургской области № </w:t>
      </w:r>
      <w:r w:rsidR="00161162" w:rsidRPr="00D16C14">
        <w:rPr>
          <w:rFonts w:ascii="Times New Roman" w:hAnsi="Times New Roman" w:cs="Times New Roman"/>
          <w:sz w:val="20"/>
          <w:szCs w:val="20"/>
        </w:rPr>
        <w:t>51</w:t>
      </w:r>
      <w:r w:rsidRPr="00D16C14">
        <w:rPr>
          <w:rFonts w:ascii="Times New Roman" w:hAnsi="Times New Roman" w:cs="Times New Roman"/>
          <w:sz w:val="20"/>
          <w:szCs w:val="20"/>
        </w:rPr>
        <w:t>/</w:t>
      </w:r>
      <w:r w:rsidR="00161162" w:rsidRPr="00D16C14">
        <w:rPr>
          <w:rFonts w:ascii="Times New Roman" w:hAnsi="Times New Roman" w:cs="Times New Roman"/>
          <w:sz w:val="20"/>
          <w:szCs w:val="20"/>
        </w:rPr>
        <w:t>20</w:t>
      </w:r>
      <w:r w:rsidR="00871465" w:rsidRPr="00D16C14">
        <w:rPr>
          <w:rFonts w:ascii="Times New Roman" w:hAnsi="Times New Roman" w:cs="Times New Roman"/>
          <w:sz w:val="20"/>
          <w:szCs w:val="20"/>
        </w:rPr>
        <w:t>8</w:t>
      </w:r>
      <w:r w:rsidRPr="00D16C14">
        <w:rPr>
          <w:rFonts w:ascii="Times New Roman" w:hAnsi="Times New Roman" w:cs="Times New Roman"/>
          <w:sz w:val="20"/>
          <w:szCs w:val="20"/>
        </w:rPr>
        <w:t xml:space="preserve">-5 от </w:t>
      </w:r>
      <w:r w:rsidR="00DC41A9" w:rsidRPr="00D16C14">
        <w:rPr>
          <w:rFonts w:ascii="Times New Roman" w:hAnsi="Times New Roman" w:cs="Times New Roman"/>
          <w:sz w:val="20"/>
          <w:szCs w:val="20"/>
        </w:rPr>
        <w:t>2</w:t>
      </w:r>
      <w:r w:rsidR="00A22C99" w:rsidRPr="00A22C99">
        <w:rPr>
          <w:rFonts w:ascii="Times New Roman" w:hAnsi="Times New Roman" w:cs="Times New Roman"/>
          <w:sz w:val="20"/>
          <w:szCs w:val="20"/>
        </w:rPr>
        <w:t>4</w:t>
      </w:r>
      <w:r w:rsidRPr="00D16C14">
        <w:rPr>
          <w:rFonts w:ascii="Times New Roman" w:hAnsi="Times New Roman" w:cs="Times New Roman"/>
          <w:sz w:val="20"/>
          <w:szCs w:val="20"/>
        </w:rPr>
        <w:t>.0</w:t>
      </w:r>
      <w:r w:rsidR="00161162" w:rsidRPr="00D16C14">
        <w:rPr>
          <w:rFonts w:ascii="Times New Roman" w:hAnsi="Times New Roman" w:cs="Times New Roman"/>
          <w:sz w:val="20"/>
          <w:szCs w:val="20"/>
        </w:rPr>
        <w:t>3</w:t>
      </w:r>
      <w:r w:rsidRPr="00D16C14">
        <w:rPr>
          <w:rFonts w:ascii="Times New Roman" w:hAnsi="Times New Roman" w:cs="Times New Roman"/>
          <w:sz w:val="20"/>
          <w:szCs w:val="20"/>
        </w:rPr>
        <w:t>.202</w:t>
      </w:r>
      <w:r w:rsidR="00161162" w:rsidRPr="00D16C14">
        <w:rPr>
          <w:rFonts w:ascii="Times New Roman" w:hAnsi="Times New Roman" w:cs="Times New Roman"/>
          <w:sz w:val="20"/>
          <w:szCs w:val="20"/>
        </w:rPr>
        <w:t>3</w:t>
      </w:r>
      <w:r w:rsidRPr="00D16C1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7A0C4B" w:rsidRPr="00CD3CDC" w:rsidRDefault="007A0C4B" w:rsidP="007A0C4B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61162" w:rsidRDefault="00871465" w:rsidP="0087146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71465">
        <w:rPr>
          <w:rFonts w:ascii="Times New Roman" w:eastAsia="Calibri" w:hAnsi="Times New Roman"/>
          <w:sz w:val="28"/>
          <w:szCs w:val="28"/>
          <w:lang w:eastAsia="en-US"/>
        </w:rPr>
        <w:t>Число членов УИК с правом решающего голоса новых составов, формируемых на территории муниц</w:t>
      </w:r>
      <w:r w:rsidR="0054744F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871465">
        <w:rPr>
          <w:rFonts w:ascii="Times New Roman" w:eastAsia="Calibri" w:hAnsi="Times New Roman"/>
          <w:sz w:val="28"/>
          <w:szCs w:val="28"/>
          <w:lang w:eastAsia="en-US"/>
        </w:rPr>
        <w:t xml:space="preserve">пального образования </w:t>
      </w:r>
      <w:r w:rsidR="0054744F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Pr="00871465">
        <w:rPr>
          <w:rFonts w:ascii="Times New Roman" w:eastAsia="Calibri" w:hAnsi="Times New Roman"/>
          <w:sz w:val="28"/>
          <w:szCs w:val="28"/>
          <w:lang w:eastAsia="en-US"/>
        </w:rPr>
        <w:t>Адамовский район</w:t>
      </w:r>
    </w:p>
    <w:p w:rsidR="00871465" w:rsidRDefault="00871465" w:rsidP="0087146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d"/>
        <w:tblW w:w="0" w:type="auto"/>
        <w:tblLook w:val="04A0"/>
      </w:tblPr>
      <w:tblGrid>
        <w:gridCol w:w="672"/>
        <w:gridCol w:w="3831"/>
        <w:gridCol w:w="2982"/>
        <w:gridCol w:w="2086"/>
      </w:tblGrid>
      <w:tr w:rsidR="00871465" w:rsidTr="00871465">
        <w:tc>
          <w:tcPr>
            <w:tcW w:w="672" w:type="dxa"/>
          </w:tcPr>
          <w:p w:rsidR="00871465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465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465" w:rsidRPr="00871465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46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31" w:type="dxa"/>
          </w:tcPr>
          <w:p w:rsidR="00871465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465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465" w:rsidRPr="00871465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465">
              <w:rPr>
                <w:rFonts w:ascii="Times New Roman" w:hAnsi="Times New Roman"/>
                <w:sz w:val="24"/>
                <w:szCs w:val="24"/>
              </w:rPr>
              <w:t>№ участковой избирательной комисии</w:t>
            </w:r>
          </w:p>
        </w:tc>
        <w:tc>
          <w:tcPr>
            <w:tcW w:w="2982" w:type="dxa"/>
          </w:tcPr>
          <w:p w:rsidR="00871465" w:rsidRPr="00871465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465">
              <w:rPr>
                <w:rFonts w:ascii="Times New Roman" w:hAnsi="Times New Roman"/>
                <w:sz w:val="24"/>
                <w:szCs w:val="24"/>
              </w:rPr>
              <w:t>Число избирателей, зарегистрированных на территории избирательного участка по состоянию на 01.01.2023</w:t>
            </w:r>
          </w:p>
        </w:tc>
        <w:tc>
          <w:tcPr>
            <w:tcW w:w="2086" w:type="dxa"/>
          </w:tcPr>
          <w:p w:rsidR="00871465" w:rsidRPr="00871465" w:rsidRDefault="00871465" w:rsidP="004E0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465">
              <w:rPr>
                <w:rFonts w:ascii="Times New Roman" w:hAnsi="Times New Roman"/>
                <w:sz w:val="24"/>
                <w:szCs w:val="24"/>
              </w:rPr>
              <w:t xml:space="preserve">Число членов участковых избирательных комиссий, </w:t>
            </w:r>
            <w:r w:rsidR="004E024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71465">
              <w:rPr>
                <w:rFonts w:ascii="Times New Roman" w:hAnsi="Times New Roman"/>
                <w:sz w:val="24"/>
                <w:szCs w:val="24"/>
              </w:rPr>
              <w:t>с правом решающего голоса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1052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1449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2086" w:type="dxa"/>
          </w:tcPr>
          <w:p w:rsidR="00871465" w:rsidRPr="007755F7" w:rsidRDefault="007755F7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2086" w:type="dxa"/>
          </w:tcPr>
          <w:p w:rsidR="00871465" w:rsidRPr="007755F7" w:rsidRDefault="007755F7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086" w:type="dxa"/>
          </w:tcPr>
          <w:p w:rsidR="00871465" w:rsidRPr="002154BD" w:rsidRDefault="002154BD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31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82" w:type="dxa"/>
          </w:tcPr>
          <w:p w:rsidR="00871465" w:rsidRPr="00D16C14" w:rsidRDefault="004258EA" w:rsidP="00425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31" w:type="dxa"/>
          </w:tcPr>
          <w:p w:rsidR="00871465" w:rsidRPr="00D16C14" w:rsidRDefault="004258EA" w:rsidP="00425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086" w:type="dxa"/>
          </w:tcPr>
          <w:p w:rsidR="00871465" w:rsidRPr="007755F7" w:rsidRDefault="002154BD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2086" w:type="dxa"/>
          </w:tcPr>
          <w:p w:rsidR="00871465" w:rsidRPr="007755F7" w:rsidRDefault="007755F7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1465" w:rsidRPr="00D16C14" w:rsidTr="00871465">
        <w:tc>
          <w:tcPr>
            <w:tcW w:w="672" w:type="dxa"/>
          </w:tcPr>
          <w:p w:rsidR="00871465" w:rsidRPr="00D16C14" w:rsidRDefault="00871465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31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982" w:type="dxa"/>
          </w:tcPr>
          <w:p w:rsidR="00871465" w:rsidRPr="00D16C14" w:rsidRDefault="004258EA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086" w:type="dxa"/>
          </w:tcPr>
          <w:p w:rsidR="00871465" w:rsidRPr="00D16C14" w:rsidRDefault="00D16C14" w:rsidP="00871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A0C4B" w:rsidRPr="00D16C14" w:rsidRDefault="007A0C4B" w:rsidP="00592F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A0C4B" w:rsidRPr="00D16C14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77C" w:rsidRDefault="0045477C" w:rsidP="00393FAB">
      <w:pPr>
        <w:spacing w:after="0" w:line="240" w:lineRule="auto"/>
      </w:pPr>
      <w:r>
        <w:separator/>
      </w:r>
    </w:p>
  </w:endnote>
  <w:endnote w:type="continuationSeparator" w:id="0">
    <w:p w:rsidR="0045477C" w:rsidRDefault="0045477C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77C" w:rsidRDefault="0045477C" w:rsidP="00393FAB">
      <w:pPr>
        <w:spacing w:after="0" w:line="240" w:lineRule="auto"/>
      </w:pPr>
      <w:r>
        <w:separator/>
      </w:r>
    </w:p>
  </w:footnote>
  <w:footnote w:type="continuationSeparator" w:id="0">
    <w:p w:rsidR="0045477C" w:rsidRDefault="0045477C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437A0"/>
    <w:rsid w:val="00054BBF"/>
    <w:rsid w:val="00083BA6"/>
    <w:rsid w:val="000875E1"/>
    <w:rsid w:val="000E078A"/>
    <w:rsid w:val="000E536D"/>
    <w:rsid w:val="00114653"/>
    <w:rsid w:val="00117033"/>
    <w:rsid w:val="00125D3F"/>
    <w:rsid w:val="0013166E"/>
    <w:rsid w:val="00132FBA"/>
    <w:rsid w:val="001541E8"/>
    <w:rsid w:val="00161162"/>
    <w:rsid w:val="00181296"/>
    <w:rsid w:val="00182077"/>
    <w:rsid w:val="00193ADA"/>
    <w:rsid w:val="001941A8"/>
    <w:rsid w:val="001B172F"/>
    <w:rsid w:val="001D71F3"/>
    <w:rsid w:val="001E4B59"/>
    <w:rsid w:val="0020141D"/>
    <w:rsid w:val="002154BD"/>
    <w:rsid w:val="00290D50"/>
    <w:rsid w:val="002E369F"/>
    <w:rsid w:val="002E4752"/>
    <w:rsid w:val="0030130B"/>
    <w:rsid w:val="00315590"/>
    <w:rsid w:val="0032319A"/>
    <w:rsid w:val="00323607"/>
    <w:rsid w:val="003873EC"/>
    <w:rsid w:val="00393FAB"/>
    <w:rsid w:val="003A11CB"/>
    <w:rsid w:val="004234C4"/>
    <w:rsid w:val="004258EA"/>
    <w:rsid w:val="0045477C"/>
    <w:rsid w:val="00461140"/>
    <w:rsid w:val="004A644F"/>
    <w:rsid w:val="004B2F05"/>
    <w:rsid w:val="004B4796"/>
    <w:rsid w:val="004C1D9F"/>
    <w:rsid w:val="004C347A"/>
    <w:rsid w:val="004D1D03"/>
    <w:rsid w:val="004D326A"/>
    <w:rsid w:val="004D7C38"/>
    <w:rsid w:val="004E0247"/>
    <w:rsid w:val="004E147C"/>
    <w:rsid w:val="004E63A7"/>
    <w:rsid w:val="004F503A"/>
    <w:rsid w:val="00505830"/>
    <w:rsid w:val="00510CC9"/>
    <w:rsid w:val="00543033"/>
    <w:rsid w:val="0054744F"/>
    <w:rsid w:val="005621B6"/>
    <w:rsid w:val="00592F9D"/>
    <w:rsid w:val="00597733"/>
    <w:rsid w:val="005D5B06"/>
    <w:rsid w:val="00600F4C"/>
    <w:rsid w:val="00610194"/>
    <w:rsid w:val="006155B2"/>
    <w:rsid w:val="006209E2"/>
    <w:rsid w:val="00641638"/>
    <w:rsid w:val="00662728"/>
    <w:rsid w:val="00665985"/>
    <w:rsid w:val="006A40F7"/>
    <w:rsid w:val="006B67EB"/>
    <w:rsid w:val="006E14F9"/>
    <w:rsid w:val="00702F9B"/>
    <w:rsid w:val="007107BA"/>
    <w:rsid w:val="00712613"/>
    <w:rsid w:val="007533BF"/>
    <w:rsid w:val="00772877"/>
    <w:rsid w:val="007755F7"/>
    <w:rsid w:val="00776D5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56E1E"/>
    <w:rsid w:val="008676F7"/>
    <w:rsid w:val="00871465"/>
    <w:rsid w:val="00876AE5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C7654"/>
    <w:rsid w:val="009F52D0"/>
    <w:rsid w:val="00A06609"/>
    <w:rsid w:val="00A22C99"/>
    <w:rsid w:val="00A23B61"/>
    <w:rsid w:val="00A3176E"/>
    <w:rsid w:val="00A3447C"/>
    <w:rsid w:val="00A57247"/>
    <w:rsid w:val="00A57AAF"/>
    <w:rsid w:val="00A71DB9"/>
    <w:rsid w:val="00AF56E2"/>
    <w:rsid w:val="00AF689C"/>
    <w:rsid w:val="00B017D5"/>
    <w:rsid w:val="00B03065"/>
    <w:rsid w:val="00B125F0"/>
    <w:rsid w:val="00B32AB6"/>
    <w:rsid w:val="00B343EE"/>
    <w:rsid w:val="00B669DB"/>
    <w:rsid w:val="00B7074D"/>
    <w:rsid w:val="00B73AF8"/>
    <w:rsid w:val="00B764B8"/>
    <w:rsid w:val="00BF2BB5"/>
    <w:rsid w:val="00BF394C"/>
    <w:rsid w:val="00C07013"/>
    <w:rsid w:val="00C148F8"/>
    <w:rsid w:val="00C16A4B"/>
    <w:rsid w:val="00C53492"/>
    <w:rsid w:val="00C639DC"/>
    <w:rsid w:val="00C801D3"/>
    <w:rsid w:val="00CB1E9D"/>
    <w:rsid w:val="00CB1EED"/>
    <w:rsid w:val="00D16C14"/>
    <w:rsid w:val="00D17E3B"/>
    <w:rsid w:val="00D7499E"/>
    <w:rsid w:val="00D85B5D"/>
    <w:rsid w:val="00DA7265"/>
    <w:rsid w:val="00DB12DA"/>
    <w:rsid w:val="00DB3BEE"/>
    <w:rsid w:val="00DB6500"/>
    <w:rsid w:val="00DC41A9"/>
    <w:rsid w:val="00DF547D"/>
    <w:rsid w:val="00DF6CD0"/>
    <w:rsid w:val="00DF7846"/>
    <w:rsid w:val="00E1676A"/>
    <w:rsid w:val="00E559FD"/>
    <w:rsid w:val="00E87DA2"/>
    <w:rsid w:val="00EC5B2E"/>
    <w:rsid w:val="00ED4E5F"/>
    <w:rsid w:val="00EE058D"/>
    <w:rsid w:val="00EF0FEB"/>
    <w:rsid w:val="00EF6D49"/>
    <w:rsid w:val="00F15C48"/>
    <w:rsid w:val="00F21247"/>
    <w:rsid w:val="00F53361"/>
    <w:rsid w:val="00F63D16"/>
    <w:rsid w:val="00F97381"/>
    <w:rsid w:val="00FA1D5A"/>
    <w:rsid w:val="00FA790D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table" w:styleId="ad">
    <w:name w:val="Table Grid"/>
    <w:basedOn w:val="a1"/>
    <w:uiPriority w:val="59"/>
    <w:rsid w:val="00871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8A0F0-8CCD-4455-BAE3-1E5CB283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2023-03-24T05:35:00Z</cp:lastPrinted>
  <dcterms:created xsi:type="dcterms:W3CDTF">2023-03-21T05:48:00Z</dcterms:created>
  <dcterms:modified xsi:type="dcterms:W3CDTF">2023-05-31T07:14:00Z</dcterms:modified>
</cp:coreProperties>
</file>