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F5E6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F5E6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3F5E6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F5E67" w:rsidRPr="00600F4C" w:rsidRDefault="003F5E67" w:rsidP="003F5E6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E67" w:rsidRDefault="003F5E67" w:rsidP="003F5E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F5E67">
        <w:rPr>
          <w:rFonts w:ascii="Times New Roman" w:hAnsi="Times New Roman"/>
          <w:bCs/>
          <w:sz w:val="28"/>
          <w:szCs w:val="28"/>
        </w:rPr>
        <w:t xml:space="preserve">Об обращении в Избирательную комиссию Оренбургской области  </w:t>
      </w:r>
    </w:p>
    <w:p w:rsidR="003F5E67" w:rsidRPr="003F5E67" w:rsidRDefault="003F5E67" w:rsidP="003F5E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F5E67" w:rsidRPr="003F5E67" w:rsidRDefault="003F5E67" w:rsidP="003F5E67">
      <w:pPr>
        <w:spacing w:after="0"/>
        <w:ind w:firstLine="375"/>
        <w:jc w:val="both"/>
        <w:rPr>
          <w:rFonts w:ascii="Times New Roman" w:hAnsi="Times New Roman"/>
        </w:rPr>
      </w:pPr>
    </w:p>
    <w:p w:rsidR="009F52D0" w:rsidRPr="00592F9D" w:rsidRDefault="003F5E67" w:rsidP="003F5E6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5E67">
        <w:rPr>
          <w:rFonts w:ascii="Times New Roman" w:hAnsi="Times New Roman"/>
          <w:sz w:val="28"/>
          <w:szCs w:val="28"/>
        </w:rPr>
        <w:t xml:space="preserve">      В целях создания дополнительных возможностей реализации избирательных прав граждан Российской Федерации, руководствуясь статьей 63.1 Федерального закона «Об основных гарантиях избирательных прав и права на участие в референдуме граждан Российской Федерации», статьей 69 Закона Оренбургской области «О выборах депутатов представительных органов муниципальных образований в Оренбургской области», учитывая неоднократные обращения участковых избирательных комиссий и избирателей, возможность образования экономии средств местного бюджета в связи отсутствием необходимости проведения досрочного голосования в течение 10 дней, положительный опыт проведения голосования в течение нескольких дней подряд на выборах в органы местного самоуправления Оренбургской области в 2022 году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Pr="003F5E67" w:rsidRDefault="00F44915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3F5E67" w:rsidRPr="003F5E67">
        <w:rPr>
          <w:rFonts w:ascii="Times New Roman" w:hAnsi="Times New Roman"/>
          <w:sz w:val="28"/>
          <w:szCs w:val="28"/>
        </w:rPr>
        <w:t>Обратиться в Избирательную комиссию Оренбургской области о рассмотрении возможности принятия решения о</w:t>
      </w:r>
      <w:r w:rsidR="003F5E67" w:rsidRPr="003F5E6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проведении голосования в органы местного самоуправления на территории Адамовского района в течение двух дней (суббота, воскресенье)</w:t>
      </w:r>
      <w:r w:rsidR="0055010E" w:rsidRPr="003F5E67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C70101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</w:t>
      </w:r>
      <w:r w:rsidR="00C70101" w:rsidRPr="00144F36">
        <w:rPr>
          <w:rFonts w:ascii="Times New Roman" w:hAnsi="Times New Roman"/>
          <w:sz w:val="28"/>
          <w:szCs w:val="28"/>
        </w:rPr>
        <w:t xml:space="preserve"> на </w:t>
      </w:r>
      <w:r w:rsidR="00C70101">
        <w:rPr>
          <w:rFonts w:ascii="Times New Roman" w:hAnsi="Times New Roman"/>
          <w:sz w:val="28"/>
          <w:szCs w:val="28"/>
        </w:rPr>
        <w:t xml:space="preserve">официальном </w:t>
      </w:r>
      <w:r w:rsidR="00C70101" w:rsidRPr="00144F36">
        <w:rPr>
          <w:rFonts w:ascii="Times New Roman" w:hAnsi="Times New Roman"/>
          <w:sz w:val="28"/>
          <w:szCs w:val="28"/>
        </w:rPr>
        <w:t>сайте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lastRenderedPageBreak/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74" w:rsidRDefault="00B45274" w:rsidP="00393FAB">
      <w:pPr>
        <w:spacing w:after="0" w:line="240" w:lineRule="auto"/>
      </w:pPr>
      <w:r>
        <w:separator/>
      </w:r>
    </w:p>
  </w:endnote>
  <w:endnote w:type="continuationSeparator" w:id="0">
    <w:p w:rsidR="00B45274" w:rsidRDefault="00B4527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74" w:rsidRDefault="00B45274" w:rsidP="00393FAB">
      <w:pPr>
        <w:spacing w:after="0" w:line="240" w:lineRule="auto"/>
      </w:pPr>
      <w:r>
        <w:separator/>
      </w:r>
    </w:p>
  </w:footnote>
  <w:footnote w:type="continuationSeparator" w:id="0">
    <w:p w:rsidR="00B45274" w:rsidRDefault="00B4527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3F5E67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45274"/>
    <w:rsid w:val="00B669DB"/>
    <w:rsid w:val="00B7074D"/>
    <w:rsid w:val="00B73AF8"/>
    <w:rsid w:val="00B764B8"/>
    <w:rsid w:val="00BE16EF"/>
    <w:rsid w:val="00BF394C"/>
    <w:rsid w:val="00C148F8"/>
    <w:rsid w:val="00C14969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1926-7935-45F2-8C39-36DD5BC1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2020-07-06T10:21:00Z</cp:lastPrinted>
  <dcterms:created xsi:type="dcterms:W3CDTF">2023-06-20T06:42:00Z</dcterms:created>
  <dcterms:modified xsi:type="dcterms:W3CDTF">2023-06-20T06:42:00Z</dcterms:modified>
</cp:coreProperties>
</file>