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  <w:lang w:val="en-US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9334D7" w:rsidP="00D9405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D94052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D9405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E87DA2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D94052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331E69" w:rsidRPr="00D94052" w:rsidRDefault="00D94052" w:rsidP="00331E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4052">
        <w:rPr>
          <w:rFonts w:ascii="Times New Roman" w:hAnsi="Times New Roman"/>
          <w:sz w:val="28"/>
          <w:szCs w:val="28"/>
        </w:rPr>
        <w:t xml:space="preserve">О формах ведения редакциями периодических печатных изданий и редакциями сетевых изданий отдельного учета объемов и стоимости бесплатной и платной печатной площади, услуг по размещению предвыборных агитационных материалов в сетевых изданиях, предоставленных зарегистрированным кандидатам, избирательным объединениям, зарегистрировавшим списки кандидатов, при проведении </w:t>
      </w:r>
      <w:r>
        <w:rPr>
          <w:rFonts w:ascii="Times New Roman" w:hAnsi="Times New Roman"/>
          <w:sz w:val="28"/>
          <w:szCs w:val="28"/>
        </w:rPr>
        <w:t xml:space="preserve">дополнительных </w:t>
      </w:r>
      <w:r w:rsidRPr="00D94052">
        <w:rPr>
          <w:rFonts w:ascii="Times New Roman" w:hAnsi="Times New Roman"/>
          <w:sz w:val="28"/>
          <w:szCs w:val="28"/>
        </w:rPr>
        <w:t xml:space="preserve">выборов депутатов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Pr="00D9405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Адамовский район Оренбургской области пятого созыва по трехмандатному избирательному округу № 4</w:t>
      </w:r>
    </w:p>
    <w:p w:rsidR="007A0C4B" w:rsidRDefault="007A0C4B" w:rsidP="007A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7A0C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9334D7" w:rsidRPr="009334D7">
        <w:rPr>
          <w:rFonts w:ascii="Times New Roman" w:hAnsi="Times New Roman"/>
          <w:sz w:val="28"/>
          <w:szCs w:val="28"/>
        </w:rPr>
        <w:t>В соответствии с пунктом 8 статьи 50 Федерального закона «Об основных гарантиях избирательных прав и права на участие в референдуме граждан Российской Федерации», частью 9 статьи 53 Закона Оренбургской области «О выборах депутатов представительных органов муниципальных образований в Оренбургской области»</w:t>
      </w:r>
      <w:r w:rsidR="007A0C4B" w:rsidRPr="009334D7">
        <w:rPr>
          <w:rFonts w:ascii="Times New Roman" w:hAnsi="Times New Roman"/>
          <w:spacing w:val="-2"/>
          <w:sz w:val="28"/>
          <w:szCs w:val="28"/>
        </w:rPr>
        <w:t>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9334D7" w:rsidRPr="009334D7" w:rsidRDefault="009334D7" w:rsidP="009334D7">
      <w:pPr>
        <w:pStyle w:val="ae"/>
        <w:numPr>
          <w:ilvl w:val="0"/>
          <w:numId w:val="4"/>
        </w:numPr>
        <w:spacing w:after="0" w:line="360" w:lineRule="auto"/>
        <w:ind w:left="0" w:firstLine="283"/>
        <w:jc w:val="both"/>
        <w:rPr>
          <w:szCs w:val="28"/>
        </w:rPr>
      </w:pPr>
      <w:r w:rsidRPr="009334D7">
        <w:rPr>
          <w:rFonts w:ascii="Times New Roman" w:hAnsi="Times New Roman"/>
          <w:sz w:val="28"/>
          <w:szCs w:val="28"/>
        </w:rPr>
        <w:t xml:space="preserve">Утвердить формы ведения редакциями периодических печатных изданий и редакциями сетевых изданий отдельного учета объемов и стоимости бесплатной и платной печатной площади, услуг по размещению предвыборных агитационных материалов в сетевых изданиях, предоставленных зарегистрированным кандидатам, избирательным объединениям, зарегистрировавшим списки кандидатов, при проведении дополнительных выборов депутатов </w:t>
      </w:r>
      <w:r w:rsidR="00331E69" w:rsidRPr="009334D7">
        <w:rPr>
          <w:rFonts w:ascii="Times New Roman" w:hAnsi="Times New Roman"/>
          <w:sz w:val="28"/>
          <w:szCs w:val="28"/>
        </w:rPr>
        <w:t>Совета депутатов муниципального образования Адамовск</w:t>
      </w:r>
      <w:r w:rsidR="005D40EC" w:rsidRPr="009334D7">
        <w:rPr>
          <w:rFonts w:ascii="Times New Roman" w:hAnsi="Times New Roman"/>
          <w:sz w:val="28"/>
          <w:szCs w:val="28"/>
        </w:rPr>
        <w:t>и</w:t>
      </w:r>
      <w:r w:rsidR="00331E69" w:rsidRPr="009334D7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="00331E69" w:rsidRPr="009334D7">
        <w:rPr>
          <w:rFonts w:ascii="Times New Roman" w:hAnsi="Times New Roman"/>
          <w:bCs/>
          <w:sz w:val="28"/>
          <w:szCs w:val="28"/>
        </w:rPr>
        <w:t xml:space="preserve"> избирательному округу № 4 </w:t>
      </w:r>
      <w:r w:rsidRPr="009334D7">
        <w:rPr>
          <w:rFonts w:ascii="Times New Roman" w:hAnsi="Times New Roman"/>
          <w:sz w:val="28"/>
          <w:szCs w:val="28"/>
        </w:rPr>
        <w:t>(приложения № 1-</w:t>
      </w:r>
      <w:r w:rsidR="0070384B">
        <w:rPr>
          <w:rFonts w:ascii="Times New Roman" w:hAnsi="Times New Roman"/>
          <w:sz w:val="28"/>
          <w:szCs w:val="28"/>
        </w:rPr>
        <w:t>2</w:t>
      </w:r>
      <w:r w:rsidRPr="009334D7">
        <w:rPr>
          <w:rFonts w:ascii="Times New Roman" w:hAnsi="Times New Roman"/>
          <w:sz w:val="28"/>
          <w:szCs w:val="28"/>
        </w:rPr>
        <w:t>).</w:t>
      </w:r>
    </w:p>
    <w:p w:rsidR="009334D7" w:rsidRPr="009334D7" w:rsidRDefault="009334D7" w:rsidP="009334D7">
      <w:pPr>
        <w:pStyle w:val="ad"/>
        <w:numPr>
          <w:ilvl w:val="0"/>
          <w:numId w:val="4"/>
        </w:numPr>
        <w:ind w:left="0" w:firstLine="283"/>
        <w:jc w:val="both"/>
        <w:rPr>
          <w:rFonts w:ascii="Times New Roman" w:hAnsi="Times New Roman"/>
          <w:sz w:val="28"/>
          <w:szCs w:val="28"/>
        </w:rPr>
      </w:pPr>
      <w:r w:rsidRPr="009334D7">
        <w:rPr>
          <w:rFonts w:ascii="Times New Roman" w:hAnsi="Times New Roman"/>
          <w:sz w:val="28"/>
          <w:szCs w:val="28"/>
        </w:rPr>
        <w:t>Направить настоящее решение в соответствующие организации, осуществляющие выпуск средств массовой информации.</w:t>
      </w:r>
    </w:p>
    <w:p w:rsidR="009334D7" w:rsidRDefault="009334D7" w:rsidP="009334D7">
      <w:pPr>
        <w:pStyle w:val="ac"/>
        <w:spacing w:line="360" w:lineRule="auto"/>
        <w:ind w:firstLine="284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9334D7">
        <w:rPr>
          <w:rFonts w:ascii="Times New Roman" w:hAnsi="Times New Roman" w:cs="Times New Roman"/>
          <w:sz w:val="28"/>
          <w:szCs w:val="28"/>
        </w:rPr>
        <w:t xml:space="preserve"> Возложить контроль за исполнением настоящего решения на заместителя председателя комиссии</w:t>
      </w:r>
      <w:r w:rsidR="0070384B">
        <w:rPr>
          <w:rFonts w:ascii="Times New Roman" w:hAnsi="Times New Roman" w:cs="Times New Roman"/>
          <w:sz w:val="28"/>
          <w:szCs w:val="28"/>
        </w:rPr>
        <w:t xml:space="preserve"> Емельянова С.А</w:t>
      </w:r>
      <w:r w:rsidRPr="009334D7">
        <w:rPr>
          <w:rFonts w:ascii="Times New Roman" w:hAnsi="Times New Roman" w:cs="Times New Roman"/>
          <w:sz w:val="28"/>
          <w:szCs w:val="28"/>
        </w:rPr>
        <w:t>.</w:t>
      </w:r>
    </w:p>
    <w:p w:rsidR="009334D7" w:rsidRPr="00830665" w:rsidRDefault="009334D7" w:rsidP="009334D7">
      <w:pPr>
        <w:pStyle w:val="ae"/>
        <w:spacing w:after="0"/>
        <w:jc w:val="both"/>
        <w:rPr>
          <w:szCs w:val="28"/>
        </w:rPr>
      </w:pPr>
      <w:r>
        <w:rPr>
          <w:szCs w:val="28"/>
        </w:rPr>
        <w:t xml:space="preserve">     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P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0384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C4B" w:rsidRDefault="007A0C4B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E69" w:rsidRDefault="00331E69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F4C" w:rsidRDefault="00E75F4C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23"/>
        <w:gridCol w:w="4927"/>
      </w:tblGrid>
      <w:tr w:rsidR="0070384B" w:rsidRPr="0070384B" w:rsidTr="00D77B06"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D77B06">
            <w:pPr>
              <w:spacing w:line="360" w:lineRule="auto"/>
              <w:jc w:val="both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384B" w:rsidRDefault="0070384B" w:rsidP="00D77B06">
            <w:pPr>
              <w:spacing w:line="360" w:lineRule="auto"/>
              <w:jc w:val="right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  <w:p w:rsidR="0070384B" w:rsidRPr="0070384B" w:rsidRDefault="0070384B" w:rsidP="00D77B06">
            <w:pPr>
              <w:spacing w:line="360" w:lineRule="auto"/>
              <w:jc w:val="right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  <w:p w:rsidR="0070384B" w:rsidRPr="0070384B" w:rsidRDefault="0070384B" w:rsidP="00D77B06">
            <w:pPr>
              <w:spacing w:line="360" w:lineRule="auto"/>
              <w:jc w:val="right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  <w:p w:rsidR="0070384B" w:rsidRPr="0070384B" w:rsidRDefault="0070384B" w:rsidP="0070384B">
            <w:pPr>
              <w:spacing w:line="360" w:lineRule="auto"/>
              <w:jc w:val="right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70384B">
              <w:rPr>
                <w:rFonts w:ascii="Times New Roman" w:hAnsi="Times New Roman"/>
                <w:spacing w:val="7"/>
                <w:sz w:val="28"/>
                <w:szCs w:val="28"/>
              </w:rPr>
              <w:lastRenderedPageBreak/>
              <w:t>Приложение №</w:t>
            </w:r>
            <w:r>
              <w:rPr>
                <w:rFonts w:ascii="Times New Roman" w:hAnsi="Times New Roman"/>
                <w:spacing w:val="7"/>
                <w:sz w:val="28"/>
                <w:szCs w:val="28"/>
              </w:rPr>
              <w:t xml:space="preserve"> 1</w:t>
            </w:r>
            <w:r w:rsidRPr="0070384B">
              <w:rPr>
                <w:rFonts w:ascii="Times New Roman" w:hAnsi="Times New Roman"/>
                <w:spacing w:val="7"/>
                <w:sz w:val="28"/>
                <w:szCs w:val="28"/>
              </w:rPr>
              <w:t xml:space="preserve"> </w:t>
            </w:r>
          </w:p>
        </w:tc>
      </w:tr>
      <w:tr w:rsidR="0070384B" w:rsidRPr="0070384B" w:rsidTr="00D77B0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Утверждена</w:t>
            </w:r>
          </w:p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решением территориальной избирательной комиссии</w:t>
            </w:r>
            <w:r>
              <w:rPr>
                <w:rFonts w:ascii="Times New Roman" w:hAnsi="Times New Roman"/>
              </w:rPr>
              <w:t xml:space="preserve"> Адамовского района</w:t>
            </w:r>
          </w:p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 xml:space="preserve">30.06.2022 </w:t>
            </w:r>
            <w:r w:rsidRPr="0070384B">
              <w:rPr>
                <w:rFonts w:ascii="Times New Roman" w:hAnsi="Times New Roman"/>
              </w:rPr>
              <w:t xml:space="preserve"> г. № </w:t>
            </w:r>
            <w:r>
              <w:rPr>
                <w:rFonts w:ascii="Times New Roman" w:hAnsi="Times New Roman"/>
              </w:rPr>
              <w:t>33/149-5</w:t>
            </w:r>
          </w:p>
        </w:tc>
      </w:tr>
    </w:tbl>
    <w:p w:rsidR="0070384B" w:rsidRPr="0070384B" w:rsidRDefault="0070384B" w:rsidP="0070384B">
      <w:pPr>
        <w:pStyle w:val="ae"/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70384B" w:rsidRPr="0070384B" w:rsidTr="00D77B06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C02D29">
            <w:pPr>
              <w:pStyle w:val="ae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84B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C02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УЧЕТ</w:t>
      </w:r>
      <w:r w:rsidRPr="0070384B">
        <w:rPr>
          <w:rFonts w:ascii="Times New Roman" w:hAnsi="Times New Roman"/>
          <w:vertAlign w:val="superscript"/>
        </w:rPr>
        <w:t>1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объема бесплатной печатной площади,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объема и стоимости платного печатной площади,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предоставленных периодическим печатным изданием зарегистрированным кандидатам, избирательным объединениям, зарегистрировавшим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списки кандидатов, в период избирательной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кампании по выборам депутатов представительного органа муниципального образования ___________________</w:t>
      </w:r>
      <w:r w:rsidRPr="0070384B">
        <w:rPr>
          <w:rFonts w:ascii="Times New Roman" w:hAnsi="Times New Roman"/>
          <w:vertAlign w:val="superscript"/>
        </w:rPr>
        <w:t>2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  <w:b/>
        </w:rPr>
        <w:t>Представляется в организующую выборы избирательную комиссию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Сведения о периодическом печатном издании, предоставившем бесплатную печатную площадь, платную печатную площадь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783"/>
      </w:tblGrid>
      <w:tr w:rsidR="0070384B" w:rsidRPr="0070384B" w:rsidTr="00D77B06">
        <w:tc>
          <w:tcPr>
            <w:tcW w:w="5070" w:type="dxa"/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Наименование редакции периодического печатного издания</w:t>
            </w:r>
          </w:p>
        </w:tc>
        <w:tc>
          <w:tcPr>
            <w:tcW w:w="4783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c>
          <w:tcPr>
            <w:tcW w:w="5070" w:type="dxa"/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3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284"/>
        <w:gridCol w:w="3791"/>
      </w:tblGrid>
      <w:tr w:rsidR="0070384B" w:rsidRPr="0070384B" w:rsidTr="00D77B0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Главный редактор (руководитель редакции)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________________________</w:t>
            </w:r>
          </w:p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(подпись, инициалы, фамилия)</w:t>
            </w:r>
            <w:r w:rsidRPr="0070384B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967"/>
        <w:gridCol w:w="427"/>
        <w:gridCol w:w="992"/>
      </w:tblGrid>
      <w:tr w:rsidR="0070384B" w:rsidRPr="0070384B" w:rsidTr="00D77B06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Дата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____________________ 20__ г.</w:t>
            </w:r>
          </w:p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 xml:space="preserve">     число                   месяц</w:t>
            </w:r>
          </w:p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 xml:space="preserve">      (ДД)                    (ММ)  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МП</w:t>
            </w:r>
            <w:r w:rsidRPr="0070384B">
              <w:rPr>
                <w:rFonts w:ascii="Times New Roman" w:hAnsi="Times New Roman"/>
                <w:vertAlign w:val="superscript"/>
              </w:rPr>
              <w:t>3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9461"/>
      </w:tblGrid>
      <w:tr w:rsidR="0070384B" w:rsidRPr="0070384B" w:rsidTr="00D77B06">
        <w:tc>
          <w:tcPr>
            <w:tcW w:w="392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1" w:type="dxa"/>
            <w:tcBorders>
              <w:top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Бесплатная печатная площадь не предоставлялась.</w:t>
            </w:r>
          </w:p>
        </w:tc>
      </w:tr>
      <w:tr w:rsidR="0070384B" w:rsidRPr="0070384B" w:rsidTr="00D77B06">
        <w:tc>
          <w:tcPr>
            <w:tcW w:w="392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1" w:type="dxa"/>
            <w:tcBorders>
              <w:top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Платная печатная площадь не предоставлялась.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4"/>
        <w:gridCol w:w="2899"/>
      </w:tblGrid>
      <w:tr w:rsidR="0070384B" w:rsidRPr="0070384B" w:rsidTr="00D77B06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384B">
              <w:rPr>
                <w:rFonts w:ascii="Times New Roman" w:hAnsi="Times New Roman"/>
                <w:sz w:val="24"/>
                <w:szCs w:val="24"/>
              </w:rPr>
              <w:t>Приложение: 1 компакт-диск (CD-R/</w:t>
            </w:r>
            <w:r w:rsidRPr="0070384B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70384B">
              <w:rPr>
                <w:rFonts w:ascii="Times New Roman" w:hAnsi="Times New Roman"/>
                <w:sz w:val="24"/>
                <w:szCs w:val="24"/>
              </w:rPr>
              <w:t>-</w:t>
            </w:r>
            <w:r w:rsidRPr="0070384B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70384B">
              <w:rPr>
                <w:rFonts w:ascii="Times New Roman" w:hAnsi="Times New Roman"/>
                <w:sz w:val="24"/>
                <w:szCs w:val="24"/>
              </w:rPr>
              <w:t>), содержащий файл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84B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84B">
              <w:rPr>
                <w:rFonts w:ascii="Times New Roman" w:hAnsi="Times New Roman"/>
                <w:sz w:val="18"/>
                <w:szCs w:val="18"/>
              </w:rPr>
              <w:t>(имя файла с данными учета)</w:t>
            </w:r>
            <w:r w:rsidRPr="0070384B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</w:p>
        </w:tc>
      </w:tr>
    </w:tbl>
    <w:p w:rsidR="0070384B" w:rsidRPr="0070384B" w:rsidRDefault="0070384B" w:rsidP="0070384B">
      <w:pPr>
        <w:pStyle w:val="ae"/>
        <w:spacing w:after="0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rPr>
          <w:rFonts w:ascii="Times New Roman" w:hAnsi="Times New Roman"/>
          <w:sz w:val="20"/>
        </w:rPr>
      </w:pPr>
      <w:r w:rsidRPr="0070384B">
        <w:rPr>
          <w:rFonts w:ascii="Times New Roman" w:hAnsi="Times New Roman"/>
          <w:sz w:val="20"/>
          <w:vertAlign w:val="superscript"/>
        </w:rPr>
        <w:t>1</w:t>
      </w:r>
      <w:r w:rsidRPr="0070384B">
        <w:rPr>
          <w:rFonts w:ascii="Times New Roman" w:hAnsi="Times New Roman"/>
          <w:sz w:val="20"/>
        </w:rPr>
        <w:t>Данные отдельного учета заполняются и предоставляются в виде файла формата MC Excel.</w:t>
      </w:r>
    </w:p>
    <w:p w:rsidR="0070384B" w:rsidRPr="0070384B" w:rsidRDefault="0070384B" w:rsidP="0070384B">
      <w:pPr>
        <w:pStyle w:val="ae"/>
        <w:spacing w:after="0"/>
        <w:rPr>
          <w:rFonts w:ascii="Times New Roman" w:hAnsi="Times New Roman"/>
          <w:sz w:val="20"/>
        </w:rPr>
      </w:pPr>
      <w:r w:rsidRPr="0070384B">
        <w:rPr>
          <w:rFonts w:ascii="Times New Roman" w:hAnsi="Times New Roman"/>
          <w:sz w:val="20"/>
          <w:vertAlign w:val="superscript"/>
        </w:rPr>
        <w:t>2</w:t>
      </w:r>
      <w:r w:rsidRPr="0070384B">
        <w:rPr>
          <w:rFonts w:ascii="Times New Roman" w:hAnsi="Times New Roman"/>
          <w:sz w:val="20"/>
        </w:rPr>
        <w:t>Заполняется по каждо</w:t>
      </w:r>
      <w:r w:rsidR="00C02D29">
        <w:rPr>
          <w:rFonts w:ascii="Times New Roman" w:hAnsi="Times New Roman"/>
          <w:sz w:val="20"/>
        </w:rPr>
        <w:t>му средству массовой информации;</w:t>
      </w:r>
      <w:r w:rsidRPr="0070384B">
        <w:rPr>
          <w:rFonts w:ascii="Times New Roman" w:hAnsi="Times New Roman"/>
          <w:sz w:val="20"/>
        </w:rPr>
        <w:t xml:space="preserve"> образец титульного листа прилагается.</w:t>
      </w:r>
    </w:p>
    <w:p w:rsidR="0070384B" w:rsidRPr="0070384B" w:rsidRDefault="0070384B" w:rsidP="0070384B">
      <w:pPr>
        <w:pStyle w:val="ae"/>
        <w:spacing w:after="0"/>
        <w:rPr>
          <w:rFonts w:ascii="Times New Roman" w:hAnsi="Times New Roman"/>
          <w:sz w:val="20"/>
        </w:rPr>
      </w:pPr>
      <w:r w:rsidRPr="0070384B">
        <w:rPr>
          <w:rFonts w:ascii="Times New Roman" w:hAnsi="Times New Roman"/>
          <w:sz w:val="20"/>
          <w:vertAlign w:val="superscript"/>
        </w:rPr>
        <w:t>3</w:t>
      </w:r>
      <w:r w:rsidRPr="0070384B">
        <w:rPr>
          <w:rFonts w:ascii="Times New Roman" w:hAnsi="Times New Roman"/>
          <w:sz w:val="20"/>
        </w:rPr>
        <w:t>Заверяется подписями и печатью организации при распечатывании титульного листа для представления в избирательную комиссию.</w:t>
      </w:r>
    </w:p>
    <w:p w:rsidR="0070384B" w:rsidRPr="0070384B" w:rsidRDefault="0070384B" w:rsidP="0070384B">
      <w:pPr>
        <w:pStyle w:val="ae"/>
        <w:spacing w:after="0"/>
        <w:rPr>
          <w:rFonts w:ascii="Times New Roman" w:hAnsi="Times New Roman"/>
          <w:sz w:val="20"/>
        </w:rPr>
      </w:pPr>
      <w:r w:rsidRPr="0070384B">
        <w:rPr>
          <w:rFonts w:ascii="Times New Roman" w:hAnsi="Times New Roman"/>
          <w:sz w:val="20"/>
          <w:vertAlign w:val="superscript"/>
        </w:rPr>
        <w:t>4</w:t>
      </w:r>
      <w:r w:rsidRPr="0070384B">
        <w:rPr>
          <w:rFonts w:ascii="Times New Roman" w:hAnsi="Times New Roman"/>
          <w:sz w:val="20"/>
        </w:rPr>
        <w:t>Заполняется при распечатывании титульного листа для представления данных учета в избирательную комиссию.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  <w:sectPr w:rsidR="0070384B" w:rsidRPr="0070384B" w:rsidSect="004D2444">
          <w:pgSz w:w="11906" w:h="16838"/>
          <w:pgMar w:top="851" w:right="851" w:bottom="851" w:left="1418" w:header="720" w:footer="720" w:gutter="0"/>
          <w:pgNumType w:start="1"/>
          <w:cols w:space="720"/>
          <w:titlePg/>
          <w:docGrid w:linePitch="272"/>
        </w:sectPr>
      </w:pP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  <w:sz w:val="24"/>
        </w:rPr>
      </w:pPr>
      <w:r w:rsidRPr="0070384B">
        <w:rPr>
          <w:rFonts w:ascii="Times New Roman" w:hAnsi="Times New Roman"/>
          <w:sz w:val="24"/>
        </w:rPr>
        <w:t>СВОДНЫЕ СВЕДЕНИЯ</w:t>
      </w:r>
      <w:r w:rsidRPr="0070384B">
        <w:rPr>
          <w:rFonts w:ascii="Times New Roman" w:hAnsi="Times New Roman"/>
          <w:sz w:val="24"/>
          <w:vertAlign w:val="superscript"/>
        </w:rPr>
        <w:t>1</w:t>
      </w: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  <w:sz w:val="24"/>
        </w:rPr>
        <w:t>о предоставленном объеме бесплатной печатной площади</w:t>
      </w:r>
    </w:p>
    <w:p w:rsidR="0070384B" w:rsidRPr="0070384B" w:rsidRDefault="0070384B" w:rsidP="0070384B">
      <w:pPr>
        <w:pStyle w:val="21"/>
        <w:jc w:val="center"/>
        <w:rPr>
          <w:sz w:val="16"/>
          <w:szCs w:val="16"/>
        </w:rPr>
      </w:pPr>
    </w:p>
    <w:p w:rsidR="0070384B" w:rsidRPr="0070384B" w:rsidRDefault="0070384B" w:rsidP="0070384B">
      <w:pPr>
        <w:pStyle w:val="21"/>
        <w:jc w:val="left"/>
        <w:rPr>
          <w:sz w:val="24"/>
          <w:szCs w:val="24"/>
        </w:rPr>
      </w:pPr>
      <w:r w:rsidRPr="0070384B">
        <w:rPr>
          <w:sz w:val="24"/>
          <w:szCs w:val="24"/>
        </w:rPr>
        <w:t>По состоянию на «__» ___________________ 20__ года</w:t>
      </w:r>
    </w:p>
    <w:p w:rsidR="0070384B" w:rsidRPr="0070384B" w:rsidRDefault="0070384B" w:rsidP="0070384B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W w:w="1488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4536"/>
        <w:gridCol w:w="1843"/>
        <w:gridCol w:w="1701"/>
        <w:gridCol w:w="2977"/>
        <w:gridCol w:w="1842"/>
        <w:gridCol w:w="1418"/>
      </w:tblGrid>
      <w:tr w:rsidR="0070384B" w:rsidRPr="0070384B" w:rsidTr="00D77B06">
        <w:tc>
          <w:tcPr>
            <w:tcW w:w="56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№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п/п</w:t>
            </w: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Наименование избирательного объединения (Ф.И.О. кандидата)</w:t>
            </w: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 xml:space="preserve">Дата опубликования предвыборного агитационного материала 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Номер периодического печатного издания</w:t>
            </w: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Название предвыборного агитационного материала</w:t>
            </w:r>
          </w:p>
        </w:tc>
        <w:tc>
          <w:tcPr>
            <w:tcW w:w="1842" w:type="dxa"/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Объем фактически предоставленной печатной площади, см</w:t>
            </w:r>
            <w:r w:rsidRPr="0070384B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384B">
              <w:rPr>
                <w:rFonts w:ascii="Times New Roman" w:hAnsi="Times New Roman"/>
                <w:sz w:val="20"/>
              </w:rPr>
              <w:t xml:space="preserve"> 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Тираж (экз.)</w:t>
            </w:r>
          </w:p>
        </w:tc>
      </w:tr>
      <w:tr w:rsidR="0070384B" w:rsidRPr="0070384B" w:rsidTr="00D77B06">
        <w:tc>
          <w:tcPr>
            <w:tcW w:w="56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7</w:t>
            </w: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Итого</w:t>
            </w:r>
            <w:r w:rsidRPr="0070384B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rPr>
          <w:trHeight w:val="464"/>
        </w:trPr>
        <w:tc>
          <w:tcPr>
            <w:tcW w:w="5103" w:type="dxa"/>
            <w:gridSpan w:val="2"/>
            <w:tcBorders>
              <w:top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70384B" w:rsidRPr="0070384B" w:rsidRDefault="0070384B" w:rsidP="0070384B">
      <w:pPr>
        <w:spacing w:after="0"/>
        <w:rPr>
          <w:rFonts w:ascii="Times New Roman" w:hAnsi="Times New Roman"/>
        </w:rPr>
      </w:pPr>
    </w:p>
    <w:p w:rsidR="0070384B" w:rsidRPr="0070384B" w:rsidRDefault="0070384B" w:rsidP="0070384B">
      <w:pPr>
        <w:pStyle w:val="af3"/>
        <w:rPr>
          <w:snapToGrid/>
        </w:rPr>
      </w:pPr>
    </w:p>
    <w:p w:rsidR="0070384B" w:rsidRPr="0070384B" w:rsidRDefault="0070384B" w:rsidP="0070384B">
      <w:pPr>
        <w:pStyle w:val="af3"/>
        <w:rPr>
          <w:snapToGrid/>
        </w:rPr>
      </w:pPr>
      <w:r w:rsidRPr="0070384B">
        <w:rPr>
          <w:snapToGrid/>
          <w:vertAlign w:val="superscript"/>
        </w:rPr>
        <w:t>1</w:t>
      </w:r>
      <w:r w:rsidRPr="0070384B">
        <w:rPr>
          <w:snapToGrid/>
        </w:rPr>
        <w:t xml:space="preserve"> Образец заполнения сводных сведений о предоставленных объемах бесплатной печатной площади прилагается.</w:t>
      </w:r>
    </w:p>
    <w:p w:rsidR="0070384B" w:rsidRPr="0070384B" w:rsidRDefault="0070384B" w:rsidP="0070384B">
      <w:pPr>
        <w:pStyle w:val="af3"/>
        <w:rPr>
          <w:snapToGrid/>
        </w:rPr>
      </w:pPr>
      <w:r w:rsidRPr="0070384B">
        <w:rPr>
          <w:snapToGrid/>
          <w:vertAlign w:val="superscript"/>
        </w:rPr>
        <w:t>2</w:t>
      </w:r>
      <w:r w:rsidRPr="0070384B">
        <w:rPr>
          <w:snapToGrid/>
        </w:rPr>
        <w:t xml:space="preserve"> Заполняется по каждому кандидату, избирательному объединению.                     </w:t>
      </w:r>
    </w:p>
    <w:p w:rsidR="0070384B" w:rsidRPr="0070384B" w:rsidRDefault="0070384B" w:rsidP="0070384B">
      <w:pPr>
        <w:pStyle w:val="af3"/>
        <w:rPr>
          <w:snapToGrid/>
        </w:rPr>
      </w:pPr>
    </w:p>
    <w:p w:rsidR="0070384B" w:rsidRPr="0070384B" w:rsidRDefault="0070384B" w:rsidP="0070384B">
      <w:pPr>
        <w:pStyle w:val="af3"/>
        <w:rPr>
          <w:snapToGrid/>
        </w:rPr>
      </w:pPr>
    </w:p>
    <w:p w:rsidR="0070384B" w:rsidRPr="0070384B" w:rsidRDefault="0070384B" w:rsidP="0070384B">
      <w:pPr>
        <w:pStyle w:val="af3"/>
        <w:rPr>
          <w:snapToGrid/>
        </w:rPr>
      </w:pPr>
    </w:p>
    <w:p w:rsidR="0070384B" w:rsidRPr="0070384B" w:rsidRDefault="0070384B" w:rsidP="0070384B">
      <w:pPr>
        <w:pStyle w:val="af3"/>
        <w:rPr>
          <w:snapToGrid/>
        </w:rPr>
        <w:sectPr w:rsidR="0070384B" w:rsidRPr="0070384B" w:rsidSect="004D2444">
          <w:pgSz w:w="16840" w:h="11907" w:orient="landscape" w:code="9"/>
          <w:pgMar w:top="851" w:right="397" w:bottom="851" w:left="397" w:header="720" w:footer="720" w:gutter="0"/>
          <w:pgNumType w:start="0"/>
          <w:cols w:space="720"/>
          <w:titlePg/>
        </w:sectPr>
      </w:pP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  <w:sz w:val="24"/>
        </w:rPr>
      </w:pPr>
      <w:r w:rsidRPr="0070384B">
        <w:rPr>
          <w:rFonts w:ascii="Times New Roman" w:hAnsi="Times New Roman"/>
          <w:sz w:val="24"/>
        </w:rPr>
        <w:t>СВОДНЫЕ СВЕДЕНИЯ</w:t>
      </w:r>
      <w:r w:rsidRPr="0070384B">
        <w:rPr>
          <w:rFonts w:ascii="Times New Roman" w:hAnsi="Times New Roman"/>
          <w:sz w:val="24"/>
          <w:vertAlign w:val="superscript"/>
        </w:rPr>
        <w:t>1</w:t>
      </w: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  <w:sz w:val="24"/>
        </w:rPr>
        <w:t>о предоставленном объеме  и стоимости платной печатной площади</w:t>
      </w:r>
      <w:r w:rsidRPr="0070384B">
        <w:rPr>
          <w:rFonts w:ascii="Times New Roman" w:hAnsi="Times New Roman"/>
          <w:sz w:val="24"/>
          <w:vertAlign w:val="superscript"/>
        </w:rPr>
        <w:t>2</w:t>
      </w:r>
    </w:p>
    <w:p w:rsidR="0070384B" w:rsidRPr="0070384B" w:rsidRDefault="0070384B" w:rsidP="0070384B">
      <w:pPr>
        <w:pStyle w:val="21"/>
        <w:jc w:val="center"/>
        <w:rPr>
          <w:sz w:val="16"/>
          <w:szCs w:val="16"/>
        </w:rPr>
      </w:pPr>
    </w:p>
    <w:p w:rsidR="0070384B" w:rsidRPr="0070384B" w:rsidRDefault="0070384B" w:rsidP="0070384B">
      <w:pPr>
        <w:pStyle w:val="21"/>
        <w:jc w:val="left"/>
        <w:rPr>
          <w:sz w:val="24"/>
          <w:szCs w:val="24"/>
        </w:rPr>
      </w:pPr>
      <w:r w:rsidRPr="0070384B">
        <w:rPr>
          <w:sz w:val="24"/>
          <w:szCs w:val="24"/>
        </w:rPr>
        <w:t>По состоянию на «__» ___________________ 20__ года</w:t>
      </w:r>
    </w:p>
    <w:p w:rsidR="0070384B" w:rsidRPr="0070384B" w:rsidRDefault="0070384B" w:rsidP="0070384B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3544"/>
        <w:gridCol w:w="1559"/>
        <w:gridCol w:w="1701"/>
        <w:gridCol w:w="1701"/>
        <w:gridCol w:w="1701"/>
        <w:gridCol w:w="1418"/>
        <w:gridCol w:w="1559"/>
        <w:gridCol w:w="1559"/>
      </w:tblGrid>
      <w:tr w:rsidR="0070384B" w:rsidRPr="0070384B" w:rsidTr="00D77B06">
        <w:trPr>
          <w:cantSplit/>
          <w:trHeight w:val="1997"/>
        </w:trPr>
        <w:tc>
          <w:tcPr>
            <w:tcW w:w="567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№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п/п</w:t>
            </w:r>
          </w:p>
        </w:tc>
        <w:tc>
          <w:tcPr>
            <w:tcW w:w="3544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Наименование избирательного объединения (Ф.И.О. кандидата)</w:t>
            </w:r>
          </w:p>
        </w:tc>
        <w:tc>
          <w:tcPr>
            <w:tcW w:w="1559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 xml:space="preserve">Дата опубликования предвыборного агитационного материала </w:t>
            </w:r>
          </w:p>
        </w:tc>
        <w:tc>
          <w:tcPr>
            <w:tcW w:w="1701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Номер периодического печатного издания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Название предвыборного агитационного материала</w:t>
            </w:r>
          </w:p>
        </w:tc>
        <w:tc>
          <w:tcPr>
            <w:tcW w:w="1701" w:type="dxa"/>
            <w:tcBorders>
              <w:bottom w:val="nil"/>
            </w:tcBorders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Объем фактически предоставленной печатной площади, см</w:t>
            </w:r>
            <w:r w:rsidRPr="0070384B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384B">
              <w:rPr>
                <w:rFonts w:ascii="Times New Roman" w:hAnsi="Times New Roman"/>
                <w:sz w:val="20"/>
              </w:rPr>
              <w:t xml:space="preserve"> 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Стоимость фактически предоставленной печатной площади, руб.</w:t>
            </w:r>
          </w:p>
        </w:tc>
        <w:tc>
          <w:tcPr>
            <w:tcW w:w="1559" w:type="dxa"/>
            <w:tcBorders>
              <w:bottom w:val="nil"/>
            </w:tcBorders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Тираж (экз.)</w:t>
            </w:r>
          </w:p>
        </w:tc>
        <w:tc>
          <w:tcPr>
            <w:tcW w:w="1559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Документ, подтверждающий оплату (дата, номер  платежного поручения)</w:t>
            </w:r>
          </w:p>
        </w:tc>
      </w:tr>
      <w:tr w:rsidR="0070384B" w:rsidRPr="0070384B" w:rsidTr="00D77B06">
        <w:trPr>
          <w:cantSplit/>
        </w:trPr>
        <w:tc>
          <w:tcPr>
            <w:tcW w:w="567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9</w:t>
            </w:r>
          </w:p>
        </w:tc>
      </w:tr>
      <w:tr w:rsidR="0070384B" w:rsidRPr="0070384B" w:rsidTr="00D77B06">
        <w:trPr>
          <w:cantSplit/>
        </w:trPr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rPr>
          <w:cantSplit/>
        </w:trPr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rPr>
          <w:cantSplit/>
        </w:trPr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rPr>
          <w:cantSplit/>
        </w:trPr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Итого</w:t>
            </w:r>
            <w:r w:rsidRPr="0070384B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rPr>
          <w:cantSplit/>
        </w:trPr>
        <w:tc>
          <w:tcPr>
            <w:tcW w:w="4111" w:type="dxa"/>
            <w:gridSpan w:val="2"/>
            <w:tcBorders>
              <w:top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Всего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70384B" w:rsidRPr="0070384B" w:rsidRDefault="0070384B" w:rsidP="0070384B">
      <w:pPr>
        <w:spacing w:after="0"/>
        <w:rPr>
          <w:rFonts w:ascii="Times New Roman" w:hAnsi="Times New Roman"/>
        </w:rPr>
      </w:pPr>
    </w:p>
    <w:p w:rsidR="0070384B" w:rsidRPr="0070384B" w:rsidRDefault="0070384B" w:rsidP="0070384B">
      <w:pPr>
        <w:pStyle w:val="af3"/>
        <w:rPr>
          <w:snapToGrid/>
        </w:rPr>
      </w:pPr>
    </w:p>
    <w:p w:rsidR="0070384B" w:rsidRPr="0070384B" w:rsidRDefault="0070384B" w:rsidP="0070384B">
      <w:pPr>
        <w:pStyle w:val="af3"/>
        <w:rPr>
          <w:snapToGrid/>
        </w:rPr>
      </w:pPr>
      <w:r w:rsidRPr="0070384B">
        <w:rPr>
          <w:snapToGrid/>
          <w:vertAlign w:val="superscript"/>
        </w:rPr>
        <w:t>1</w:t>
      </w:r>
      <w:r w:rsidRPr="0070384B">
        <w:rPr>
          <w:snapToGrid/>
        </w:rPr>
        <w:t xml:space="preserve"> Образец заполнения сводных сведений о предоставленных объемах и стоимости платной печатной площади прилагается.</w:t>
      </w:r>
    </w:p>
    <w:p w:rsidR="0070384B" w:rsidRPr="0070384B" w:rsidRDefault="0070384B" w:rsidP="0070384B">
      <w:pPr>
        <w:pStyle w:val="af3"/>
        <w:rPr>
          <w:snapToGrid/>
          <w:vertAlign w:val="superscript"/>
        </w:rPr>
      </w:pPr>
      <w:r w:rsidRPr="0070384B">
        <w:rPr>
          <w:snapToGrid/>
          <w:vertAlign w:val="superscript"/>
        </w:rPr>
        <w:t xml:space="preserve">2 </w:t>
      </w:r>
      <w:r w:rsidRPr="0070384B">
        <w:rPr>
          <w:snapToGrid/>
        </w:rPr>
        <w:t>Не заполняется при отсутствии предоставленных объемов платной печатной площади.</w:t>
      </w:r>
      <w:r w:rsidRPr="0070384B">
        <w:rPr>
          <w:snapToGrid/>
          <w:vertAlign w:val="superscript"/>
        </w:rPr>
        <w:t xml:space="preserve"> </w:t>
      </w:r>
    </w:p>
    <w:p w:rsidR="0070384B" w:rsidRPr="0070384B" w:rsidRDefault="0070384B" w:rsidP="0070384B">
      <w:pPr>
        <w:pStyle w:val="af3"/>
        <w:rPr>
          <w:snapToGrid/>
        </w:rPr>
      </w:pPr>
      <w:r w:rsidRPr="0070384B">
        <w:rPr>
          <w:snapToGrid/>
          <w:vertAlign w:val="superscript"/>
        </w:rPr>
        <w:t>3</w:t>
      </w:r>
      <w:r w:rsidRPr="0070384B">
        <w:rPr>
          <w:snapToGrid/>
        </w:rPr>
        <w:t xml:space="preserve"> Заполняется по каждому кандидату, избирательному объединению.                     </w:t>
      </w:r>
    </w:p>
    <w:p w:rsidR="0070384B" w:rsidRPr="0070384B" w:rsidRDefault="0070384B" w:rsidP="0070384B">
      <w:pPr>
        <w:pStyle w:val="af3"/>
        <w:rPr>
          <w:snapToGrid/>
        </w:rPr>
      </w:pPr>
      <w:r w:rsidRPr="0070384B">
        <w:rPr>
          <w:snapToGrid/>
        </w:rPr>
        <w:t xml:space="preserve">                </w:t>
      </w:r>
    </w:p>
    <w:p w:rsidR="0070384B" w:rsidRPr="0070384B" w:rsidRDefault="0070384B" w:rsidP="0070384B">
      <w:pPr>
        <w:pStyle w:val="af3"/>
        <w:rPr>
          <w:snapToGrid/>
        </w:rPr>
      </w:pPr>
    </w:p>
    <w:p w:rsidR="0070384B" w:rsidRPr="0070384B" w:rsidRDefault="0070384B" w:rsidP="0070384B">
      <w:pPr>
        <w:tabs>
          <w:tab w:val="left" w:pos="1065"/>
        </w:tabs>
        <w:spacing w:after="0"/>
        <w:jc w:val="center"/>
        <w:rPr>
          <w:rFonts w:ascii="Times New Roman" w:hAnsi="Times New Roman"/>
          <w:color w:val="000000"/>
          <w:spacing w:val="-4"/>
          <w:sz w:val="24"/>
        </w:rPr>
        <w:sectPr w:rsidR="0070384B" w:rsidRPr="0070384B" w:rsidSect="004D2444">
          <w:pgSz w:w="16840" w:h="11907" w:orient="landscape" w:code="9"/>
          <w:pgMar w:top="851" w:right="397" w:bottom="851" w:left="397" w:header="720" w:footer="720" w:gutter="0"/>
          <w:pgNumType w:start="0"/>
          <w:cols w:space="720"/>
          <w:titlePg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70384B" w:rsidRPr="0070384B" w:rsidTr="00D77B06">
        <w:trPr>
          <w:jc w:val="center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/>
              <w:jc w:val="both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70384B">
              <w:rPr>
                <w:rFonts w:ascii="Times New Roman" w:hAnsi="Times New Roman"/>
                <w:spacing w:val="7"/>
                <w:sz w:val="24"/>
                <w:szCs w:val="24"/>
              </w:rPr>
              <w:t>Образец заполнения</w:t>
            </w:r>
          </w:p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70384B">
              <w:rPr>
                <w:rFonts w:ascii="Times New Roman" w:hAnsi="Times New Roman"/>
                <w:spacing w:val="7"/>
                <w:sz w:val="24"/>
                <w:szCs w:val="24"/>
              </w:rPr>
              <w:t>титульного листа</w:t>
            </w:r>
          </w:p>
        </w:tc>
      </w:tr>
      <w:tr w:rsidR="0070384B" w:rsidRPr="0070384B" w:rsidTr="00D77B06">
        <w:tblPrEx>
          <w:jc w:val="left"/>
        </w:tblPrEx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 w:line="360" w:lineRule="auto"/>
              <w:jc w:val="both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 w:line="360" w:lineRule="auto"/>
              <w:jc w:val="right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</w:tr>
    </w:tbl>
    <w:p w:rsidR="0070384B" w:rsidRPr="0070384B" w:rsidRDefault="0070384B" w:rsidP="0070384B">
      <w:pPr>
        <w:pStyle w:val="ae"/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70384B" w:rsidRPr="0070384B" w:rsidTr="00D77B06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C02D29">
            <w:pPr>
              <w:pStyle w:val="ae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84B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C02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УЧЕТ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объема бесплатной печатной площади,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объема и стоимости платного печатной площади,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предоставленных периодическим печатным изданием зарегистрированным кандидатам, избирательным объединениям, зарегистрировавшим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списки кандидатов, в период избирательной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кампании по выборам депутатов представительного органа муниципального образования _______________________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  <w:b/>
        </w:rPr>
        <w:t>Представляется в организующую выборы избирательную комиссию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  <w:b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Сведения о периодическом печатном издании, предоставившем бесплатную печатную площадь, платную печатную площадь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783"/>
      </w:tblGrid>
      <w:tr w:rsidR="0070384B" w:rsidRPr="0070384B" w:rsidTr="00D77B06">
        <w:tc>
          <w:tcPr>
            <w:tcW w:w="5070" w:type="dxa"/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Наименование редакции периодического печатного издания</w:t>
            </w:r>
          </w:p>
        </w:tc>
        <w:tc>
          <w:tcPr>
            <w:tcW w:w="4783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газета «Новости Оренбурга»</w:t>
            </w:r>
          </w:p>
        </w:tc>
      </w:tr>
      <w:tr w:rsidR="0070384B" w:rsidRPr="0070384B" w:rsidTr="00D77B06">
        <w:tc>
          <w:tcPr>
            <w:tcW w:w="5070" w:type="dxa"/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3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ПИ № ТУ 56-00001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284"/>
        <w:gridCol w:w="3791"/>
      </w:tblGrid>
      <w:tr w:rsidR="0070384B" w:rsidRPr="0070384B" w:rsidTr="00D77B0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Главный редактор (руководитель редакции)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_____</w:t>
            </w:r>
            <w:r w:rsidRPr="0070384B">
              <w:rPr>
                <w:rFonts w:ascii="Times New Roman" w:hAnsi="Times New Roman"/>
                <w:u w:val="single"/>
              </w:rPr>
              <w:t>А.И. Иванов</w:t>
            </w:r>
            <w:r w:rsidRPr="0070384B">
              <w:rPr>
                <w:rFonts w:ascii="Times New Roman" w:hAnsi="Times New Roman"/>
              </w:rPr>
              <w:t>____</w:t>
            </w:r>
          </w:p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(подпись, инициалы, фамилия)</w:t>
            </w:r>
            <w:r w:rsidRPr="0070384B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967"/>
        <w:gridCol w:w="427"/>
        <w:gridCol w:w="992"/>
      </w:tblGrid>
      <w:tr w:rsidR="0070384B" w:rsidRPr="0070384B" w:rsidTr="00D77B06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Дата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________________ 20__ г.</w:t>
            </w:r>
          </w:p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 xml:space="preserve">     число                   месяц</w:t>
            </w:r>
          </w:p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 xml:space="preserve">      (ДД)                    (ММ)  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МП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9461"/>
      </w:tblGrid>
      <w:tr w:rsidR="0070384B" w:rsidRPr="0070384B" w:rsidTr="00D77B06">
        <w:tc>
          <w:tcPr>
            <w:tcW w:w="392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1" w:type="dxa"/>
            <w:tcBorders>
              <w:top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Бесплатная печатная площадь не предоставлялась.</w:t>
            </w:r>
          </w:p>
        </w:tc>
      </w:tr>
      <w:tr w:rsidR="0070384B" w:rsidRPr="0070384B" w:rsidTr="00D77B06">
        <w:tc>
          <w:tcPr>
            <w:tcW w:w="392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461" w:type="dxa"/>
            <w:tcBorders>
              <w:top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Платная печатная площадь не предоставлялась.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4"/>
        <w:gridCol w:w="2799"/>
      </w:tblGrid>
      <w:tr w:rsidR="0070384B" w:rsidRPr="0070384B" w:rsidTr="00D77B06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Приложение: 1 компакт-диск (CD-R/</w:t>
            </w:r>
            <w:r w:rsidRPr="0070384B">
              <w:rPr>
                <w:rFonts w:ascii="Times New Roman" w:hAnsi="Times New Roman"/>
                <w:lang w:val="en-US"/>
              </w:rPr>
              <w:t>DVD</w:t>
            </w:r>
            <w:r w:rsidRPr="0070384B">
              <w:rPr>
                <w:rFonts w:ascii="Times New Roman" w:hAnsi="Times New Roman"/>
              </w:rPr>
              <w:t>-</w:t>
            </w:r>
            <w:r w:rsidRPr="0070384B">
              <w:rPr>
                <w:rFonts w:ascii="Times New Roman" w:hAnsi="Times New Roman"/>
                <w:lang w:val="en-US"/>
              </w:rPr>
              <w:t>R</w:t>
            </w:r>
            <w:r w:rsidRPr="0070384B">
              <w:rPr>
                <w:rFonts w:ascii="Times New Roman" w:hAnsi="Times New Roman"/>
              </w:rPr>
              <w:t>), содержащий файл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70384B">
              <w:rPr>
                <w:rFonts w:ascii="Times New Roman" w:hAnsi="Times New Roman"/>
                <w:u w:val="single"/>
              </w:rPr>
              <w:t>ППИ_ Новости Оренбурга</w:t>
            </w:r>
          </w:p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84B">
              <w:rPr>
                <w:rFonts w:ascii="Times New Roman" w:hAnsi="Times New Roman"/>
                <w:sz w:val="18"/>
                <w:szCs w:val="18"/>
              </w:rPr>
              <w:t>(имя файла с данными учета)</w:t>
            </w:r>
            <w:r w:rsidRPr="0070384B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</w:p>
        </w:tc>
      </w:tr>
    </w:tbl>
    <w:p w:rsidR="0070384B" w:rsidRPr="0070384B" w:rsidRDefault="0070384B" w:rsidP="0070384B">
      <w:pPr>
        <w:pStyle w:val="ae"/>
        <w:spacing w:after="0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  <w:sectPr w:rsidR="0070384B" w:rsidRPr="0070384B" w:rsidSect="004D2444">
          <w:pgSz w:w="11906" w:h="16838"/>
          <w:pgMar w:top="851" w:right="851" w:bottom="851" w:left="1418" w:header="720" w:footer="720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8"/>
        <w:gridCol w:w="4536"/>
      </w:tblGrid>
      <w:tr w:rsidR="0070384B" w:rsidRPr="0070384B" w:rsidTr="00D77B0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0384B">
              <w:rPr>
                <w:rFonts w:ascii="Times New Roman" w:hAnsi="Times New Roman"/>
                <w:sz w:val="24"/>
              </w:rPr>
              <w:t>Образец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0384B">
              <w:rPr>
                <w:rFonts w:ascii="Times New Roman" w:hAnsi="Times New Roman"/>
                <w:sz w:val="24"/>
              </w:rPr>
              <w:t>заполнения сводных сведений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0384B">
              <w:rPr>
                <w:rFonts w:ascii="Times New Roman" w:hAnsi="Times New Roman"/>
                <w:sz w:val="24"/>
              </w:rPr>
              <w:t>о предоставленных объемах бесплатной печатной площади</w:t>
            </w:r>
          </w:p>
        </w:tc>
      </w:tr>
    </w:tbl>
    <w:p w:rsidR="0070384B" w:rsidRPr="0070384B" w:rsidRDefault="0070384B" w:rsidP="0070384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  <w:sz w:val="24"/>
        </w:rPr>
      </w:pP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  <w:sz w:val="24"/>
        </w:rPr>
      </w:pPr>
      <w:r w:rsidRPr="0070384B">
        <w:rPr>
          <w:rFonts w:ascii="Times New Roman" w:hAnsi="Times New Roman"/>
          <w:sz w:val="24"/>
        </w:rPr>
        <w:t>СВОДНЫЕ СВЕДЕНИЯ</w:t>
      </w: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  <w:sz w:val="24"/>
        </w:rPr>
        <w:t>о предоставленном объеме бесплатной печатной площади</w:t>
      </w:r>
    </w:p>
    <w:p w:rsidR="0070384B" w:rsidRPr="0070384B" w:rsidRDefault="0070384B" w:rsidP="0070384B">
      <w:pPr>
        <w:pStyle w:val="21"/>
        <w:jc w:val="center"/>
        <w:rPr>
          <w:sz w:val="16"/>
          <w:szCs w:val="16"/>
        </w:rPr>
      </w:pPr>
    </w:p>
    <w:p w:rsidR="0070384B" w:rsidRPr="0070384B" w:rsidRDefault="0070384B" w:rsidP="0070384B">
      <w:pPr>
        <w:pStyle w:val="21"/>
        <w:jc w:val="left"/>
        <w:rPr>
          <w:sz w:val="24"/>
          <w:szCs w:val="24"/>
        </w:rPr>
      </w:pPr>
      <w:r w:rsidRPr="0070384B">
        <w:rPr>
          <w:sz w:val="24"/>
          <w:szCs w:val="24"/>
        </w:rPr>
        <w:t>По состоянию на «__» ___________________ 20__ года</w:t>
      </w:r>
    </w:p>
    <w:p w:rsidR="0070384B" w:rsidRPr="0070384B" w:rsidRDefault="0070384B" w:rsidP="0070384B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W w:w="1488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4536"/>
        <w:gridCol w:w="1843"/>
        <w:gridCol w:w="1701"/>
        <w:gridCol w:w="2977"/>
        <w:gridCol w:w="1842"/>
        <w:gridCol w:w="1418"/>
      </w:tblGrid>
      <w:tr w:rsidR="0070384B" w:rsidRPr="0070384B" w:rsidTr="00D77B06">
        <w:tc>
          <w:tcPr>
            <w:tcW w:w="56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№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п/п</w:t>
            </w: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Наименование избирательного объединения (Ф.И.О. кандидата)</w:t>
            </w: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 xml:space="preserve">Дата опубликования предвыборного агитационного материала 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Номер периодического печатного издания</w:t>
            </w: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Название предвыборного агитационного материала</w:t>
            </w:r>
          </w:p>
        </w:tc>
        <w:tc>
          <w:tcPr>
            <w:tcW w:w="1842" w:type="dxa"/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Объем фактически предоставленной печатной площади, см</w:t>
            </w:r>
            <w:r w:rsidRPr="0070384B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384B">
              <w:rPr>
                <w:rFonts w:ascii="Times New Roman" w:hAnsi="Times New Roman"/>
                <w:sz w:val="20"/>
              </w:rPr>
              <w:t xml:space="preserve"> 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Тираж (экз.)</w:t>
            </w:r>
          </w:p>
        </w:tc>
      </w:tr>
      <w:tr w:rsidR="0070384B" w:rsidRPr="0070384B" w:rsidTr="00D77B06">
        <w:tc>
          <w:tcPr>
            <w:tcW w:w="56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4</w:t>
            </w: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7</w:t>
            </w: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Избирательное объединение «Региональное отделение политической партии «Север» в Оренбургской области</w:t>
            </w: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15.08.2022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261</w:t>
            </w: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Статья «Встреча»</w:t>
            </w: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100</w:t>
            </w: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Избирательное объединение «Региональное отделение политической партии «Север» в Оренбургской области</w:t>
            </w: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16.08.2022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263</w:t>
            </w: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Интервью</w:t>
            </w: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100</w:t>
            </w: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Итого</w:t>
            </w: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25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200</w:t>
            </w: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Избирательное объединение «Региональное отделение политической партии «Юг» в Оренбургской области</w:t>
            </w: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18.08.2022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265</w:t>
            </w: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Статья «Путь к успеху»</w:t>
            </w: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100</w:t>
            </w: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Итого</w:t>
            </w: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100</w:t>
            </w:r>
          </w:p>
        </w:tc>
      </w:tr>
      <w:tr w:rsidR="0070384B" w:rsidRPr="0070384B" w:rsidTr="00D77B06">
        <w:trPr>
          <w:trHeight w:val="464"/>
        </w:trPr>
        <w:tc>
          <w:tcPr>
            <w:tcW w:w="5103" w:type="dxa"/>
            <w:gridSpan w:val="2"/>
            <w:tcBorders>
              <w:top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842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300</w:t>
            </w:r>
          </w:p>
        </w:tc>
      </w:tr>
    </w:tbl>
    <w:p w:rsidR="0070384B" w:rsidRPr="0070384B" w:rsidRDefault="0070384B" w:rsidP="0070384B">
      <w:pPr>
        <w:pStyle w:val="af3"/>
        <w:rPr>
          <w:snapToGrid/>
        </w:rPr>
      </w:pPr>
    </w:p>
    <w:p w:rsidR="0070384B" w:rsidRPr="0070384B" w:rsidRDefault="0070384B" w:rsidP="0070384B">
      <w:pPr>
        <w:pStyle w:val="af3"/>
        <w:rPr>
          <w:snapToGrid/>
        </w:rPr>
      </w:pPr>
    </w:p>
    <w:p w:rsidR="0070384B" w:rsidRPr="0070384B" w:rsidRDefault="0070384B" w:rsidP="0070384B">
      <w:pPr>
        <w:pStyle w:val="af3"/>
        <w:rPr>
          <w:snapToGrid/>
        </w:rPr>
        <w:sectPr w:rsidR="0070384B" w:rsidRPr="0070384B" w:rsidSect="004D2444">
          <w:pgSz w:w="16840" w:h="11907" w:orient="landscape" w:code="9"/>
          <w:pgMar w:top="851" w:right="397" w:bottom="851" w:left="397" w:header="720" w:footer="720" w:gutter="0"/>
          <w:pgNumType w:start="0"/>
          <w:cols w:space="720"/>
          <w:titlePg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48"/>
        <w:gridCol w:w="4536"/>
      </w:tblGrid>
      <w:tr w:rsidR="0070384B" w:rsidRPr="0070384B" w:rsidTr="00D77B0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0384B">
              <w:rPr>
                <w:rFonts w:ascii="Times New Roman" w:hAnsi="Times New Roman"/>
                <w:sz w:val="24"/>
              </w:rPr>
              <w:t>Образец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0384B">
              <w:rPr>
                <w:rFonts w:ascii="Times New Roman" w:hAnsi="Times New Roman"/>
                <w:sz w:val="24"/>
              </w:rPr>
              <w:t>заполнения сводных сведений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0384B">
              <w:rPr>
                <w:rFonts w:ascii="Times New Roman" w:hAnsi="Times New Roman"/>
                <w:sz w:val="24"/>
              </w:rPr>
              <w:t>о предоставленных объемах  и стоимости платной печатной площади</w:t>
            </w:r>
          </w:p>
        </w:tc>
      </w:tr>
    </w:tbl>
    <w:p w:rsidR="0070384B" w:rsidRPr="0070384B" w:rsidRDefault="0070384B" w:rsidP="0070384B">
      <w:pPr>
        <w:spacing w:after="0"/>
        <w:jc w:val="center"/>
        <w:rPr>
          <w:rFonts w:ascii="Times New Roman" w:hAnsi="Times New Roman"/>
          <w:sz w:val="24"/>
        </w:rPr>
      </w:pP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  <w:sz w:val="24"/>
        </w:rPr>
      </w:pPr>
      <w:r w:rsidRPr="0070384B">
        <w:rPr>
          <w:rFonts w:ascii="Times New Roman" w:hAnsi="Times New Roman"/>
          <w:sz w:val="24"/>
        </w:rPr>
        <w:t>СВОДНЫЕ СВЕДЕНИЯ</w:t>
      </w: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  <w:sz w:val="24"/>
        </w:rPr>
        <w:t>о предоставленном объеме  и стоимости платной печатной площади</w:t>
      </w:r>
    </w:p>
    <w:p w:rsidR="0070384B" w:rsidRPr="0070384B" w:rsidRDefault="0070384B" w:rsidP="0070384B">
      <w:pPr>
        <w:pStyle w:val="21"/>
        <w:jc w:val="center"/>
        <w:rPr>
          <w:sz w:val="16"/>
          <w:szCs w:val="16"/>
        </w:rPr>
      </w:pPr>
    </w:p>
    <w:p w:rsidR="0070384B" w:rsidRPr="0070384B" w:rsidRDefault="0070384B" w:rsidP="0070384B">
      <w:pPr>
        <w:pStyle w:val="21"/>
        <w:jc w:val="left"/>
        <w:rPr>
          <w:sz w:val="24"/>
          <w:szCs w:val="24"/>
        </w:rPr>
      </w:pPr>
      <w:r w:rsidRPr="0070384B">
        <w:rPr>
          <w:sz w:val="24"/>
          <w:szCs w:val="24"/>
        </w:rPr>
        <w:t>По состоянию на «__» ___________________ 20__ года</w:t>
      </w:r>
    </w:p>
    <w:p w:rsidR="0070384B" w:rsidRPr="0070384B" w:rsidRDefault="0070384B" w:rsidP="0070384B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3544"/>
        <w:gridCol w:w="1701"/>
        <w:gridCol w:w="1559"/>
        <w:gridCol w:w="1701"/>
        <w:gridCol w:w="1701"/>
        <w:gridCol w:w="1559"/>
        <w:gridCol w:w="1418"/>
        <w:gridCol w:w="1559"/>
      </w:tblGrid>
      <w:tr w:rsidR="0070384B" w:rsidRPr="0070384B" w:rsidTr="0070384B">
        <w:trPr>
          <w:cantSplit/>
          <w:trHeight w:val="1997"/>
        </w:trPr>
        <w:tc>
          <w:tcPr>
            <w:tcW w:w="567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№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п/п</w:t>
            </w:r>
          </w:p>
        </w:tc>
        <w:tc>
          <w:tcPr>
            <w:tcW w:w="3544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Наименование избирательного объединения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(Ф.И.О. кандидата)</w:t>
            </w:r>
          </w:p>
        </w:tc>
        <w:tc>
          <w:tcPr>
            <w:tcW w:w="1701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 xml:space="preserve">Дата опубликования предвыборного агитационного материала </w:t>
            </w:r>
          </w:p>
        </w:tc>
        <w:tc>
          <w:tcPr>
            <w:tcW w:w="1559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Номер периодического печатного издания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Название предвыборного агитационного материала</w:t>
            </w:r>
          </w:p>
        </w:tc>
        <w:tc>
          <w:tcPr>
            <w:tcW w:w="1701" w:type="dxa"/>
            <w:tcBorders>
              <w:bottom w:val="nil"/>
            </w:tcBorders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Объем фактически предоставленной печатной площади, см</w:t>
            </w:r>
            <w:r w:rsidRPr="0070384B">
              <w:rPr>
                <w:rFonts w:ascii="Times New Roman" w:hAnsi="Times New Roman"/>
                <w:sz w:val="20"/>
                <w:vertAlign w:val="superscript"/>
              </w:rPr>
              <w:t>2</w:t>
            </w:r>
            <w:r w:rsidRPr="0070384B">
              <w:rPr>
                <w:rFonts w:ascii="Times New Roman" w:hAnsi="Times New Roman"/>
                <w:sz w:val="20"/>
              </w:rPr>
              <w:t xml:space="preserve"> 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Стоимость фактически предоставленной печатной площади, руб.</w:t>
            </w:r>
          </w:p>
        </w:tc>
        <w:tc>
          <w:tcPr>
            <w:tcW w:w="1418" w:type="dxa"/>
            <w:tcBorders>
              <w:bottom w:val="nil"/>
            </w:tcBorders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Тираж (экз.)</w:t>
            </w:r>
          </w:p>
        </w:tc>
        <w:tc>
          <w:tcPr>
            <w:tcW w:w="1559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Документ, подтверждающий оплату (дата, номер  платежного поручения)</w:t>
            </w:r>
          </w:p>
        </w:tc>
      </w:tr>
      <w:tr w:rsidR="0070384B" w:rsidRPr="0070384B" w:rsidTr="0070384B">
        <w:trPr>
          <w:cantSplit/>
        </w:trPr>
        <w:tc>
          <w:tcPr>
            <w:tcW w:w="567" w:type="dxa"/>
            <w:tcBorders>
              <w:bottom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9</w:t>
            </w:r>
          </w:p>
        </w:tc>
      </w:tr>
      <w:tr w:rsidR="0070384B" w:rsidRPr="0070384B" w:rsidTr="0070384B">
        <w:trPr>
          <w:cantSplit/>
        </w:trPr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left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Избирательное объединение «Региональное отделение политической партии «Север» в Оренбургской области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15.08.2022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265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Статья «Время побед»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600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120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11.08.2022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№ 34</w:t>
            </w:r>
          </w:p>
        </w:tc>
      </w:tr>
      <w:tr w:rsidR="0070384B" w:rsidRPr="0070384B" w:rsidTr="0070384B">
        <w:trPr>
          <w:cantSplit/>
        </w:trPr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Избирательное объединение «Региональное отделение политической партии «Север» в Оренбургской области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18.08.2022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266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Статья «Не замерзнем!»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450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100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15.08.2022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№ 36</w:t>
            </w:r>
          </w:p>
        </w:tc>
      </w:tr>
      <w:tr w:rsidR="0070384B" w:rsidRPr="0070384B" w:rsidTr="0070384B">
        <w:trPr>
          <w:cantSplit/>
        </w:trPr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45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1050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220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</w:tr>
      <w:tr w:rsidR="0070384B" w:rsidRPr="0070384B" w:rsidTr="0070384B">
        <w:trPr>
          <w:cantSplit/>
        </w:trPr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left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Избирательное объединение «Региональное отделение политической партии «Восток» в Оренбургской области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15.08.2022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266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Статья «Путь к успеху»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450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120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10.08.2022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№ 45</w:t>
            </w:r>
          </w:p>
        </w:tc>
      </w:tr>
      <w:tr w:rsidR="0070384B" w:rsidRPr="0070384B" w:rsidTr="0070384B">
        <w:trPr>
          <w:cantSplit/>
        </w:trPr>
        <w:tc>
          <w:tcPr>
            <w:tcW w:w="567" w:type="dxa"/>
            <w:tcBorders>
              <w:bottom w:val="single" w:sz="6" w:space="0" w:color="auto"/>
              <w:right w:val="single" w:sz="4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450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120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</w:tr>
      <w:tr w:rsidR="0070384B" w:rsidRPr="0070384B" w:rsidTr="0070384B">
        <w:trPr>
          <w:cantSplit/>
        </w:trPr>
        <w:tc>
          <w:tcPr>
            <w:tcW w:w="4111" w:type="dxa"/>
            <w:gridSpan w:val="2"/>
            <w:tcBorders>
              <w:top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701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65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1500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340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</w:tr>
    </w:tbl>
    <w:p w:rsidR="0070384B" w:rsidRPr="0070384B" w:rsidRDefault="0070384B" w:rsidP="0070384B">
      <w:pPr>
        <w:tabs>
          <w:tab w:val="left" w:pos="1065"/>
        </w:tabs>
        <w:spacing w:after="0"/>
        <w:jc w:val="center"/>
        <w:rPr>
          <w:rFonts w:ascii="Times New Roman" w:hAnsi="Times New Roman"/>
          <w:color w:val="000000"/>
          <w:spacing w:val="-4"/>
          <w:sz w:val="24"/>
        </w:rPr>
      </w:pPr>
      <w:r w:rsidRPr="0070384B">
        <w:rPr>
          <w:rFonts w:ascii="Times New Roman" w:hAnsi="Times New Roman"/>
          <w:color w:val="000000"/>
          <w:spacing w:val="-4"/>
          <w:sz w:val="24"/>
        </w:rPr>
        <w:t xml:space="preserve">                                                                      </w:t>
      </w:r>
    </w:p>
    <w:p w:rsidR="0070384B" w:rsidRPr="0070384B" w:rsidRDefault="0070384B" w:rsidP="0070384B">
      <w:pPr>
        <w:tabs>
          <w:tab w:val="left" w:pos="1065"/>
        </w:tabs>
        <w:spacing w:after="0"/>
        <w:jc w:val="center"/>
        <w:rPr>
          <w:rFonts w:ascii="Times New Roman" w:hAnsi="Times New Roman"/>
          <w:color w:val="000000"/>
          <w:spacing w:val="-4"/>
          <w:sz w:val="24"/>
        </w:rPr>
        <w:sectPr w:rsidR="0070384B" w:rsidRPr="0070384B" w:rsidSect="004D2444">
          <w:pgSz w:w="16840" w:h="11907" w:orient="landscape" w:code="9"/>
          <w:pgMar w:top="851" w:right="397" w:bottom="851" w:left="397" w:header="720" w:footer="720" w:gutter="0"/>
          <w:pgNumType w:start="0"/>
          <w:cols w:space="720"/>
          <w:titlePg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423"/>
        <w:gridCol w:w="4927"/>
      </w:tblGrid>
      <w:tr w:rsidR="0070384B" w:rsidRPr="0070384B" w:rsidTr="00D77B06"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 w:line="360" w:lineRule="auto"/>
              <w:jc w:val="both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 w:line="360" w:lineRule="auto"/>
              <w:jc w:val="right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70384B">
              <w:rPr>
                <w:rFonts w:ascii="Times New Roman" w:hAnsi="Times New Roman"/>
                <w:spacing w:val="7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pacing w:val="7"/>
                <w:sz w:val="28"/>
                <w:szCs w:val="28"/>
              </w:rPr>
              <w:t>2</w:t>
            </w:r>
          </w:p>
        </w:tc>
      </w:tr>
      <w:tr w:rsidR="0070384B" w:rsidRPr="0070384B" w:rsidTr="00D77B0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5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Утверждена</w:t>
            </w:r>
          </w:p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решением территориальной избирательной комиссии</w:t>
            </w:r>
            <w:r>
              <w:rPr>
                <w:rFonts w:ascii="Times New Roman" w:hAnsi="Times New Roman"/>
              </w:rPr>
              <w:t xml:space="preserve"> Адамовского района</w:t>
            </w:r>
          </w:p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 xml:space="preserve">30.06.2022 </w:t>
            </w:r>
            <w:r w:rsidRPr="0070384B">
              <w:rPr>
                <w:rFonts w:ascii="Times New Roman" w:hAnsi="Times New Roman"/>
              </w:rPr>
              <w:t xml:space="preserve"> г. № </w:t>
            </w:r>
            <w:r>
              <w:rPr>
                <w:rFonts w:ascii="Times New Roman" w:hAnsi="Times New Roman"/>
              </w:rPr>
              <w:t>33/149-5</w:t>
            </w:r>
          </w:p>
        </w:tc>
      </w:tr>
    </w:tbl>
    <w:p w:rsidR="0070384B" w:rsidRPr="0070384B" w:rsidRDefault="0070384B" w:rsidP="0070384B">
      <w:pPr>
        <w:pStyle w:val="ae"/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70384B" w:rsidRPr="0070384B" w:rsidTr="00D77B06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C02D29">
            <w:pPr>
              <w:pStyle w:val="ae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84B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C02D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УЧЕТ</w:t>
      </w:r>
      <w:r w:rsidRPr="0070384B">
        <w:rPr>
          <w:rFonts w:ascii="Times New Roman" w:hAnsi="Times New Roman"/>
          <w:vertAlign w:val="superscript"/>
        </w:rPr>
        <w:t>1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объема и стоимости услуг по размещению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предвыборных агитационных материалов в сетевом издании,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предоставленных зарегистрированным кандидатам, избирательным объединениям, зарегистрировавшим списки кандидатов, в период избирательной кампании по выборам депутатов представительного органа муниципального образования ____________</w:t>
      </w:r>
      <w:r w:rsidRPr="0070384B">
        <w:rPr>
          <w:rFonts w:ascii="Times New Roman" w:hAnsi="Times New Roman"/>
          <w:vertAlign w:val="superscript"/>
        </w:rPr>
        <w:t>2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  <w:b/>
        </w:rPr>
        <w:t>Представляется в организующую выборы избирательную комиссию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  <w:b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 xml:space="preserve">Сведения о сетевом издании, 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оказавшем услуги по размещению предвыборных агитационных материалов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783"/>
      </w:tblGrid>
      <w:tr w:rsidR="0070384B" w:rsidRPr="0070384B" w:rsidTr="00D77B06">
        <w:tc>
          <w:tcPr>
            <w:tcW w:w="5070" w:type="dxa"/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Наименование сетевого издания</w:t>
            </w:r>
          </w:p>
        </w:tc>
        <w:tc>
          <w:tcPr>
            <w:tcW w:w="4783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c>
          <w:tcPr>
            <w:tcW w:w="5070" w:type="dxa"/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3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c>
          <w:tcPr>
            <w:tcW w:w="5070" w:type="dxa"/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Адрес в сети Интернет</w:t>
            </w:r>
          </w:p>
        </w:tc>
        <w:tc>
          <w:tcPr>
            <w:tcW w:w="4783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284"/>
        <w:gridCol w:w="3791"/>
      </w:tblGrid>
      <w:tr w:rsidR="0070384B" w:rsidRPr="0070384B" w:rsidTr="00D77B0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Главный редактор (руководитель редакции)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________________________</w:t>
            </w:r>
          </w:p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(подпись, инициалы, фамилия)</w:t>
            </w:r>
            <w:r w:rsidRPr="0070384B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967"/>
        <w:gridCol w:w="427"/>
        <w:gridCol w:w="992"/>
      </w:tblGrid>
      <w:tr w:rsidR="0070384B" w:rsidRPr="0070384B" w:rsidTr="00D77B06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Дата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____________________ 20__ г.</w:t>
            </w:r>
          </w:p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 xml:space="preserve">     число                   месяц</w:t>
            </w:r>
          </w:p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 xml:space="preserve">      (ДД)                    (ММ)  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МП</w:t>
            </w:r>
            <w:r w:rsidRPr="0070384B">
              <w:rPr>
                <w:rFonts w:ascii="Times New Roman" w:hAnsi="Times New Roman"/>
                <w:vertAlign w:val="superscript"/>
              </w:rPr>
              <w:t>3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4"/>
        <w:gridCol w:w="2899"/>
      </w:tblGrid>
      <w:tr w:rsidR="0070384B" w:rsidRPr="0070384B" w:rsidTr="00D77B06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0384B">
              <w:rPr>
                <w:rFonts w:ascii="Times New Roman" w:hAnsi="Times New Roman"/>
                <w:sz w:val="24"/>
                <w:szCs w:val="24"/>
              </w:rPr>
              <w:t>Приложение: 1 компакт-диск (CD-R/</w:t>
            </w:r>
            <w:r w:rsidRPr="0070384B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  <w:r w:rsidRPr="0070384B">
              <w:rPr>
                <w:rFonts w:ascii="Times New Roman" w:hAnsi="Times New Roman"/>
                <w:sz w:val="24"/>
                <w:szCs w:val="24"/>
              </w:rPr>
              <w:t>-</w:t>
            </w:r>
            <w:r w:rsidRPr="0070384B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70384B">
              <w:rPr>
                <w:rFonts w:ascii="Times New Roman" w:hAnsi="Times New Roman"/>
                <w:sz w:val="24"/>
                <w:szCs w:val="24"/>
              </w:rPr>
              <w:t>), содержащий файл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384B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84B">
              <w:rPr>
                <w:rFonts w:ascii="Times New Roman" w:hAnsi="Times New Roman"/>
                <w:sz w:val="18"/>
                <w:szCs w:val="18"/>
              </w:rPr>
              <w:t>(имя файла с данными учета)</w:t>
            </w:r>
            <w:r w:rsidRPr="0070384B"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</w:p>
        </w:tc>
      </w:tr>
    </w:tbl>
    <w:p w:rsidR="0070384B" w:rsidRPr="0070384B" w:rsidRDefault="0070384B" w:rsidP="0070384B">
      <w:pPr>
        <w:pStyle w:val="ae"/>
        <w:spacing w:after="0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rPr>
          <w:rFonts w:ascii="Times New Roman" w:hAnsi="Times New Roman"/>
          <w:sz w:val="20"/>
        </w:rPr>
      </w:pPr>
      <w:r w:rsidRPr="0070384B">
        <w:rPr>
          <w:rFonts w:ascii="Times New Roman" w:hAnsi="Times New Roman"/>
          <w:sz w:val="20"/>
          <w:vertAlign w:val="superscript"/>
        </w:rPr>
        <w:t>1</w:t>
      </w:r>
      <w:r w:rsidRPr="0070384B">
        <w:rPr>
          <w:rFonts w:ascii="Times New Roman" w:hAnsi="Times New Roman"/>
          <w:sz w:val="20"/>
        </w:rPr>
        <w:t>Данные отдельного учета заполняются и предоставляются в виде файла формата MC Excel.</w:t>
      </w:r>
    </w:p>
    <w:p w:rsidR="0070384B" w:rsidRPr="0070384B" w:rsidRDefault="0070384B" w:rsidP="0070384B">
      <w:pPr>
        <w:pStyle w:val="ae"/>
        <w:spacing w:after="0"/>
        <w:rPr>
          <w:rFonts w:ascii="Times New Roman" w:hAnsi="Times New Roman"/>
          <w:sz w:val="20"/>
        </w:rPr>
      </w:pPr>
      <w:r w:rsidRPr="0070384B">
        <w:rPr>
          <w:rFonts w:ascii="Times New Roman" w:hAnsi="Times New Roman"/>
          <w:sz w:val="20"/>
          <w:vertAlign w:val="superscript"/>
        </w:rPr>
        <w:t>2</w:t>
      </w:r>
      <w:r w:rsidRPr="0070384B">
        <w:rPr>
          <w:rFonts w:ascii="Times New Roman" w:hAnsi="Times New Roman"/>
          <w:sz w:val="20"/>
        </w:rPr>
        <w:t>Образец заполнения титульного листа прилагается.</w:t>
      </w:r>
    </w:p>
    <w:p w:rsidR="0070384B" w:rsidRPr="0070384B" w:rsidRDefault="0070384B" w:rsidP="0070384B">
      <w:pPr>
        <w:pStyle w:val="ae"/>
        <w:spacing w:after="0"/>
        <w:rPr>
          <w:rFonts w:ascii="Times New Roman" w:hAnsi="Times New Roman"/>
          <w:sz w:val="20"/>
        </w:rPr>
      </w:pPr>
      <w:r w:rsidRPr="0070384B">
        <w:rPr>
          <w:rFonts w:ascii="Times New Roman" w:hAnsi="Times New Roman"/>
          <w:sz w:val="20"/>
          <w:vertAlign w:val="superscript"/>
        </w:rPr>
        <w:t>3</w:t>
      </w:r>
      <w:r w:rsidRPr="0070384B">
        <w:rPr>
          <w:rFonts w:ascii="Times New Roman" w:hAnsi="Times New Roman"/>
          <w:sz w:val="20"/>
        </w:rPr>
        <w:t>Заверяется подписями и печатью организации при распечатывании титульного листа для представления в избирательную комиссию.</w:t>
      </w:r>
    </w:p>
    <w:p w:rsidR="0070384B" w:rsidRPr="0070384B" w:rsidRDefault="0070384B" w:rsidP="0070384B">
      <w:pPr>
        <w:pStyle w:val="ae"/>
        <w:spacing w:after="0"/>
        <w:rPr>
          <w:rFonts w:ascii="Times New Roman" w:hAnsi="Times New Roman"/>
          <w:sz w:val="20"/>
        </w:rPr>
      </w:pPr>
      <w:r w:rsidRPr="0070384B">
        <w:rPr>
          <w:rFonts w:ascii="Times New Roman" w:hAnsi="Times New Roman"/>
          <w:sz w:val="20"/>
          <w:vertAlign w:val="superscript"/>
        </w:rPr>
        <w:t>4</w:t>
      </w:r>
      <w:r w:rsidRPr="0070384B">
        <w:rPr>
          <w:rFonts w:ascii="Times New Roman" w:hAnsi="Times New Roman"/>
          <w:sz w:val="20"/>
        </w:rPr>
        <w:t>Заполняется при распечатывании титульного листа для представления данных учета в избирательную комиссию.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  <w:sectPr w:rsidR="0070384B" w:rsidRPr="0070384B" w:rsidSect="004D2444">
          <w:pgSz w:w="11906" w:h="16838"/>
          <w:pgMar w:top="851" w:right="851" w:bottom="851" w:left="1418" w:header="720" w:footer="720" w:gutter="0"/>
          <w:pgNumType w:start="1"/>
          <w:cols w:space="720"/>
          <w:titlePg/>
          <w:docGrid w:linePitch="272"/>
        </w:sectPr>
      </w:pP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  <w:sz w:val="24"/>
        </w:rPr>
      </w:pPr>
      <w:r w:rsidRPr="0070384B">
        <w:rPr>
          <w:rFonts w:ascii="Times New Roman" w:hAnsi="Times New Roman"/>
          <w:sz w:val="24"/>
        </w:rPr>
        <w:t>СВОДНЫЕ СВЕДЕНИЯ</w:t>
      </w:r>
      <w:r w:rsidRPr="0070384B">
        <w:rPr>
          <w:rFonts w:ascii="Times New Roman" w:hAnsi="Times New Roman"/>
          <w:sz w:val="24"/>
          <w:vertAlign w:val="superscript"/>
        </w:rPr>
        <w:t>1</w:t>
      </w: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  <w:sz w:val="24"/>
        </w:rPr>
      </w:pPr>
      <w:r w:rsidRPr="0070384B">
        <w:rPr>
          <w:rFonts w:ascii="Times New Roman" w:hAnsi="Times New Roman"/>
          <w:sz w:val="24"/>
        </w:rPr>
        <w:t>об объемах и стоимости услуг по размещению предвыборных агитационных материалов в сетевом издании,</w:t>
      </w: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  <w:sz w:val="24"/>
        </w:rPr>
        <w:t>предоставленных зарегистрированным кандидатам, избирательным объединениям, зарегистрировавшим списки кандидатов</w:t>
      </w:r>
    </w:p>
    <w:p w:rsidR="0070384B" w:rsidRPr="0070384B" w:rsidRDefault="0070384B" w:rsidP="0070384B">
      <w:pPr>
        <w:pStyle w:val="21"/>
        <w:jc w:val="center"/>
        <w:rPr>
          <w:sz w:val="16"/>
          <w:szCs w:val="16"/>
        </w:rPr>
      </w:pPr>
    </w:p>
    <w:p w:rsidR="0070384B" w:rsidRPr="0070384B" w:rsidRDefault="0070384B" w:rsidP="0070384B">
      <w:pPr>
        <w:pStyle w:val="21"/>
        <w:jc w:val="left"/>
        <w:rPr>
          <w:sz w:val="24"/>
          <w:szCs w:val="24"/>
        </w:rPr>
      </w:pPr>
      <w:r w:rsidRPr="0070384B">
        <w:rPr>
          <w:sz w:val="24"/>
          <w:szCs w:val="24"/>
        </w:rPr>
        <w:t>По состоянию на «__» ___________________ 20__ года</w:t>
      </w:r>
    </w:p>
    <w:p w:rsidR="0070384B" w:rsidRPr="0070384B" w:rsidRDefault="0070384B" w:rsidP="0070384B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2977"/>
        <w:gridCol w:w="1559"/>
        <w:gridCol w:w="1559"/>
        <w:gridCol w:w="1560"/>
        <w:gridCol w:w="1417"/>
        <w:gridCol w:w="1276"/>
        <w:gridCol w:w="1559"/>
        <w:gridCol w:w="1418"/>
        <w:gridCol w:w="1559"/>
      </w:tblGrid>
      <w:tr w:rsidR="0070384B" w:rsidRPr="0070384B" w:rsidTr="00D77B06">
        <w:tc>
          <w:tcPr>
            <w:tcW w:w="56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№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п/п</w:t>
            </w: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Наименование избирательного объединения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(Ф.И.О. кандидата)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Вид агитационного материала</w:t>
            </w:r>
            <w:r w:rsidRPr="0070384B">
              <w:rPr>
                <w:rFonts w:ascii="Times New Roman" w:hAnsi="Times New Roman"/>
                <w:vertAlign w:val="superscript"/>
              </w:rPr>
              <w:t>2</w:t>
            </w:r>
            <w:r w:rsidRPr="007038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Название предвыборного агитационного материала</w:t>
            </w:r>
          </w:p>
        </w:tc>
        <w:tc>
          <w:tcPr>
            <w:tcW w:w="1560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Дата размещения предвыборного агитационного материала</w:t>
            </w:r>
          </w:p>
        </w:tc>
        <w:tc>
          <w:tcPr>
            <w:tcW w:w="1417" w:type="dxa"/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Фактический период размещения</w:t>
            </w: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  <w:sz w:val="20"/>
              </w:rPr>
              <w:t xml:space="preserve"> в сетевом издании</w:t>
            </w:r>
            <w:r w:rsidRPr="0070384B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Стоимость размещения руб.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Сетевой адрес размещенного агитационного материала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Документ, подтверждающий оплату (дата, номер  платежного поручения)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Основание платежа (дата заключения договора и его номер, номер счета)</w:t>
            </w:r>
          </w:p>
        </w:tc>
      </w:tr>
      <w:tr w:rsidR="0070384B" w:rsidRPr="0070384B" w:rsidTr="00D77B06">
        <w:tc>
          <w:tcPr>
            <w:tcW w:w="56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10</w:t>
            </w: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Итого</w:t>
            </w:r>
            <w:r w:rsidRPr="0070384B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0384B" w:rsidRPr="0070384B" w:rsidTr="00D77B06">
        <w:trPr>
          <w:trHeight w:val="464"/>
        </w:trPr>
        <w:tc>
          <w:tcPr>
            <w:tcW w:w="3544" w:type="dxa"/>
            <w:gridSpan w:val="2"/>
            <w:tcBorders>
              <w:top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Всего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70384B" w:rsidRPr="0070384B" w:rsidRDefault="0070384B" w:rsidP="0070384B">
      <w:pPr>
        <w:spacing w:after="0"/>
        <w:rPr>
          <w:rFonts w:ascii="Times New Roman" w:hAnsi="Times New Roman"/>
        </w:rPr>
      </w:pPr>
    </w:p>
    <w:p w:rsidR="0070384B" w:rsidRPr="0070384B" w:rsidRDefault="0070384B" w:rsidP="0070384B">
      <w:pPr>
        <w:pStyle w:val="af3"/>
        <w:rPr>
          <w:snapToGrid/>
        </w:rPr>
      </w:pPr>
    </w:p>
    <w:p w:rsidR="0070384B" w:rsidRPr="0070384B" w:rsidRDefault="0070384B" w:rsidP="0070384B">
      <w:pPr>
        <w:pStyle w:val="af3"/>
        <w:rPr>
          <w:snapToGrid/>
        </w:rPr>
      </w:pPr>
      <w:r w:rsidRPr="0070384B">
        <w:rPr>
          <w:snapToGrid/>
          <w:vertAlign w:val="superscript"/>
        </w:rPr>
        <w:t>1</w:t>
      </w:r>
      <w:r w:rsidRPr="0070384B">
        <w:rPr>
          <w:snapToGrid/>
        </w:rPr>
        <w:t xml:space="preserve"> Образец заполнения сводных сведений об объемах и стоимости оказанных услуг по размещению прилагается.</w:t>
      </w:r>
    </w:p>
    <w:p w:rsidR="0070384B" w:rsidRPr="0070384B" w:rsidRDefault="0070384B" w:rsidP="0070384B">
      <w:pPr>
        <w:pStyle w:val="af3"/>
        <w:rPr>
          <w:snapToGrid/>
        </w:rPr>
      </w:pPr>
      <w:r w:rsidRPr="0070384B">
        <w:rPr>
          <w:snapToGrid/>
          <w:vertAlign w:val="superscript"/>
        </w:rPr>
        <w:t>2</w:t>
      </w:r>
      <w:r w:rsidRPr="0070384B">
        <w:rPr>
          <w:snapToGrid/>
        </w:rPr>
        <w:t xml:space="preserve"> Новость, статья, баннер, аудиозапись, видеозапись, трансляция и т.п.                     </w:t>
      </w:r>
    </w:p>
    <w:p w:rsidR="0070384B" w:rsidRPr="0070384B" w:rsidRDefault="0070384B" w:rsidP="0070384B">
      <w:pPr>
        <w:pStyle w:val="af3"/>
        <w:rPr>
          <w:snapToGrid/>
        </w:rPr>
      </w:pPr>
      <w:r w:rsidRPr="0070384B">
        <w:rPr>
          <w:snapToGrid/>
          <w:vertAlign w:val="superscript"/>
        </w:rPr>
        <w:t>3</w:t>
      </w:r>
      <w:r w:rsidRPr="0070384B">
        <w:rPr>
          <w:snapToGrid/>
        </w:rPr>
        <w:t>Указывается дата прекращения размещения.</w:t>
      </w:r>
    </w:p>
    <w:p w:rsidR="0070384B" w:rsidRPr="0070384B" w:rsidRDefault="0070384B" w:rsidP="0070384B">
      <w:pPr>
        <w:pStyle w:val="af3"/>
        <w:rPr>
          <w:snapToGrid/>
        </w:rPr>
      </w:pPr>
      <w:r w:rsidRPr="0070384B">
        <w:rPr>
          <w:snapToGrid/>
          <w:vertAlign w:val="superscript"/>
        </w:rPr>
        <w:t>4</w:t>
      </w:r>
      <w:r w:rsidRPr="0070384B">
        <w:rPr>
          <w:snapToGrid/>
        </w:rPr>
        <w:t>Заполняется по каждому кандидату, избирательному объединению.</w:t>
      </w:r>
    </w:p>
    <w:p w:rsidR="0070384B" w:rsidRPr="0070384B" w:rsidRDefault="0070384B" w:rsidP="0070384B">
      <w:pPr>
        <w:pStyle w:val="af3"/>
        <w:rPr>
          <w:snapToGrid/>
        </w:rPr>
      </w:pPr>
    </w:p>
    <w:p w:rsidR="0070384B" w:rsidRPr="0070384B" w:rsidRDefault="0070384B" w:rsidP="0070384B">
      <w:pPr>
        <w:pStyle w:val="af3"/>
        <w:rPr>
          <w:snapToGrid/>
        </w:rPr>
      </w:pPr>
    </w:p>
    <w:p w:rsidR="0070384B" w:rsidRPr="0070384B" w:rsidRDefault="0070384B" w:rsidP="0070384B">
      <w:pPr>
        <w:pStyle w:val="af3"/>
        <w:rPr>
          <w:snapToGrid/>
        </w:rPr>
      </w:pPr>
    </w:p>
    <w:p w:rsidR="0070384B" w:rsidRPr="0070384B" w:rsidRDefault="0070384B" w:rsidP="0070384B">
      <w:pPr>
        <w:pStyle w:val="af3"/>
        <w:rPr>
          <w:snapToGrid/>
        </w:rPr>
        <w:sectPr w:rsidR="0070384B" w:rsidRPr="0070384B" w:rsidSect="004D2444">
          <w:pgSz w:w="16840" w:h="11907" w:orient="landscape" w:code="9"/>
          <w:pgMar w:top="851" w:right="397" w:bottom="851" w:left="397" w:header="720" w:footer="720" w:gutter="0"/>
          <w:pgNumType w:start="0"/>
          <w:cols w:space="720"/>
          <w:titlePg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70384B" w:rsidRPr="0070384B" w:rsidTr="00D77B06">
        <w:trPr>
          <w:jc w:val="center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/>
              <w:jc w:val="both"/>
              <w:rPr>
                <w:rFonts w:ascii="Times New Roman" w:hAnsi="Times New Roman"/>
                <w:spacing w:val="7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70384B">
              <w:rPr>
                <w:rFonts w:ascii="Times New Roman" w:hAnsi="Times New Roman"/>
                <w:spacing w:val="7"/>
                <w:sz w:val="24"/>
                <w:szCs w:val="24"/>
              </w:rPr>
              <w:t>Образец заполнения</w:t>
            </w:r>
          </w:p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  <w:spacing w:val="7"/>
                <w:sz w:val="24"/>
                <w:szCs w:val="24"/>
              </w:rPr>
            </w:pPr>
            <w:r w:rsidRPr="0070384B">
              <w:rPr>
                <w:rFonts w:ascii="Times New Roman" w:hAnsi="Times New Roman"/>
                <w:spacing w:val="7"/>
                <w:sz w:val="24"/>
                <w:szCs w:val="24"/>
              </w:rPr>
              <w:t>титульного листа</w:t>
            </w:r>
          </w:p>
        </w:tc>
      </w:tr>
    </w:tbl>
    <w:p w:rsidR="0070384B" w:rsidRPr="0070384B" w:rsidRDefault="0070384B" w:rsidP="0070384B">
      <w:pPr>
        <w:pStyle w:val="ae"/>
        <w:spacing w:after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70384B" w:rsidRPr="0070384B" w:rsidTr="00D77B06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C02D29">
            <w:pPr>
              <w:pStyle w:val="ae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384B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r w:rsidR="00C02D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  <w:lang w:val="en-US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УЧЕТ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объема и стоимости услуг по размещению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 xml:space="preserve"> предвыборных агитационных материалов в сетевом издании,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предоставленных зарегистрированным кандидатам, избирательным объединениям, зарегистрировавшим списки кандидатов, в период избирательной кампании по выборам депутатов представительного органа муниципального образования ____________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  <w:b/>
        </w:rPr>
        <w:t>Представляется в организующую выборы избирательную комиссию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  <w:b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 xml:space="preserve">Сведения о сетевом издании, 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</w:rPr>
        <w:t>оказавшем услуги по размещению предвыборных агитационных материалов</w:t>
      </w: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783"/>
      </w:tblGrid>
      <w:tr w:rsidR="0070384B" w:rsidRPr="0070384B" w:rsidTr="00D77B06">
        <w:tc>
          <w:tcPr>
            <w:tcW w:w="5070" w:type="dxa"/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Наименование сетевого издания</w:t>
            </w:r>
          </w:p>
        </w:tc>
        <w:tc>
          <w:tcPr>
            <w:tcW w:w="4783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«Политика всем»</w:t>
            </w:r>
          </w:p>
        </w:tc>
      </w:tr>
      <w:tr w:rsidR="0070384B" w:rsidRPr="0070384B" w:rsidTr="00D77B06">
        <w:tc>
          <w:tcPr>
            <w:tcW w:w="5070" w:type="dxa"/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4783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ЭЛ № ФС 00-00000</w:t>
            </w:r>
          </w:p>
        </w:tc>
      </w:tr>
      <w:tr w:rsidR="0070384B" w:rsidRPr="0070384B" w:rsidTr="00D77B06">
        <w:tc>
          <w:tcPr>
            <w:tcW w:w="5070" w:type="dxa"/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Адрес в сети Интернет</w:t>
            </w:r>
          </w:p>
        </w:tc>
        <w:tc>
          <w:tcPr>
            <w:tcW w:w="4783" w:type="dxa"/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70384B">
              <w:rPr>
                <w:rFonts w:ascii="Times New Roman" w:hAnsi="Times New Roman"/>
                <w:lang w:val="en-US"/>
              </w:rPr>
              <w:t>http://www.politika000.ru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8"/>
        <w:gridCol w:w="284"/>
        <w:gridCol w:w="3791"/>
      </w:tblGrid>
      <w:tr w:rsidR="0070384B" w:rsidRPr="0070384B" w:rsidTr="00D77B0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Главный редактор (руководитель редакции)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________________________</w:t>
            </w:r>
          </w:p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(подпись, инициалы, фамилия)</w:t>
            </w:r>
            <w:r w:rsidRPr="0070384B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967"/>
        <w:gridCol w:w="427"/>
        <w:gridCol w:w="992"/>
      </w:tblGrid>
      <w:tr w:rsidR="0070384B" w:rsidRPr="0070384B" w:rsidTr="00D77B06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Дата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________________ 20__ г.</w:t>
            </w:r>
          </w:p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 xml:space="preserve">     число                   месяц</w:t>
            </w:r>
          </w:p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 xml:space="preserve">      (ДД)                    (ММ)   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МП</w:t>
            </w:r>
          </w:p>
        </w:tc>
      </w:tr>
    </w:tbl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  <w:sz w:val="16"/>
          <w:szCs w:val="16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3933"/>
      </w:tblGrid>
      <w:tr w:rsidR="0070384B" w:rsidRPr="0070384B" w:rsidTr="00D77B06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Приложение: 1 компакт-диск (CD-R/</w:t>
            </w:r>
            <w:r w:rsidRPr="0070384B">
              <w:rPr>
                <w:rFonts w:ascii="Times New Roman" w:hAnsi="Times New Roman"/>
                <w:sz w:val="20"/>
                <w:lang w:val="en-US"/>
              </w:rPr>
              <w:t>DVD</w:t>
            </w:r>
            <w:r w:rsidRPr="0070384B">
              <w:rPr>
                <w:rFonts w:ascii="Times New Roman" w:hAnsi="Times New Roman"/>
                <w:sz w:val="20"/>
              </w:rPr>
              <w:t>-</w:t>
            </w:r>
            <w:r w:rsidRPr="0070384B">
              <w:rPr>
                <w:rFonts w:ascii="Times New Roman" w:hAnsi="Times New Roman"/>
                <w:sz w:val="20"/>
                <w:lang w:val="en-US"/>
              </w:rPr>
              <w:t>R</w:t>
            </w:r>
            <w:r w:rsidRPr="0070384B">
              <w:rPr>
                <w:rFonts w:ascii="Times New Roman" w:hAnsi="Times New Roman"/>
                <w:sz w:val="20"/>
              </w:rPr>
              <w:t>), содержащий файл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70384B">
              <w:rPr>
                <w:rFonts w:ascii="Times New Roman" w:hAnsi="Times New Roman"/>
                <w:sz w:val="20"/>
                <w:u w:val="single"/>
              </w:rPr>
              <w:t>ЭСИ_Политика всем_</w:t>
            </w:r>
            <w:r w:rsidRPr="0070384B">
              <w:rPr>
                <w:rFonts w:ascii="Times New Roman" w:hAnsi="Times New Roman"/>
                <w:sz w:val="20"/>
                <w:u w:val="single"/>
                <w:lang w:val="en-US"/>
              </w:rPr>
              <w:t>politika</w:t>
            </w:r>
            <w:r w:rsidRPr="0070384B">
              <w:rPr>
                <w:rFonts w:ascii="Times New Roman" w:hAnsi="Times New Roman"/>
                <w:sz w:val="20"/>
                <w:u w:val="single"/>
              </w:rPr>
              <w:t>000_</w:t>
            </w:r>
            <w:r w:rsidRPr="0070384B">
              <w:rPr>
                <w:rFonts w:ascii="Times New Roman" w:hAnsi="Times New Roman"/>
                <w:sz w:val="20"/>
                <w:u w:val="single"/>
                <w:lang w:val="en-US"/>
              </w:rPr>
              <w:t>ru</w:t>
            </w:r>
            <w:r w:rsidRPr="0070384B">
              <w:rPr>
                <w:rFonts w:ascii="Times New Roman" w:hAnsi="Times New Roman"/>
                <w:sz w:val="20"/>
                <w:u w:val="single"/>
              </w:rPr>
              <w:t>.</w:t>
            </w:r>
            <w:r w:rsidRPr="0070384B">
              <w:rPr>
                <w:rFonts w:ascii="Times New Roman" w:hAnsi="Times New Roman"/>
                <w:sz w:val="20"/>
                <w:u w:val="single"/>
                <w:lang w:val="en-US"/>
              </w:rPr>
              <w:t>xlsx</w:t>
            </w:r>
          </w:p>
          <w:p w:rsidR="0070384B" w:rsidRPr="0070384B" w:rsidRDefault="0070384B" w:rsidP="0070384B">
            <w:pPr>
              <w:pStyle w:val="ae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84B">
              <w:rPr>
                <w:rFonts w:ascii="Times New Roman" w:hAnsi="Times New Roman"/>
                <w:sz w:val="18"/>
                <w:szCs w:val="18"/>
              </w:rPr>
              <w:t>(имя файла с данными учета)</w:t>
            </w:r>
          </w:p>
        </w:tc>
      </w:tr>
    </w:tbl>
    <w:p w:rsidR="0070384B" w:rsidRPr="0070384B" w:rsidRDefault="0070384B" w:rsidP="0070384B">
      <w:pPr>
        <w:pStyle w:val="ae"/>
        <w:spacing w:after="0"/>
        <w:rPr>
          <w:rFonts w:ascii="Times New Roman" w:hAnsi="Times New Roman"/>
        </w:rPr>
      </w:pPr>
    </w:p>
    <w:p w:rsidR="0070384B" w:rsidRPr="0070384B" w:rsidRDefault="0070384B" w:rsidP="0070384B">
      <w:pPr>
        <w:pStyle w:val="ae"/>
        <w:spacing w:after="0"/>
        <w:jc w:val="center"/>
        <w:rPr>
          <w:rFonts w:ascii="Times New Roman" w:hAnsi="Times New Roman"/>
        </w:rPr>
        <w:sectPr w:rsidR="0070384B" w:rsidRPr="0070384B" w:rsidSect="004D2444">
          <w:pgSz w:w="11906" w:h="16838"/>
          <w:pgMar w:top="851" w:right="851" w:bottom="851" w:left="1418" w:header="720" w:footer="720" w:gutter="0"/>
          <w:pgNumType w:start="1"/>
          <w:cols w:space="720"/>
          <w:titlePg/>
          <w:docGrid w:linePitch="272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75"/>
        <w:gridCol w:w="4461"/>
      </w:tblGrid>
      <w:tr w:rsidR="0070384B" w:rsidRPr="0070384B" w:rsidTr="00D77B0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0384B">
              <w:rPr>
                <w:rFonts w:ascii="Times New Roman" w:hAnsi="Times New Roman"/>
                <w:sz w:val="24"/>
              </w:rPr>
              <w:t>Образец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0384B">
              <w:rPr>
                <w:rFonts w:ascii="Times New Roman" w:hAnsi="Times New Roman"/>
                <w:sz w:val="24"/>
              </w:rPr>
              <w:t>заполнения сводных сведений об объемах и стоимости услуг по размещению предвыборных агитационных материалов в сетевом издании</w:t>
            </w:r>
          </w:p>
        </w:tc>
      </w:tr>
    </w:tbl>
    <w:p w:rsidR="0070384B" w:rsidRPr="0070384B" w:rsidRDefault="0070384B" w:rsidP="0070384B">
      <w:pPr>
        <w:spacing w:after="0"/>
        <w:jc w:val="center"/>
        <w:rPr>
          <w:rFonts w:ascii="Times New Roman" w:hAnsi="Times New Roman"/>
          <w:sz w:val="24"/>
        </w:rPr>
      </w:pPr>
      <w:r w:rsidRPr="0070384B">
        <w:rPr>
          <w:rFonts w:ascii="Times New Roman" w:hAnsi="Times New Roman"/>
          <w:sz w:val="24"/>
        </w:rPr>
        <w:t>СВОДНЫЕ СВЕДЕНИЯ</w:t>
      </w: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  <w:sz w:val="24"/>
        </w:rPr>
      </w:pPr>
      <w:r w:rsidRPr="0070384B">
        <w:rPr>
          <w:rFonts w:ascii="Times New Roman" w:hAnsi="Times New Roman"/>
          <w:sz w:val="24"/>
        </w:rPr>
        <w:t>об объемах и стоимости услуг по размещению предвыборных агитационных материалов в сетевом издании,</w:t>
      </w:r>
    </w:p>
    <w:p w:rsidR="0070384B" w:rsidRPr="0070384B" w:rsidRDefault="0070384B" w:rsidP="0070384B">
      <w:pPr>
        <w:spacing w:after="0"/>
        <w:jc w:val="center"/>
        <w:rPr>
          <w:rFonts w:ascii="Times New Roman" w:hAnsi="Times New Roman"/>
        </w:rPr>
      </w:pPr>
      <w:r w:rsidRPr="0070384B">
        <w:rPr>
          <w:rFonts w:ascii="Times New Roman" w:hAnsi="Times New Roman"/>
          <w:sz w:val="24"/>
        </w:rPr>
        <w:t>предоставленных зарегистрированным кандидатам, избирательным объединениям, зарегистрировавшим списки кандидатов</w:t>
      </w:r>
    </w:p>
    <w:p w:rsidR="0070384B" w:rsidRPr="0070384B" w:rsidRDefault="0070384B" w:rsidP="0070384B">
      <w:pPr>
        <w:pStyle w:val="21"/>
        <w:jc w:val="center"/>
        <w:rPr>
          <w:sz w:val="16"/>
          <w:szCs w:val="16"/>
        </w:rPr>
      </w:pPr>
    </w:p>
    <w:p w:rsidR="0070384B" w:rsidRPr="0070384B" w:rsidRDefault="0070384B" w:rsidP="0070384B">
      <w:pPr>
        <w:pStyle w:val="21"/>
        <w:jc w:val="left"/>
        <w:rPr>
          <w:sz w:val="24"/>
          <w:szCs w:val="24"/>
        </w:rPr>
      </w:pPr>
      <w:r w:rsidRPr="0070384B">
        <w:rPr>
          <w:sz w:val="24"/>
          <w:szCs w:val="24"/>
        </w:rPr>
        <w:t>По состоянию на «__» ___________________ 20__ года</w:t>
      </w:r>
    </w:p>
    <w:p w:rsidR="0070384B" w:rsidRPr="0070384B" w:rsidRDefault="0070384B" w:rsidP="0070384B">
      <w:pPr>
        <w:pStyle w:val="6"/>
        <w:rPr>
          <w:rFonts w:ascii="Times New Roman" w:hAnsi="Times New Roman" w:cs="Times New Roman"/>
          <w:sz w:val="16"/>
          <w:szCs w:val="16"/>
        </w:rPr>
      </w:pPr>
    </w:p>
    <w:tbl>
      <w:tblPr>
        <w:tblW w:w="15167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7"/>
        <w:gridCol w:w="3119"/>
        <w:gridCol w:w="1417"/>
        <w:gridCol w:w="1559"/>
        <w:gridCol w:w="1560"/>
        <w:gridCol w:w="1417"/>
        <w:gridCol w:w="1276"/>
        <w:gridCol w:w="1559"/>
        <w:gridCol w:w="1418"/>
        <w:gridCol w:w="1275"/>
      </w:tblGrid>
      <w:tr w:rsidR="0070384B" w:rsidRPr="0070384B" w:rsidTr="0070384B">
        <w:tc>
          <w:tcPr>
            <w:tcW w:w="56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№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п/п</w:t>
            </w:r>
          </w:p>
        </w:tc>
        <w:tc>
          <w:tcPr>
            <w:tcW w:w="311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Наименование избирательного объединения (Ф.И.О. кандидата)</w:t>
            </w: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 xml:space="preserve">Вид агитационного материала 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Название предвыборного агитационного материала</w:t>
            </w:r>
          </w:p>
        </w:tc>
        <w:tc>
          <w:tcPr>
            <w:tcW w:w="1560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Дата размещения предвыборного агитационного материала</w:t>
            </w:r>
          </w:p>
        </w:tc>
        <w:tc>
          <w:tcPr>
            <w:tcW w:w="1417" w:type="dxa"/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Фактический период размещения</w:t>
            </w: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  <w:sz w:val="20"/>
              </w:rPr>
              <w:t xml:space="preserve"> в сетевом издании</w:t>
            </w:r>
          </w:p>
        </w:tc>
        <w:tc>
          <w:tcPr>
            <w:tcW w:w="1276" w:type="dxa"/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Стоимость размещения руб.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Сетевой адрес размещенного агитационного материала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Документ, подтверждающий оплату (дата, номер  платежного поручения)</w:t>
            </w:r>
          </w:p>
        </w:tc>
        <w:tc>
          <w:tcPr>
            <w:tcW w:w="1275" w:type="dxa"/>
          </w:tcPr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</w:p>
          <w:p w:rsidR="0070384B" w:rsidRPr="0070384B" w:rsidRDefault="0070384B" w:rsidP="0070384B">
            <w:pPr>
              <w:pStyle w:val="af0"/>
              <w:spacing w:after="0"/>
              <w:rPr>
                <w:rFonts w:ascii="Times New Roman" w:hAnsi="Times New Roman"/>
                <w:sz w:val="20"/>
              </w:rPr>
            </w:pPr>
            <w:r w:rsidRPr="0070384B">
              <w:rPr>
                <w:rFonts w:ascii="Times New Roman" w:hAnsi="Times New Roman"/>
                <w:sz w:val="20"/>
              </w:rPr>
              <w:t>Основание платежа (дата заключения договора и его номер, номер счета)</w:t>
            </w:r>
          </w:p>
        </w:tc>
      </w:tr>
      <w:tr w:rsidR="0070384B" w:rsidRPr="0070384B" w:rsidTr="0070384B">
        <w:tc>
          <w:tcPr>
            <w:tcW w:w="56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10</w:t>
            </w:r>
          </w:p>
        </w:tc>
      </w:tr>
      <w:tr w:rsidR="0070384B" w:rsidRPr="0070384B" w:rsidTr="0070384B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Избирательное объединение «Региональное отделение политической партии «Север» в Оренбургской области</w:t>
            </w: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Видеозапись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«Все на выборы»</w:t>
            </w:r>
          </w:p>
        </w:tc>
        <w:tc>
          <w:tcPr>
            <w:tcW w:w="1560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11.08.2022</w:t>
            </w: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22.08.2022</w:t>
            </w:r>
          </w:p>
        </w:tc>
        <w:tc>
          <w:tcPr>
            <w:tcW w:w="1276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500,00</w:t>
            </w:r>
          </w:p>
        </w:tc>
        <w:tc>
          <w:tcPr>
            <w:tcW w:w="1559" w:type="dxa"/>
          </w:tcPr>
          <w:p w:rsidR="0070384B" w:rsidRPr="0070384B" w:rsidRDefault="004A45AA" w:rsidP="0070384B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hyperlink r:id="rId8" w:history="1">
              <w:r w:rsidR="0070384B" w:rsidRPr="0070384B">
                <w:rPr>
                  <w:rStyle w:val="af2"/>
                  <w:rFonts w:ascii="Times New Roman" w:hAnsi="Times New Roman"/>
                  <w:color w:val="000000"/>
                  <w:lang w:val="en-US"/>
                </w:rPr>
                <w:t>http://www</w:t>
              </w:r>
            </w:hyperlink>
            <w:r w:rsidR="0070384B" w:rsidRPr="0070384B">
              <w:rPr>
                <w:rFonts w:ascii="Times New Roman" w:hAnsi="Times New Roman"/>
                <w:lang w:val="en-US"/>
              </w:rPr>
              <w:t>. Politika00000.ru/agit/video7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08.08.2022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№ 34</w:t>
            </w:r>
          </w:p>
        </w:tc>
        <w:tc>
          <w:tcPr>
            <w:tcW w:w="1275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Договор от 05.08.2022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№ 22.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Счет от 05.08.2022</w:t>
            </w:r>
          </w:p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 xml:space="preserve"> № 22</w:t>
            </w:r>
          </w:p>
        </w:tc>
      </w:tr>
      <w:tr w:rsidR="0070384B" w:rsidRPr="0070384B" w:rsidTr="0070384B">
        <w:tc>
          <w:tcPr>
            <w:tcW w:w="567" w:type="dxa"/>
            <w:tcBorders>
              <w:bottom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Итого</w:t>
            </w: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560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500,00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</w:tr>
      <w:tr w:rsidR="0070384B" w:rsidRPr="0070384B" w:rsidTr="0070384B">
        <w:trPr>
          <w:trHeight w:val="464"/>
        </w:trPr>
        <w:tc>
          <w:tcPr>
            <w:tcW w:w="3686" w:type="dxa"/>
            <w:gridSpan w:val="2"/>
            <w:tcBorders>
              <w:top w:val="single" w:sz="6" w:space="0" w:color="auto"/>
            </w:tcBorders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Всего</w:t>
            </w: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560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417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276" w:type="dxa"/>
          </w:tcPr>
          <w:p w:rsidR="0070384B" w:rsidRPr="0070384B" w:rsidRDefault="0070384B" w:rsidP="0070384B">
            <w:pPr>
              <w:spacing w:after="0"/>
              <w:jc w:val="right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500,00</w:t>
            </w:r>
          </w:p>
        </w:tc>
        <w:tc>
          <w:tcPr>
            <w:tcW w:w="1559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418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  <w:tc>
          <w:tcPr>
            <w:tcW w:w="1275" w:type="dxa"/>
          </w:tcPr>
          <w:p w:rsidR="0070384B" w:rsidRPr="0070384B" w:rsidRDefault="0070384B" w:rsidP="0070384B">
            <w:pPr>
              <w:spacing w:after="0"/>
              <w:jc w:val="center"/>
              <w:rPr>
                <w:rFonts w:ascii="Times New Roman" w:hAnsi="Times New Roman"/>
              </w:rPr>
            </w:pPr>
            <w:r w:rsidRPr="0070384B">
              <w:rPr>
                <w:rFonts w:ascii="Times New Roman" w:hAnsi="Times New Roman"/>
              </w:rPr>
              <w:t>х</w:t>
            </w:r>
          </w:p>
        </w:tc>
      </w:tr>
    </w:tbl>
    <w:p w:rsidR="0070384B" w:rsidRPr="0070384B" w:rsidRDefault="0070384B" w:rsidP="0070384B">
      <w:pPr>
        <w:spacing w:after="0"/>
        <w:rPr>
          <w:rFonts w:ascii="Times New Roman" w:hAnsi="Times New Roman"/>
        </w:rPr>
      </w:pPr>
    </w:p>
    <w:sectPr w:rsidR="0070384B" w:rsidRPr="0070384B" w:rsidSect="0070384B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0E2" w:rsidRDefault="00CC60E2" w:rsidP="00393FAB">
      <w:pPr>
        <w:spacing w:after="0" w:line="240" w:lineRule="auto"/>
      </w:pPr>
      <w:r>
        <w:separator/>
      </w:r>
    </w:p>
  </w:endnote>
  <w:endnote w:type="continuationSeparator" w:id="0">
    <w:p w:rsidR="00CC60E2" w:rsidRDefault="00CC60E2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0E2" w:rsidRDefault="00CC60E2" w:rsidP="00393FAB">
      <w:pPr>
        <w:spacing w:after="0" w:line="240" w:lineRule="auto"/>
      </w:pPr>
      <w:r>
        <w:separator/>
      </w:r>
    </w:p>
  </w:footnote>
  <w:footnote w:type="continuationSeparator" w:id="0">
    <w:p w:rsidR="00CC60E2" w:rsidRDefault="00CC60E2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83BA6"/>
    <w:rsid w:val="000875E1"/>
    <w:rsid w:val="00114653"/>
    <w:rsid w:val="00117033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90D50"/>
    <w:rsid w:val="002E369F"/>
    <w:rsid w:val="002E4752"/>
    <w:rsid w:val="0030130B"/>
    <w:rsid w:val="00315590"/>
    <w:rsid w:val="0032319A"/>
    <w:rsid w:val="0033189D"/>
    <w:rsid w:val="00331E69"/>
    <w:rsid w:val="003873EC"/>
    <w:rsid w:val="00393FAB"/>
    <w:rsid w:val="003A11CB"/>
    <w:rsid w:val="004234C4"/>
    <w:rsid w:val="00452E6D"/>
    <w:rsid w:val="00461140"/>
    <w:rsid w:val="004A45AA"/>
    <w:rsid w:val="004A644F"/>
    <w:rsid w:val="004B2F05"/>
    <w:rsid w:val="004B4796"/>
    <w:rsid w:val="004C1D9F"/>
    <w:rsid w:val="004C347A"/>
    <w:rsid w:val="004C4F3E"/>
    <w:rsid w:val="004D7C38"/>
    <w:rsid w:val="004E63A7"/>
    <w:rsid w:val="00510CC9"/>
    <w:rsid w:val="005621B6"/>
    <w:rsid w:val="00592F9D"/>
    <w:rsid w:val="00597733"/>
    <w:rsid w:val="005D40EC"/>
    <w:rsid w:val="005D5B06"/>
    <w:rsid w:val="00600F4C"/>
    <w:rsid w:val="00610194"/>
    <w:rsid w:val="0061392E"/>
    <w:rsid w:val="006155B2"/>
    <w:rsid w:val="006209E2"/>
    <w:rsid w:val="006525F0"/>
    <w:rsid w:val="00662728"/>
    <w:rsid w:val="00665985"/>
    <w:rsid w:val="006A40F7"/>
    <w:rsid w:val="006B67EB"/>
    <w:rsid w:val="00702F9B"/>
    <w:rsid w:val="0070384B"/>
    <w:rsid w:val="007107BA"/>
    <w:rsid w:val="0073668F"/>
    <w:rsid w:val="007533BF"/>
    <w:rsid w:val="007970CA"/>
    <w:rsid w:val="007A0C4B"/>
    <w:rsid w:val="007D08E6"/>
    <w:rsid w:val="007D0C55"/>
    <w:rsid w:val="007D71AD"/>
    <w:rsid w:val="007D7234"/>
    <w:rsid w:val="00830552"/>
    <w:rsid w:val="00850D2C"/>
    <w:rsid w:val="00864280"/>
    <w:rsid w:val="00884B99"/>
    <w:rsid w:val="008B64E8"/>
    <w:rsid w:val="008E0B4D"/>
    <w:rsid w:val="008F6ACB"/>
    <w:rsid w:val="00911956"/>
    <w:rsid w:val="009334D7"/>
    <w:rsid w:val="00937FA1"/>
    <w:rsid w:val="00944DEE"/>
    <w:rsid w:val="00986878"/>
    <w:rsid w:val="009A3A4E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F394C"/>
    <w:rsid w:val="00C02D29"/>
    <w:rsid w:val="00C148F8"/>
    <w:rsid w:val="00C16A4B"/>
    <w:rsid w:val="00C801D3"/>
    <w:rsid w:val="00CC60E2"/>
    <w:rsid w:val="00D03CA4"/>
    <w:rsid w:val="00D17E3B"/>
    <w:rsid w:val="00D85B5D"/>
    <w:rsid w:val="00D94052"/>
    <w:rsid w:val="00DA7265"/>
    <w:rsid w:val="00DF7846"/>
    <w:rsid w:val="00E1676A"/>
    <w:rsid w:val="00E5767C"/>
    <w:rsid w:val="00E75F4C"/>
    <w:rsid w:val="00E810B7"/>
    <w:rsid w:val="00E87DA2"/>
    <w:rsid w:val="00EC5B2E"/>
    <w:rsid w:val="00ED4E5F"/>
    <w:rsid w:val="00ED50C4"/>
    <w:rsid w:val="00EF0FEB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F8BD-F08B-40CB-B9ED-15907214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5</TotalTime>
  <Pages>12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2022-06-23T06:09:00Z</cp:lastPrinted>
  <dcterms:created xsi:type="dcterms:W3CDTF">2022-06-30T06:00:00Z</dcterms:created>
  <dcterms:modified xsi:type="dcterms:W3CDTF">2022-06-30T06:03:00Z</dcterms:modified>
</cp:coreProperties>
</file>